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51D27" w:rsidP="00C45A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C45A96">
              <w:rPr>
                <w:sz w:val="22"/>
                <w:szCs w:val="22"/>
              </w:rPr>
              <w:t>Barbora Nezdařilová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45A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Mezigenerační transfer výchovy v rodině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3F1A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</w:t>
            </w:r>
            <w:r w:rsidR="00377A78">
              <w:rPr>
                <w:sz w:val="22"/>
                <w:szCs w:val="22"/>
              </w:rPr>
              <w:t>Tomáš Karger</w:t>
            </w:r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77A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51D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BA10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BA10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2A34F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BA10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445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0D07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2A34F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445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445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E0C4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445C1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E0C4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8445C1" w:rsidRDefault="008445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zvolila poměrně originální téma.</w:t>
            </w:r>
          </w:p>
          <w:p w:rsidR="008445C1" w:rsidRDefault="008445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Cíle jsou jasně formulované a jejich naplnění je explicitně zhodnoceno.</w:t>
            </w:r>
          </w:p>
          <w:p w:rsidR="008445C1" w:rsidRDefault="008445C1" w:rsidP="00362AB0">
            <w:pPr>
              <w:rPr>
                <w:sz w:val="22"/>
                <w:szCs w:val="22"/>
              </w:rPr>
            </w:pPr>
          </w:p>
          <w:p w:rsidR="00C51D27" w:rsidRDefault="00E121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východiska jsou z podstatné části zpracována heslovitě.</w:t>
            </w:r>
          </w:p>
          <w:p w:rsidR="00E1210A" w:rsidRDefault="00E121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Zjištění výzkumu nejsou vztaženy k teorii.</w:t>
            </w:r>
          </w:p>
          <w:p w:rsidR="00E1210A" w:rsidRDefault="00E121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explorativní povaze výzkumu bych v závěru očekával rozkrytí navazujících výzkumných témat (např. vyjednávání výchovy mezi partnery, nebo mezi rodiči a prarodiči, nerozlišování biologických a sociálních vlivů při reflexi mezigeneračního přenosu).</w:t>
            </w:r>
          </w:p>
          <w:p w:rsidR="00F1326B" w:rsidRPr="00C50B27" w:rsidRDefault="00F1326B" w:rsidP="00C51D27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E1210A" w:rsidRDefault="00E121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Nemohl výklad stylů výchovy před každým rozhovorem snížit autentičnost výpovědí?</w:t>
            </w:r>
          </w:p>
          <w:p w:rsidR="00C51D27" w:rsidRDefault="00E121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Můžeme s ohledem na zjištění stále mluvit o mezigeneračním </w:t>
            </w:r>
            <w:r w:rsidRPr="00E1210A">
              <w:rPr>
                <w:i/>
                <w:sz w:val="22"/>
                <w:szCs w:val="22"/>
              </w:rPr>
              <w:t>přenosu</w:t>
            </w:r>
            <w:r>
              <w:rPr>
                <w:sz w:val="22"/>
                <w:szCs w:val="22"/>
              </w:rPr>
              <w:t>, nebo by byl vhodnější jiný termín?</w:t>
            </w:r>
          </w:p>
          <w:p w:rsidR="00B411DB" w:rsidRPr="00C50B27" w:rsidRDefault="00B411DB" w:rsidP="002A34F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8445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5142D">
              <w:rPr>
                <w:sz w:val="22"/>
                <w:szCs w:val="22"/>
              </w:rPr>
              <w:t xml:space="preserve"> </w:t>
            </w:r>
            <w:r w:rsidR="00C5142D" w:rsidRPr="00C5142D">
              <w:rPr>
                <w:sz w:val="22"/>
                <w:szCs w:val="22"/>
              </w:rPr>
              <w:t>2. 5. 2019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5142D">
              <w:rPr>
                <w:sz w:val="22"/>
                <w:szCs w:val="22"/>
              </w:rPr>
              <w:t xml:space="preserve"> </w:t>
            </w:r>
            <w:r w:rsidR="00C5142D" w:rsidRPr="00C5142D">
              <w:rPr>
                <w:sz w:val="22"/>
                <w:szCs w:val="22"/>
              </w:rPr>
              <w:t>Tomáš Karger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4BE" w:rsidRDefault="009D24BE">
      <w:r>
        <w:separator/>
      </w:r>
    </w:p>
  </w:endnote>
  <w:endnote w:type="continuationSeparator" w:id="0">
    <w:p w:rsidR="009D24BE" w:rsidRDefault="009D2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4BE" w:rsidRDefault="009D24BE">
      <w:r>
        <w:separator/>
      </w:r>
    </w:p>
  </w:footnote>
  <w:footnote w:type="continuationSeparator" w:id="0">
    <w:p w:rsidR="009D24BE" w:rsidRDefault="009D24B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78"/>
    <w:rsid w:val="00016014"/>
    <w:rsid w:val="000D079F"/>
    <w:rsid w:val="00182FDD"/>
    <w:rsid w:val="001D737C"/>
    <w:rsid w:val="002A34FB"/>
    <w:rsid w:val="002B3049"/>
    <w:rsid w:val="002B35E0"/>
    <w:rsid w:val="00362AB0"/>
    <w:rsid w:val="00377A78"/>
    <w:rsid w:val="003F1A9E"/>
    <w:rsid w:val="003F5DA2"/>
    <w:rsid w:val="00483CFF"/>
    <w:rsid w:val="004A272F"/>
    <w:rsid w:val="004B5941"/>
    <w:rsid w:val="004C0F0A"/>
    <w:rsid w:val="004E09DC"/>
    <w:rsid w:val="00512982"/>
    <w:rsid w:val="00526D47"/>
    <w:rsid w:val="0055255D"/>
    <w:rsid w:val="00593B82"/>
    <w:rsid w:val="005C219A"/>
    <w:rsid w:val="006847E2"/>
    <w:rsid w:val="006D388B"/>
    <w:rsid w:val="007B3CEF"/>
    <w:rsid w:val="00807ADC"/>
    <w:rsid w:val="008445C1"/>
    <w:rsid w:val="008614B3"/>
    <w:rsid w:val="008E0C4A"/>
    <w:rsid w:val="0095756E"/>
    <w:rsid w:val="00970A3E"/>
    <w:rsid w:val="00987CF8"/>
    <w:rsid w:val="009B2248"/>
    <w:rsid w:val="009D24BE"/>
    <w:rsid w:val="00AF1740"/>
    <w:rsid w:val="00B411DB"/>
    <w:rsid w:val="00B84DA0"/>
    <w:rsid w:val="00BA1007"/>
    <w:rsid w:val="00BA3203"/>
    <w:rsid w:val="00C45A96"/>
    <w:rsid w:val="00C50B27"/>
    <w:rsid w:val="00C5142D"/>
    <w:rsid w:val="00C51D27"/>
    <w:rsid w:val="00C62BF3"/>
    <w:rsid w:val="00CE0A8B"/>
    <w:rsid w:val="00D03D84"/>
    <w:rsid w:val="00DA74D6"/>
    <w:rsid w:val="00DC1BF5"/>
    <w:rsid w:val="00E1210A"/>
    <w:rsid w:val="00E67C85"/>
    <w:rsid w:val="00E709EA"/>
    <w:rsid w:val="00F1326B"/>
    <w:rsid w:val="00F4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96240C"/>
  <w15:chartTrackingRefBased/>
  <w15:docId w15:val="{6CA8975B-078F-4EA8-8483-FF8FD585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C514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C514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ger\Documents\posudky2019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22</TotalTime>
  <Pages>1</Pages>
  <Words>289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Tomáš Karger</dc:creator>
  <cp:keywords/>
  <cp:lastModifiedBy>Tomáš Karger</cp:lastModifiedBy>
  <cp:revision>6</cp:revision>
  <cp:lastPrinted>2019-05-02T10:46:00Z</cp:lastPrinted>
  <dcterms:created xsi:type="dcterms:W3CDTF">2019-04-26T08:43:00Z</dcterms:created>
  <dcterms:modified xsi:type="dcterms:W3CDTF">2019-05-02T10:47:00Z</dcterms:modified>
</cp:coreProperties>
</file>