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43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Stratilová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43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Preference typu partnerského života mladých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43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Skarupská,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43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43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43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téma, čtivá práce, vhodná volba způsobu šetření k daným otázkám. Teoretická část je východiskem pro část praktickou. Oceňuji počet respondentů.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43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navrhujete, aby bylo manželství zvýhodněno před kohabitací? Uveďte alespoň dva příklady.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43759">
              <w:rPr>
                <w:sz w:val="22"/>
                <w:szCs w:val="22"/>
              </w:rPr>
              <w:t xml:space="preserve"> 30. dubna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B72" w:rsidRDefault="00A14B72">
      <w:r>
        <w:separator/>
      </w:r>
    </w:p>
  </w:endnote>
  <w:endnote w:type="continuationSeparator" w:id="0">
    <w:p w:rsidR="00A14B72" w:rsidRDefault="00A1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B72" w:rsidRDefault="00A14B72">
      <w:r>
        <w:separator/>
      </w:r>
    </w:p>
  </w:footnote>
  <w:footnote w:type="continuationSeparator" w:id="0">
    <w:p w:rsidR="00A14B72" w:rsidRDefault="00A14B7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FF"/>
    <w:rsid w:val="00043759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06F2"/>
    <w:rsid w:val="00A14B72"/>
    <w:rsid w:val="00B411DB"/>
    <w:rsid w:val="00BA3203"/>
    <w:rsid w:val="00C243FF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3F104-390F-46E7-AD70-B3536FA6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 (1).dot</Template>
  <TotalTime>0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2019-04-30T12:55:00Z</dcterms:created>
  <dcterms:modified xsi:type="dcterms:W3CDTF">2019-04-30T12:55:00Z</dcterms:modified>
</cp:coreProperties>
</file>