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14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Stratilová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14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Preference typu partnerského života mladých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14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14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14A32" w:rsidP="00414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5E62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2420F" w:rsidRDefault="0012420F" w:rsidP="00362AB0">
            <w:pPr>
              <w:rPr>
                <w:sz w:val="22"/>
                <w:szCs w:val="22"/>
              </w:rPr>
            </w:pPr>
          </w:p>
          <w:p w:rsidR="00B51643" w:rsidRPr="0012420F" w:rsidRDefault="0012420F" w:rsidP="001242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420F">
              <w:rPr>
                <w:sz w:val="22"/>
                <w:szCs w:val="22"/>
              </w:rPr>
              <w:t xml:space="preserve">Předložená diplomová práce představuje </w:t>
            </w:r>
            <w:r w:rsidR="001F4F52">
              <w:rPr>
                <w:sz w:val="22"/>
                <w:szCs w:val="22"/>
              </w:rPr>
              <w:t>d</w:t>
            </w:r>
            <w:r w:rsidR="00B51643" w:rsidRPr="0012420F">
              <w:rPr>
                <w:sz w:val="22"/>
                <w:szCs w:val="22"/>
              </w:rPr>
              <w:t xml:space="preserve">obře naplánovanou a zpracovanou práci, z níž </w:t>
            </w:r>
            <w:r w:rsidRPr="0012420F">
              <w:rPr>
                <w:sz w:val="22"/>
                <w:szCs w:val="22"/>
              </w:rPr>
              <w:t xml:space="preserve">je patrná </w:t>
            </w:r>
            <w:r w:rsidR="00B51643" w:rsidRPr="0012420F">
              <w:rPr>
                <w:sz w:val="22"/>
                <w:szCs w:val="22"/>
              </w:rPr>
              <w:t>vysoká motivovanost autorky.</w:t>
            </w:r>
          </w:p>
          <w:p w:rsidR="0012420F" w:rsidRDefault="0012420F" w:rsidP="001242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420F">
              <w:rPr>
                <w:sz w:val="22"/>
                <w:szCs w:val="22"/>
              </w:rPr>
              <w:t>Práce je podložena dostatečným množstvím odborných zdrojů</w:t>
            </w:r>
            <w:r>
              <w:rPr>
                <w:sz w:val="22"/>
                <w:szCs w:val="22"/>
              </w:rPr>
              <w:t>.</w:t>
            </w:r>
          </w:p>
          <w:p w:rsidR="0012420F" w:rsidRPr="0012420F" w:rsidRDefault="0012420F" w:rsidP="001242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jeví poněkud nadbytečný tak podrobný vhled do historie partnerského života.</w:t>
            </w:r>
          </w:p>
          <w:p w:rsidR="0012420F" w:rsidRPr="0012420F" w:rsidRDefault="0012420F" w:rsidP="001242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420F">
              <w:rPr>
                <w:sz w:val="22"/>
                <w:szCs w:val="22"/>
              </w:rPr>
              <w:t>V empirické části jsou precizně formulovány výzkumné cíle, jasná metodologie, realizace předvýzkumu, kvalitní zpracování dat.</w:t>
            </w:r>
          </w:p>
          <w:p w:rsidR="0012420F" w:rsidRPr="0012420F" w:rsidRDefault="0012420F" w:rsidP="001242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2420F">
              <w:rPr>
                <w:sz w:val="22"/>
                <w:szCs w:val="22"/>
              </w:rPr>
              <w:t>Výsledky jsou zajímavé, autorka je vztahuje k dalším výzkumům, které byly v této oblasti realizovány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2420F" w:rsidP="00362AB0">
            <w:pPr>
              <w:rPr>
                <w:sz w:val="22"/>
                <w:szCs w:val="22"/>
              </w:rPr>
            </w:pPr>
            <w:r w:rsidRPr="0012420F">
              <w:rPr>
                <w:sz w:val="22"/>
                <w:szCs w:val="22"/>
              </w:rPr>
              <w:t xml:space="preserve">Domníváte se, že v </w:t>
            </w:r>
            <w:r>
              <w:rPr>
                <w:sz w:val="22"/>
                <w:szCs w:val="22"/>
              </w:rPr>
              <w:t>d</w:t>
            </w:r>
            <w:r w:rsidRPr="0012420F">
              <w:rPr>
                <w:sz w:val="22"/>
                <w:szCs w:val="22"/>
              </w:rPr>
              <w:t xml:space="preserve">otazníku </w:t>
            </w:r>
            <w:r>
              <w:rPr>
                <w:sz w:val="22"/>
                <w:szCs w:val="22"/>
              </w:rPr>
              <w:t xml:space="preserve">má </w:t>
            </w:r>
            <w:r w:rsidRPr="0012420F">
              <w:rPr>
                <w:sz w:val="22"/>
                <w:szCs w:val="22"/>
              </w:rPr>
              <w:t>praktický význam i položka, vztahující se k pohlaví respondentů?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414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4A32">
              <w:rPr>
                <w:sz w:val="22"/>
                <w:szCs w:val="22"/>
              </w:rPr>
              <w:t xml:space="preserve"> </w:t>
            </w:r>
            <w:proofErr w:type="gramStart"/>
            <w:r w:rsidR="00414A32">
              <w:rPr>
                <w:sz w:val="22"/>
                <w:szCs w:val="22"/>
              </w:rPr>
              <w:t>26.4. 2019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14A3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414A3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10E" w:rsidRDefault="0018510E">
      <w:r>
        <w:separator/>
      </w:r>
    </w:p>
  </w:endnote>
  <w:endnote w:type="continuationSeparator" w:id="0">
    <w:p w:rsidR="0018510E" w:rsidRDefault="001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10E" w:rsidRDefault="0018510E">
      <w:r>
        <w:separator/>
      </w:r>
    </w:p>
  </w:footnote>
  <w:footnote w:type="continuationSeparator" w:id="0">
    <w:p w:rsidR="0018510E" w:rsidRDefault="001851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93888"/>
    <w:multiLevelType w:val="hybridMultilevel"/>
    <w:tmpl w:val="F9B8A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9F"/>
    <w:rsid w:val="0012420F"/>
    <w:rsid w:val="0018510E"/>
    <w:rsid w:val="001F4F52"/>
    <w:rsid w:val="00362AB0"/>
    <w:rsid w:val="003F5DA2"/>
    <w:rsid w:val="00414A32"/>
    <w:rsid w:val="00512982"/>
    <w:rsid w:val="00526D47"/>
    <w:rsid w:val="0055255D"/>
    <w:rsid w:val="005C219A"/>
    <w:rsid w:val="005E62E9"/>
    <w:rsid w:val="006847E2"/>
    <w:rsid w:val="006B329F"/>
    <w:rsid w:val="008614B3"/>
    <w:rsid w:val="009B2248"/>
    <w:rsid w:val="00AF1740"/>
    <w:rsid w:val="00B411DB"/>
    <w:rsid w:val="00B51643"/>
    <w:rsid w:val="00BA3203"/>
    <w:rsid w:val="00C50B27"/>
    <w:rsid w:val="00CE0A8B"/>
    <w:rsid w:val="00DA3F3B"/>
    <w:rsid w:val="00DC1BF5"/>
    <w:rsid w:val="00E42B7E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7DDDC-5A3F-41D5-9DE7-16D4A8F5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riloha%20&#269;.%202_2-2019%20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 (1)</Template>
  <TotalTime>20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3</cp:revision>
  <cp:lastPrinted>2012-04-25T08:21:00Z</cp:lastPrinted>
  <dcterms:created xsi:type="dcterms:W3CDTF">2019-04-25T15:52:00Z</dcterms:created>
  <dcterms:modified xsi:type="dcterms:W3CDTF">2019-04-30T08:12:00Z</dcterms:modified>
</cp:coreProperties>
</file>