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635CAF" w:rsidRDefault="00635CAF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Bc. Jitka Forejtová Zhořová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635CAF" w:rsidRDefault="00635CAF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Neformální vzdělávání dospělých v kontextu kvality života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35C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35C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35CAF" w:rsidP="00635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35CA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635CA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E430CA" w:rsidRDefault="00E430CA" w:rsidP="00E430C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430CA">
              <w:rPr>
                <w:sz w:val="22"/>
                <w:szCs w:val="22"/>
              </w:rPr>
              <w:t xml:space="preserve">Diplomová práce se zabývá </w:t>
            </w:r>
            <w:r w:rsidR="00635CAF" w:rsidRPr="00E430CA">
              <w:rPr>
                <w:sz w:val="22"/>
                <w:szCs w:val="22"/>
              </w:rPr>
              <w:t>neformální</w:t>
            </w:r>
            <w:r w:rsidRPr="00E430CA">
              <w:rPr>
                <w:sz w:val="22"/>
                <w:szCs w:val="22"/>
              </w:rPr>
              <w:t>m</w:t>
            </w:r>
            <w:r w:rsidR="00635CAF" w:rsidRPr="00E430CA">
              <w:rPr>
                <w:sz w:val="22"/>
                <w:szCs w:val="22"/>
              </w:rPr>
              <w:t xml:space="preserve"> vzdělávání</w:t>
            </w:r>
            <w:r w:rsidRPr="00E430CA">
              <w:rPr>
                <w:sz w:val="22"/>
                <w:szCs w:val="22"/>
              </w:rPr>
              <w:t xml:space="preserve">m. </w:t>
            </w:r>
            <w:r w:rsidR="00635CAF" w:rsidRPr="00E430CA">
              <w:rPr>
                <w:sz w:val="22"/>
                <w:szCs w:val="22"/>
              </w:rPr>
              <w:t>Jde o velmi široké</w:t>
            </w:r>
            <w:r w:rsidRPr="00E430CA">
              <w:rPr>
                <w:sz w:val="22"/>
                <w:szCs w:val="22"/>
              </w:rPr>
              <w:t xml:space="preserve"> </w:t>
            </w:r>
            <w:r w:rsidR="00635CAF" w:rsidRPr="00E430CA">
              <w:rPr>
                <w:sz w:val="22"/>
                <w:szCs w:val="22"/>
              </w:rPr>
              <w:t>téma, které může být uchopeno z různých pohledů. V předložené práci je téma</w:t>
            </w:r>
            <w:r w:rsidRPr="00E430CA">
              <w:rPr>
                <w:sz w:val="22"/>
                <w:szCs w:val="22"/>
              </w:rPr>
              <w:t xml:space="preserve"> </w:t>
            </w:r>
            <w:r w:rsidR="00635CAF" w:rsidRPr="00E430CA">
              <w:rPr>
                <w:sz w:val="22"/>
                <w:szCs w:val="22"/>
              </w:rPr>
              <w:t>konkrétněji spojeno</w:t>
            </w:r>
            <w:r w:rsidRPr="00E430CA">
              <w:rPr>
                <w:sz w:val="22"/>
                <w:szCs w:val="22"/>
              </w:rPr>
              <w:t xml:space="preserve"> s kvalitou života. </w:t>
            </w:r>
          </w:p>
          <w:p w:rsidR="00B411DB" w:rsidRPr="00E430CA" w:rsidRDefault="00E430CA" w:rsidP="00E430C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430CA">
              <w:rPr>
                <w:sz w:val="22"/>
                <w:szCs w:val="22"/>
              </w:rPr>
              <w:t xml:space="preserve">Teoretická část má logickou a postupnou strukturu. Oceňuji kapitolu 1 „Celoživotní učení“, kde si autorka dala práci a podrobně vypsala a komentovala dokumenty na národní a mezinárodní úrovni. V dalších kapitolách potom pojednává o klíčových subtématech, vztahující se k cíli práce. </w:t>
            </w:r>
          </w:p>
          <w:p w:rsidR="00E430CA" w:rsidRPr="00E430CA" w:rsidRDefault="00E430CA" w:rsidP="00E430C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430CA">
              <w:rPr>
                <w:sz w:val="22"/>
                <w:szCs w:val="22"/>
              </w:rPr>
              <w:t xml:space="preserve">Je potřeba ocenit i komparaci výzkumů na podobné téma. </w:t>
            </w:r>
          </w:p>
          <w:p w:rsidR="00E430CA" w:rsidRPr="00E430CA" w:rsidRDefault="00E430CA" w:rsidP="00E430C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430CA">
              <w:rPr>
                <w:sz w:val="22"/>
                <w:szCs w:val="22"/>
              </w:rPr>
              <w:t xml:space="preserve">Pro výzkumné šetření byla zvolena kvantitativní metodologie. V jejím rámci autorka stanovuje cíle výzkumu, výzkumné otázky a hypotézy. Kladně hodnotím operacionalizaci proměnných. </w:t>
            </w:r>
          </w:p>
          <w:p w:rsidR="00E430CA" w:rsidRPr="00E430CA" w:rsidRDefault="00E430CA" w:rsidP="00E430C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430CA">
              <w:rPr>
                <w:sz w:val="22"/>
                <w:szCs w:val="22"/>
              </w:rPr>
              <w:t xml:space="preserve">Při interpretaci výsledků výzkumu autorka opět provádí komparaci se známými výzkumy.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635CAF" w:rsidRDefault="00635CAF" w:rsidP="00E430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Diplomová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F66D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Dalo by se k dosažení cíle Vaší práce postupovat i jinak? Vnímáte zpětně nějaké limity?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35CAF">
              <w:rPr>
                <w:sz w:val="22"/>
                <w:szCs w:val="22"/>
              </w:rPr>
              <w:t xml:space="preserve"> </w:t>
            </w:r>
            <w:proofErr w:type="gramStart"/>
            <w:r w:rsidR="00635CAF">
              <w:rPr>
                <w:sz w:val="22"/>
                <w:szCs w:val="22"/>
              </w:rPr>
              <w:t>27.4. 2018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40271">
              <w:rPr>
                <w:sz w:val="22"/>
                <w:szCs w:val="22"/>
              </w:rPr>
              <w:t xml:space="preserve"> </w:t>
            </w:r>
            <w:r w:rsidR="00D40271">
              <w:rPr>
                <w:sz w:val="22"/>
                <w:szCs w:val="22"/>
              </w:rPr>
              <w:t>Zuzana Hrnčiříková,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7EA" w:rsidRDefault="003E47EA">
      <w:r>
        <w:separator/>
      </w:r>
    </w:p>
  </w:endnote>
  <w:endnote w:type="continuationSeparator" w:id="0">
    <w:p w:rsidR="003E47EA" w:rsidRDefault="003E4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7EA" w:rsidRDefault="003E47EA">
      <w:r>
        <w:separator/>
      </w:r>
    </w:p>
  </w:footnote>
  <w:footnote w:type="continuationSeparator" w:id="0">
    <w:p w:rsidR="003E47EA" w:rsidRDefault="003E47E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B2ED2"/>
    <w:multiLevelType w:val="hybridMultilevel"/>
    <w:tmpl w:val="CDA84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AA"/>
    <w:rsid w:val="00316247"/>
    <w:rsid w:val="00362AB0"/>
    <w:rsid w:val="003E47EA"/>
    <w:rsid w:val="003E72AA"/>
    <w:rsid w:val="003F5DA2"/>
    <w:rsid w:val="00512982"/>
    <w:rsid w:val="00514664"/>
    <w:rsid w:val="00526D47"/>
    <w:rsid w:val="0055255D"/>
    <w:rsid w:val="005C219A"/>
    <w:rsid w:val="00635CAF"/>
    <w:rsid w:val="006847E2"/>
    <w:rsid w:val="0070056B"/>
    <w:rsid w:val="00B411DB"/>
    <w:rsid w:val="00BA3203"/>
    <w:rsid w:val="00BF36B0"/>
    <w:rsid w:val="00C50B27"/>
    <w:rsid w:val="00D40271"/>
    <w:rsid w:val="00DC1BF5"/>
    <w:rsid w:val="00E430CA"/>
    <w:rsid w:val="00E709EA"/>
    <w:rsid w:val="00E83040"/>
    <w:rsid w:val="00F6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0B89D7"/>
  <w15:chartTrackingRefBased/>
  <w15:docId w15:val="{2F25B339-7A6E-4B0E-80BF-CEE9E3E1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43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%20VEDOUC&#205;HO%20DIPLOMOV&#201;%20PR&#193;CE_formul&#225;&#34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PRÁCE_formulář</Template>
  <TotalTime>30</TotalTime>
  <Pages>1</Pages>
  <Words>337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2018-05-02T15:27:00Z</dcterms:created>
  <dcterms:modified xsi:type="dcterms:W3CDTF">2018-05-04T08:12:00Z</dcterms:modified>
</cp:coreProperties>
</file>