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533BF" w:rsidP="004533BF">
            <w:pPr>
              <w:rPr>
                <w:sz w:val="22"/>
                <w:szCs w:val="22"/>
              </w:rPr>
            </w:pPr>
            <w:r w:rsidRPr="004533BF">
              <w:rPr>
                <w:sz w:val="22"/>
                <w:szCs w:val="22"/>
              </w:rPr>
              <w:t xml:space="preserve">Bc. Romana </w:t>
            </w:r>
            <w:proofErr w:type="spellStart"/>
            <w:r w:rsidRPr="004533BF">
              <w:rPr>
                <w:sz w:val="22"/>
                <w:szCs w:val="22"/>
              </w:rPr>
              <w:t>Brucknerová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533BF" w:rsidP="00362AB0">
            <w:pPr>
              <w:rPr>
                <w:sz w:val="22"/>
                <w:szCs w:val="22"/>
              </w:rPr>
            </w:pPr>
            <w:r w:rsidRPr="004533BF">
              <w:rPr>
                <w:sz w:val="22"/>
                <w:szCs w:val="22"/>
              </w:rPr>
              <w:t>Význam partnerských vztahů v životě osob s mentálním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533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533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533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533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4533BF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53D18" w:rsidRDefault="004533BF" w:rsidP="00696840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zabývá vysoce aktuálním tématem, jež však stojí v mnoho ohledech na okraji poz</w:t>
            </w:r>
            <w:r w:rsidR="00953D18">
              <w:rPr>
                <w:sz w:val="22"/>
                <w:szCs w:val="22"/>
              </w:rPr>
              <w:t xml:space="preserve">ornosti odborného zájmu, ale i praktického každodenního žití osob s mentálním postižením. </w:t>
            </w:r>
            <w:r>
              <w:rPr>
                <w:sz w:val="22"/>
                <w:szCs w:val="22"/>
              </w:rPr>
              <w:t xml:space="preserve"> </w:t>
            </w:r>
            <w:r w:rsidR="00CC0D4B" w:rsidRPr="004D2CBD">
              <w:rPr>
                <w:sz w:val="22"/>
                <w:szCs w:val="22"/>
              </w:rPr>
              <w:t xml:space="preserve">Téma je v souladu s profilem absolventa studijního oboru </w:t>
            </w:r>
            <w:r w:rsidR="00CC0D4B">
              <w:rPr>
                <w:i/>
                <w:sz w:val="22"/>
                <w:szCs w:val="22"/>
              </w:rPr>
              <w:t>S</w:t>
            </w:r>
            <w:r w:rsidR="00CC0D4B" w:rsidRPr="004D2CBD">
              <w:rPr>
                <w:i/>
                <w:sz w:val="22"/>
                <w:szCs w:val="22"/>
              </w:rPr>
              <w:t>ociální pedagogika</w:t>
            </w:r>
            <w:r w:rsidR="00CC0D4B">
              <w:rPr>
                <w:sz w:val="22"/>
                <w:szCs w:val="22"/>
              </w:rPr>
              <w:t xml:space="preserve"> a o</w:t>
            </w:r>
            <w:r w:rsidR="00CC0D4B" w:rsidRPr="004D2CBD">
              <w:rPr>
                <w:sz w:val="22"/>
                <w:szCs w:val="22"/>
              </w:rPr>
              <w:t>dpovídá aktuálním trendům v</w:t>
            </w:r>
            <w:r w:rsidR="00CC0D4B">
              <w:rPr>
                <w:sz w:val="22"/>
                <w:szCs w:val="22"/>
              </w:rPr>
              <w:t> sociální pedagogice.</w:t>
            </w:r>
            <w:r w:rsidR="00197EE9">
              <w:rPr>
                <w:sz w:val="22"/>
                <w:szCs w:val="22"/>
              </w:rPr>
              <w:t xml:space="preserve"> </w:t>
            </w:r>
            <w:r w:rsidR="00CC0D4B">
              <w:rPr>
                <w:sz w:val="22"/>
                <w:szCs w:val="22"/>
              </w:rPr>
              <w:t xml:space="preserve">Diplomová práce je standardně dělena na teoretickou a empirickou část. </w:t>
            </w:r>
            <w:r w:rsidR="00953D18">
              <w:rPr>
                <w:sz w:val="22"/>
                <w:szCs w:val="22"/>
              </w:rPr>
              <w:t xml:space="preserve">Autorka v teoretické části na základě relevantní literatury vymezila základní koncepty a přístupy k dané problematice. </w:t>
            </w:r>
            <w:r w:rsidR="00DC1CE4">
              <w:rPr>
                <w:sz w:val="22"/>
                <w:szCs w:val="22"/>
              </w:rPr>
              <w:t>Stěžejní částí</w:t>
            </w:r>
            <w:r w:rsidR="00953D18">
              <w:rPr>
                <w:sz w:val="22"/>
                <w:szCs w:val="22"/>
              </w:rPr>
              <w:t xml:space="preserve"> diplomové práce je empirická část, jež má kvalitativní charakter</w:t>
            </w:r>
            <w:r w:rsidR="00DC1CE4">
              <w:rPr>
                <w:sz w:val="22"/>
                <w:szCs w:val="22"/>
              </w:rPr>
              <w:t xml:space="preserve"> a využívá</w:t>
            </w:r>
            <w:r w:rsidR="00953D18">
              <w:rPr>
                <w:sz w:val="22"/>
                <w:szCs w:val="22"/>
              </w:rPr>
              <w:t xml:space="preserve"> designu zakotvené teorie. Autorka přistupovala k tvorbě diplomové práce velice svědomit</w:t>
            </w:r>
            <w:r w:rsidR="00CC0D4B">
              <w:rPr>
                <w:sz w:val="22"/>
                <w:szCs w:val="22"/>
              </w:rPr>
              <w:t>ě, což se odráží na kvalitě předkládané práce.</w:t>
            </w:r>
            <w:r w:rsidR="00953D18">
              <w:rPr>
                <w:sz w:val="22"/>
                <w:szCs w:val="22"/>
              </w:rPr>
              <w:t xml:space="preserve"> </w:t>
            </w:r>
          </w:p>
          <w:p w:rsidR="00CC0D4B" w:rsidRDefault="00CC0D4B" w:rsidP="00A0686F">
            <w:pPr>
              <w:rPr>
                <w:b/>
                <w:sz w:val="22"/>
                <w:szCs w:val="22"/>
              </w:rPr>
            </w:pPr>
            <w:r w:rsidRPr="00CC0D4B">
              <w:rPr>
                <w:b/>
                <w:sz w:val="22"/>
                <w:szCs w:val="22"/>
              </w:rPr>
              <w:t>Silné stránky</w:t>
            </w:r>
            <w:r>
              <w:rPr>
                <w:b/>
                <w:sz w:val="22"/>
                <w:szCs w:val="22"/>
              </w:rPr>
              <w:t xml:space="preserve"> diplomové práce</w:t>
            </w:r>
          </w:p>
          <w:p w:rsidR="00CC0D4B" w:rsidRPr="00CC0D4B" w:rsidRDefault="00CC0D4B" w:rsidP="00A0686F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a profesionální přístup autorky k jeho zpracování.</w:t>
            </w:r>
          </w:p>
          <w:p w:rsidR="00CB4776" w:rsidRPr="00CB4776" w:rsidRDefault="00CC0D4B" w:rsidP="00A0686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</w:t>
            </w:r>
            <w:r w:rsidR="00CB4776">
              <w:rPr>
                <w:sz w:val="22"/>
                <w:szCs w:val="22"/>
              </w:rPr>
              <w:t>gická stavba, přehlednost a</w:t>
            </w:r>
            <w:r>
              <w:rPr>
                <w:sz w:val="22"/>
                <w:szCs w:val="22"/>
              </w:rPr>
              <w:t xml:space="preserve"> </w:t>
            </w:r>
            <w:r w:rsidR="00CB4776">
              <w:rPr>
                <w:sz w:val="22"/>
                <w:szCs w:val="22"/>
              </w:rPr>
              <w:t xml:space="preserve">preciznost zpracování </w:t>
            </w:r>
            <w:r>
              <w:rPr>
                <w:sz w:val="22"/>
                <w:szCs w:val="22"/>
              </w:rPr>
              <w:t>diplomové práce (jak v rámci teoretické, tak empirické části).</w:t>
            </w:r>
          </w:p>
          <w:p w:rsidR="00CC0D4B" w:rsidRPr="00CB4776" w:rsidRDefault="00CB4776" w:rsidP="00696840">
            <w:pPr>
              <w:pStyle w:val="Odstavecseseznamem"/>
              <w:numPr>
                <w:ilvl w:val="0"/>
                <w:numId w:val="2"/>
              </w:numPr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zvolený design výzkumného šetření.</w:t>
            </w:r>
          </w:p>
          <w:p w:rsidR="00CB4776" w:rsidRPr="00A7576C" w:rsidRDefault="00CB4776" w:rsidP="00696840">
            <w:pPr>
              <w:pStyle w:val="Odstavecseseznamem"/>
              <w:numPr>
                <w:ilvl w:val="0"/>
                <w:numId w:val="2"/>
              </w:numPr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Jasné formulování cílů výzkumného šetření.</w:t>
            </w:r>
          </w:p>
          <w:p w:rsidR="00A7576C" w:rsidRDefault="00DC1CE4" w:rsidP="00696840">
            <w:pPr>
              <w:pStyle w:val="Odstavecseseznamem"/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</w:t>
            </w:r>
            <w:r w:rsidRPr="00DC1CE4">
              <w:rPr>
                <w:sz w:val="22"/>
                <w:szCs w:val="22"/>
              </w:rPr>
              <w:t xml:space="preserve"> zpracování</w:t>
            </w:r>
            <w:r>
              <w:rPr>
                <w:sz w:val="22"/>
                <w:szCs w:val="22"/>
              </w:rPr>
              <w:t xml:space="preserve"> výzkumného šetření, kde především oceňuji využití selektivního a axiálního kódování.</w:t>
            </w:r>
          </w:p>
          <w:p w:rsidR="00DC1CE4" w:rsidRDefault="00197EE9" w:rsidP="00696840">
            <w:pPr>
              <w:pStyle w:val="Odstavecseseznamem"/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interpretace dat a závěrů výzkumného šetření.</w:t>
            </w:r>
          </w:p>
          <w:p w:rsidR="00DC1CE4" w:rsidRPr="00197EE9" w:rsidRDefault="00197EE9" w:rsidP="00696840">
            <w:pPr>
              <w:pStyle w:val="Odstavecseseznamem"/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a hodnotné doporučení pro praxi.</w:t>
            </w:r>
          </w:p>
          <w:p w:rsidR="004533BF" w:rsidRPr="00197EE9" w:rsidRDefault="00197EE9" w:rsidP="00A0686F">
            <w:pPr>
              <w:rPr>
                <w:b/>
                <w:sz w:val="22"/>
                <w:szCs w:val="22"/>
              </w:rPr>
            </w:pPr>
            <w:r w:rsidRPr="00197EE9">
              <w:rPr>
                <w:b/>
                <w:sz w:val="22"/>
                <w:szCs w:val="22"/>
              </w:rPr>
              <w:t>Slabé stránky diplomové práce</w:t>
            </w:r>
          </w:p>
          <w:p w:rsidR="00197EE9" w:rsidRPr="00406F60" w:rsidRDefault="00406F60" w:rsidP="00A0686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ohledech je text teoretické části příliš segme</w:t>
            </w:r>
            <w:bookmarkStart w:id="0" w:name="_GoBack"/>
            <w:bookmarkEnd w:id="0"/>
            <w:r>
              <w:rPr>
                <w:sz w:val="22"/>
                <w:szCs w:val="22"/>
              </w:rPr>
              <w:t>ntován, nicméně vzhledem ke kvalitnímu zpracování teoretické části, nepovažuji toto za zásadní slabou stránku diplomové práce.</w:t>
            </w:r>
          </w:p>
          <w:p w:rsidR="00406F60" w:rsidRDefault="00406F60" w:rsidP="00197EE9">
            <w:pPr>
              <w:rPr>
                <w:sz w:val="22"/>
                <w:szCs w:val="22"/>
              </w:rPr>
            </w:pPr>
          </w:p>
          <w:p w:rsidR="00B411DB" w:rsidRPr="00C50B27" w:rsidRDefault="00197E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splňuje požadavky standardně kladené na tento druh textu. Originálně zpracovává aktuální téma a přináší zajímavá zjištění. Diplomovou práci hodnotím velice kladně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97EE9" w:rsidRPr="00C50B27" w:rsidRDefault="00197E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Jaké jsou limity Vašeho výzkumného šetření?</w:t>
            </w:r>
          </w:p>
          <w:p w:rsidR="00B411DB" w:rsidRPr="00C50B27" w:rsidRDefault="00197E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diplomové práce pro obor Sociální pedagogika?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7EE9">
              <w:rPr>
                <w:sz w:val="22"/>
                <w:szCs w:val="22"/>
              </w:rPr>
              <w:t xml:space="preserve"> 26. 4. 2018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7EE9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197EE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14" w:rsidRDefault="001C6914">
      <w:r>
        <w:separator/>
      </w:r>
    </w:p>
  </w:endnote>
  <w:endnote w:type="continuationSeparator" w:id="0">
    <w:p w:rsidR="001C6914" w:rsidRDefault="001C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14" w:rsidRDefault="001C6914">
      <w:r>
        <w:separator/>
      </w:r>
    </w:p>
  </w:footnote>
  <w:footnote w:type="continuationSeparator" w:id="0">
    <w:p w:rsidR="001C6914" w:rsidRDefault="001C691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03024"/>
    <w:multiLevelType w:val="hybridMultilevel"/>
    <w:tmpl w:val="1BAABC22"/>
    <w:lvl w:ilvl="0" w:tplc="FE9C7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125D4"/>
    <w:multiLevelType w:val="hybridMultilevel"/>
    <w:tmpl w:val="4ADC5466"/>
    <w:lvl w:ilvl="0" w:tplc="AD16C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D0869"/>
    <w:multiLevelType w:val="hybridMultilevel"/>
    <w:tmpl w:val="98EABC74"/>
    <w:lvl w:ilvl="0" w:tplc="BAB40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F5AE5"/>
    <w:multiLevelType w:val="hybridMultilevel"/>
    <w:tmpl w:val="6C8E178E"/>
    <w:lvl w:ilvl="0" w:tplc="8140F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03"/>
    <w:rsid w:val="00197EE9"/>
    <w:rsid w:val="001C6914"/>
    <w:rsid w:val="00303B2D"/>
    <w:rsid w:val="00362AB0"/>
    <w:rsid w:val="003F5DA2"/>
    <w:rsid w:val="00406F60"/>
    <w:rsid w:val="004533BF"/>
    <w:rsid w:val="00512982"/>
    <w:rsid w:val="00514664"/>
    <w:rsid w:val="00526D47"/>
    <w:rsid w:val="00536066"/>
    <w:rsid w:val="0055255D"/>
    <w:rsid w:val="005C219A"/>
    <w:rsid w:val="006847E2"/>
    <w:rsid w:val="00696840"/>
    <w:rsid w:val="0070056B"/>
    <w:rsid w:val="00953D18"/>
    <w:rsid w:val="00A0686F"/>
    <w:rsid w:val="00A7576C"/>
    <w:rsid w:val="00AA3B03"/>
    <w:rsid w:val="00B411DB"/>
    <w:rsid w:val="00BA3203"/>
    <w:rsid w:val="00C50B27"/>
    <w:rsid w:val="00CB4776"/>
    <w:rsid w:val="00CC0D4B"/>
    <w:rsid w:val="00DC1BF5"/>
    <w:rsid w:val="00DC1CE4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533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5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VEDOUC&#258;&#356;HO%20DIPLOMOV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DIPLOMOVĂ‰ PRĂCE_2015</Template>
  <TotalTime>34</TotalTime>
  <Pages>1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8</cp:revision>
  <cp:lastPrinted>2012-04-25T08:21:00Z</cp:lastPrinted>
  <dcterms:created xsi:type="dcterms:W3CDTF">2018-04-26T14:51:00Z</dcterms:created>
  <dcterms:modified xsi:type="dcterms:W3CDTF">2018-05-03T18:57:00Z</dcterms:modified>
</cp:coreProperties>
</file>