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238A8" w:rsidRDefault="002238A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 Večerková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238A8" w:rsidRDefault="002238A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Vzdělávání na Univerzitě III. věku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238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38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238A8" w:rsidP="00223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D242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D24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02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D02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2238A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238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D24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238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D02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Snaha pracovat s aktuálními zdroji. </w:t>
            </w:r>
          </w:p>
          <w:p w:rsidR="000D02A6" w:rsidRDefault="000D02A6" w:rsidP="00362AB0">
            <w:pPr>
              <w:rPr>
                <w:sz w:val="22"/>
                <w:szCs w:val="22"/>
              </w:rPr>
            </w:pPr>
          </w:p>
          <w:p w:rsidR="000D02A6" w:rsidRPr="000D02A6" w:rsidRDefault="000D02A6" w:rsidP="00362AB0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Téma ani cíle práce nejsou příliš ambiciózní či inovativní. Jde spíše o základní téma. 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Prezentace výsledků výzkumu je poměrně jednoduchá, omezuje se prosté konstatování číselných údajů z grafů. 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Diskutabilní je velikost výzkumného souboru. </w:t>
            </w:r>
          </w:p>
          <w:p w:rsidR="00B411DB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>Práce by prospěla výraznější diskuse výsledků.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Nedůsledně sestavený Seznam použité literatury. 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Absentující komparace s výzkumy na podobné téma. </w:t>
            </w:r>
          </w:p>
          <w:p w:rsidR="000D02A6" w:rsidRPr="000D02A6" w:rsidRDefault="000D02A6" w:rsidP="000D02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02A6">
              <w:rPr>
                <w:sz w:val="22"/>
                <w:szCs w:val="22"/>
              </w:rPr>
              <w:t xml:space="preserve">Většina stran </w:t>
            </w:r>
            <w:r w:rsidR="001D2423">
              <w:rPr>
                <w:sz w:val="22"/>
                <w:szCs w:val="22"/>
              </w:rPr>
              <w:t>nemá odpovídající formátování (zarovnání do bloku).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238A8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D2423" w:rsidRPr="00903989" w:rsidRDefault="001D2423" w:rsidP="001D2423">
            <w:pPr>
              <w:rPr>
                <w:sz w:val="22"/>
                <w:szCs w:val="22"/>
              </w:rPr>
            </w:pPr>
            <w:r w:rsidRPr="00903989">
              <w:rPr>
                <w:sz w:val="22"/>
                <w:szCs w:val="22"/>
              </w:rPr>
              <w:t>Byly pro Vás některé výsledky Vašeho výzkumu překvapivé?</w:t>
            </w:r>
          </w:p>
          <w:p w:rsidR="001D2423" w:rsidRPr="00903989" w:rsidRDefault="001D2423" w:rsidP="001D2423">
            <w:pPr>
              <w:jc w:val="both"/>
              <w:rPr>
                <w:sz w:val="22"/>
                <w:szCs w:val="22"/>
              </w:rPr>
            </w:pPr>
            <w:r w:rsidRPr="00903989">
              <w:rPr>
                <w:sz w:val="22"/>
                <w:szCs w:val="22"/>
              </w:rPr>
              <w:t>Jaký je, podle Vašeho názoru, hlavní význam U3V v edukaci seniorů? Odlišuje se názor seniorů na vzdělávání v postproduktivním věku od názorů odborné veřejnosti?</w:t>
            </w:r>
          </w:p>
          <w:p w:rsidR="00B411DB" w:rsidRPr="001D2423" w:rsidRDefault="001D2423" w:rsidP="00362A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238A8">
              <w:rPr>
                <w:sz w:val="22"/>
                <w:szCs w:val="22"/>
              </w:rPr>
              <w:t xml:space="preserve"> </w:t>
            </w:r>
            <w:proofErr w:type="gramStart"/>
            <w:r w:rsidR="002238A8">
              <w:rPr>
                <w:sz w:val="22"/>
                <w:szCs w:val="22"/>
              </w:rPr>
              <w:t>11.5. 218</w:t>
            </w:r>
            <w:proofErr w:type="gramEnd"/>
            <w:r w:rsidR="002238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5280F">
              <w:rPr>
                <w:sz w:val="22"/>
                <w:szCs w:val="22"/>
              </w:rPr>
              <w:t xml:space="preserve"> </w:t>
            </w:r>
            <w:r w:rsidR="0025280F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72" w:rsidRDefault="00A95872">
      <w:r>
        <w:separator/>
      </w:r>
    </w:p>
  </w:endnote>
  <w:endnote w:type="continuationSeparator" w:id="0">
    <w:p w:rsidR="00A95872" w:rsidRDefault="00A9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72" w:rsidRDefault="00A95872">
      <w:r>
        <w:separator/>
      </w:r>
    </w:p>
  </w:footnote>
  <w:footnote w:type="continuationSeparator" w:id="0">
    <w:p w:rsidR="00A95872" w:rsidRDefault="00A958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66A6"/>
    <w:multiLevelType w:val="hybridMultilevel"/>
    <w:tmpl w:val="224C0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D02A6"/>
    <w:rsid w:val="000E2C47"/>
    <w:rsid w:val="001331BE"/>
    <w:rsid w:val="001D2423"/>
    <w:rsid w:val="002238A8"/>
    <w:rsid w:val="0025280F"/>
    <w:rsid w:val="00362AB0"/>
    <w:rsid w:val="00393250"/>
    <w:rsid w:val="003F5DA2"/>
    <w:rsid w:val="00512982"/>
    <w:rsid w:val="00514664"/>
    <w:rsid w:val="00526D47"/>
    <w:rsid w:val="0055255D"/>
    <w:rsid w:val="005C219A"/>
    <w:rsid w:val="006847E2"/>
    <w:rsid w:val="00730C1A"/>
    <w:rsid w:val="00903989"/>
    <w:rsid w:val="00A95872"/>
    <w:rsid w:val="00B411DB"/>
    <w:rsid w:val="00B83A2E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52F37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23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2018-05-04T08:52:00Z</dcterms:created>
  <dcterms:modified xsi:type="dcterms:W3CDTF">2018-05-10T14:35:00Z</dcterms:modified>
</cp:coreProperties>
</file>