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F0E88" w:rsidRDefault="00DF0E8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Petra </w:t>
            </w:r>
            <w:proofErr w:type="spellStart"/>
            <w:r>
              <w:rPr>
                <w:b/>
                <w:sz w:val="22"/>
                <w:szCs w:val="22"/>
              </w:rPr>
              <w:t>Kšicová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DF0E88" w:rsidRDefault="00DF0E8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Vzdělávání žen na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F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0E88" w:rsidP="00DF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DF0E8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F0E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C77B4" w:rsidRDefault="00DF0E88" w:rsidP="003C77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7B4">
              <w:rPr>
                <w:sz w:val="22"/>
                <w:szCs w:val="22"/>
              </w:rPr>
              <w:t>Studentka zpracovala zajímavou práci postihující realitu žen na rodičovské dovolené ve vztahu k procesu vzdělávání.</w:t>
            </w:r>
          </w:p>
          <w:p w:rsidR="00DF0E88" w:rsidRPr="003C77B4" w:rsidRDefault="00DF0E88" w:rsidP="003C77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7B4">
              <w:rPr>
                <w:sz w:val="22"/>
                <w:szCs w:val="22"/>
              </w:rPr>
              <w:t xml:space="preserve">Teoretická část vychází spíše ze základních, avšak pro konceptualizaci potřebných témat, dostačujících zdrojů. </w:t>
            </w:r>
            <w:r w:rsidR="003C77B4">
              <w:rPr>
                <w:sz w:val="22"/>
                <w:szCs w:val="22"/>
              </w:rPr>
              <w:t>Nepodařilo se však prokázat autorčinu schopnost analýzy a syntézy  daného problému.</w:t>
            </w:r>
          </w:p>
          <w:p w:rsidR="00DF0E88" w:rsidRDefault="003C77B4" w:rsidP="003C77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7B4">
              <w:rPr>
                <w:sz w:val="22"/>
                <w:szCs w:val="22"/>
              </w:rPr>
              <w:t xml:space="preserve">Vlastní výzkumné šetření vychází z kvantitativní metodologie. </w:t>
            </w:r>
          </w:p>
          <w:p w:rsidR="003C77B4" w:rsidRPr="003C77B4" w:rsidRDefault="003C77B4" w:rsidP="003C77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</w:t>
            </w:r>
            <w:proofErr w:type="spellStart"/>
            <w:r>
              <w:rPr>
                <w:sz w:val="22"/>
                <w:szCs w:val="22"/>
              </w:rPr>
              <w:t>sebereflektivní</w:t>
            </w:r>
            <w:proofErr w:type="spellEnd"/>
            <w:r>
              <w:rPr>
                <w:sz w:val="22"/>
                <w:szCs w:val="22"/>
              </w:rPr>
              <w:t xml:space="preserve"> zhodnocení výzkumného postupu s vymezením limitů. </w:t>
            </w:r>
          </w:p>
          <w:p w:rsidR="00B411DB" w:rsidRPr="003C77B4" w:rsidRDefault="003C77B4" w:rsidP="003C77B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C77B4">
              <w:rPr>
                <w:sz w:val="22"/>
                <w:szCs w:val="22"/>
              </w:rPr>
              <w:t xml:space="preserve">Výsledky, které výzkum přináší, nejsou dostatečně komentované, popis výzkumu a výsledků je velmi strohý. </w:t>
            </w:r>
            <w:r w:rsidRPr="003C77B4">
              <w:rPr>
                <w:b/>
                <w:sz w:val="22"/>
                <w:szCs w:val="22"/>
              </w:rPr>
              <w:t>Autorka by jej proto v prezentaci při obhajobě měla konkrétněji představit a doporučuji vést diskusi o příčinách, které vedou k tomu, že ženy na rodičovské dovolené jsou jako významný segment na vzdělávacím trhu opomíjeny.</w:t>
            </w:r>
            <w:r w:rsidRPr="003C77B4">
              <w:rPr>
                <w:b/>
                <w:sz w:val="22"/>
                <w:szCs w:val="22"/>
              </w:rPr>
              <w:cr/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DF0E88" w:rsidRDefault="00DF0E8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C77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 o reakci na tučně psaný text výše.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0E88">
              <w:rPr>
                <w:sz w:val="22"/>
                <w:szCs w:val="22"/>
              </w:rPr>
              <w:t xml:space="preserve"> </w:t>
            </w:r>
            <w:proofErr w:type="gramStart"/>
            <w:r w:rsidR="00DF0E88">
              <w:rPr>
                <w:sz w:val="22"/>
                <w:szCs w:val="22"/>
              </w:rPr>
              <w:t>11.5. 2018</w:t>
            </w:r>
            <w:proofErr w:type="gramEnd"/>
            <w:r w:rsidR="00DF0E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094A">
              <w:rPr>
                <w:sz w:val="22"/>
                <w:szCs w:val="22"/>
              </w:rPr>
              <w:t xml:space="preserve"> </w:t>
            </w:r>
            <w:r w:rsidR="0006094A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2B" w:rsidRDefault="005D622B">
      <w:r>
        <w:separator/>
      </w:r>
    </w:p>
  </w:endnote>
  <w:endnote w:type="continuationSeparator" w:id="0">
    <w:p w:rsidR="005D622B" w:rsidRDefault="005D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2B" w:rsidRDefault="005D622B">
      <w:r>
        <w:separator/>
      </w:r>
    </w:p>
  </w:footnote>
  <w:footnote w:type="continuationSeparator" w:id="0">
    <w:p w:rsidR="005D622B" w:rsidRDefault="005D62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E791E"/>
    <w:multiLevelType w:val="hybridMultilevel"/>
    <w:tmpl w:val="70561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6094A"/>
    <w:rsid w:val="000C4861"/>
    <w:rsid w:val="000E2C47"/>
    <w:rsid w:val="001331BE"/>
    <w:rsid w:val="00362AB0"/>
    <w:rsid w:val="003C77B4"/>
    <w:rsid w:val="003F5DA2"/>
    <w:rsid w:val="00512982"/>
    <w:rsid w:val="00514664"/>
    <w:rsid w:val="00526D47"/>
    <w:rsid w:val="0055255D"/>
    <w:rsid w:val="005C219A"/>
    <w:rsid w:val="005D622B"/>
    <w:rsid w:val="006847E2"/>
    <w:rsid w:val="00730C1A"/>
    <w:rsid w:val="00B411DB"/>
    <w:rsid w:val="00BA3203"/>
    <w:rsid w:val="00BE2496"/>
    <w:rsid w:val="00C03D7D"/>
    <w:rsid w:val="00C50B27"/>
    <w:rsid w:val="00D62416"/>
    <w:rsid w:val="00DC1BF5"/>
    <w:rsid w:val="00DF0E88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11C91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16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2018-05-10T14:34:00Z</dcterms:modified>
</cp:coreProperties>
</file>