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36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Prokešová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36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Předsudky a stereotypy žáků druhého stupně základních škol vůči žákům se speciálními vzdělávacími potřebami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36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36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36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936E7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936E7A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36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se věnuje aktuálnímu tématu. Ovšem v jeho pojetí a zpracování spatřuji nedostatky. Teoretická analýza není komplexní, chybí vymezení některých stěžejních termínů. V praktické části není vhodně formulován cíl práce.</w:t>
            </w:r>
          </w:p>
          <w:p w:rsidR="00936E7A" w:rsidRPr="00AB22BF" w:rsidRDefault="00936E7A" w:rsidP="00362AB0">
            <w:pPr>
              <w:rPr>
                <w:b/>
                <w:sz w:val="22"/>
                <w:szCs w:val="22"/>
              </w:rPr>
            </w:pPr>
            <w:r w:rsidRPr="00AB22BF">
              <w:rPr>
                <w:b/>
                <w:sz w:val="22"/>
                <w:szCs w:val="22"/>
              </w:rPr>
              <w:t>Silné a slabé stránky práce:</w:t>
            </w:r>
          </w:p>
          <w:p w:rsidR="00936E7A" w:rsidRDefault="00936E7A" w:rsidP="00936E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bych ocenila cíl teoretické části.</w:t>
            </w:r>
          </w:p>
          <w:p w:rsidR="00936E7A" w:rsidRDefault="00936E7A" w:rsidP="00936E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není používána jednotná citační norma.</w:t>
            </w:r>
          </w:p>
          <w:p w:rsidR="00936E7A" w:rsidRDefault="00936E7A" w:rsidP="00936E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se věnuje vymezení speciální pedagogiky. Avšak chybí uvedení vztahu tématu se sociální pedagogikou.</w:t>
            </w:r>
          </w:p>
          <w:p w:rsidR="00936E7A" w:rsidRDefault="00936E7A" w:rsidP="00936E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oceňuji popis inkluze a uvedení vztahu inkluze a integrace.</w:t>
            </w:r>
          </w:p>
          <w:p w:rsidR="00936E7A" w:rsidRDefault="00936E7A" w:rsidP="00936E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teorii by bylo vhodné vymezit také žáka druhého stupně a základní školu.</w:t>
            </w:r>
          </w:p>
          <w:p w:rsidR="00936E7A" w:rsidRDefault="00936E7A" w:rsidP="00936E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Zvolila bych také stručné uzavření teoretické části.</w:t>
            </w:r>
          </w:p>
          <w:p w:rsidR="00936E7A" w:rsidRDefault="00936E7A" w:rsidP="00936E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chybí výzkumný problém.</w:t>
            </w:r>
          </w:p>
          <w:p w:rsidR="00936E7A" w:rsidRDefault="00936E7A" w:rsidP="00936E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Nedomnívám se, že byl výběr výzkumného souboru náhodný.</w:t>
            </w:r>
          </w:p>
          <w:p w:rsidR="00936E7A" w:rsidRDefault="00936E7A" w:rsidP="00936E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nástroj ve vztahu ke stanoveným cílům není vhodně konstruován. Položky se věnují spíše vnímání a vztahu žáků k dětem se speciálními vzdělávacími potřebami.</w:t>
            </w:r>
          </w:p>
          <w:p w:rsidR="00936E7A" w:rsidRDefault="00936E7A" w:rsidP="00936E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Zkoumání postoje je dle mého názoru velmi náročné. Stanovené cíle výzkumu nebyly naplněny.</w:t>
            </w:r>
          </w:p>
          <w:p w:rsidR="00936E7A" w:rsidRDefault="00936E7A" w:rsidP="00936E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není vhodně formulovaný hlavní cíl. (Pokládám si otázku, zda skutečně všichni žáci mají předsudky a stereotypy vůči žákům se speciálními vzdělávacími potřebami).</w:t>
            </w:r>
          </w:p>
          <w:p w:rsidR="00AB22BF" w:rsidRPr="00936E7A" w:rsidRDefault="00AB22BF" w:rsidP="00936E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mého názoru chybí interpretace dat.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AB22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B22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Vámi zkoumané problematiky se studovaným oborem?</w:t>
            </w:r>
          </w:p>
          <w:p w:rsidR="00AB22BF" w:rsidRDefault="00AB22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výsledky mají výpovědní hodnotu?</w:t>
            </w:r>
          </w:p>
          <w:p w:rsidR="00AB22BF" w:rsidRDefault="00AB22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Jaké jsou tedy postoje žáků (dle Vámi stanovených cílů)?</w:t>
            </w:r>
          </w:p>
          <w:p w:rsidR="00AB22BF" w:rsidRDefault="00AB22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lépe formulovat cíl výzkumu?</w:t>
            </w:r>
          </w:p>
          <w:p w:rsidR="00B411DB" w:rsidRPr="00C50B27" w:rsidRDefault="00AB22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čeho jste čerpala při konstrukci dotazníku?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6E7A">
              <w:rPr>
                <w:sz w:val="22"/>
                <w:szCs w:val="22"/>
              </w:rPr>
              <w:t xml:space="preserve"> 9. 5. 2018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039" w:rsidRDefault="005D2039">
      <w:r>
        <w:separator/>
      </w:r>
    </w:p>
  </w:endnote>
  <w:endnote w:type="continuationSeparator" w:id="0">
    <w:p w:rsidR="005D2039" w:rsidRDefault="005D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039" w:rsidRDefault="005D2039">
      <w:r>
        <w:separator/>
      </w:r>
    </w:p>
  </w:footnote>
  <w:footnote w:type="continuationSeparator" w:id="0">
    <w:p w:rsidR="005D2039" w:rsidRDefault="005D20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5660"/>
    <w:multiLevelType w:val="hybridMultilevel"/>
    <w:tmpl w:val="B4D60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6A"/>
    <w:rsid w:val="001546F9"/>
    <w:rsid w:val="00154F27"/>
    <w:rsid w:val="00362AB0"/>
    <w:rsid w:val="003F5DA2"/>
    <w:rsid w:val="00512982"/>
    <w:rsid w:val="00526D47"/>
    <w:rsid w:val="0055255D"/>
    <w:rsid w:val="005C219A"/>
    <w:rsid w:val="005D2039"/>
    <w:rsid w:val="006847E2"/>
    <w:rsid w:val="007553A2"/>
    <w:rsid w:val="008614B3"/>
    <w:rsid w:val="00936E7A"/>
    <w:rsid w:val="009A27D5"/>
    <w:rsid w:val="00A6536A"/>
    <w:rsid w:val="00AB22BF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F62C1"/>
  <w15:chartTrackingRefBased/>
  <w15:docId w15:val="{38E03999-FD93-4078-A6DD-290B3D6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36E7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B22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B2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2018-05-09T12:33:00Z</cp:lastPrinted>
  <dcterms:created xsi:type="dcterms:W3CDTF">2018-05-09T12:33:00Z</dcterms:created>
  <dcterms:modified xsi:type="dcterms:W3CDTF">2018-05-09T12:33:00Z</dcterms:modified>
</cp:coreProperties>
</file>