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4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Králová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4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kriminálního chování chlapců ve Výchovném ústavu Střílky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84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4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4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63F7D" w:rsidRDefault="000C51FF" w:rsidP="00362AB0">
            <w:pPr>
              <w:rPr>
                <w:b/>
                <w:sz w:val="22"/>
                <w:szCs w:val="22"/>
              </w:rPr>
            </w:pPr>
            <w:r w:rsidRPr="00763F7D">
              <w:rPr>
                <w:b/>
                <w:sz w:val="22"/>
                <w:szCs w:val="22"/>
              </w:rPr>
              <w:t xml:space="preserve">Silné stránky: 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</w:p>
          <w:p w:rsidR="000C51FF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výběru výzkumného souboru, </w:t>
            </w:r>
          </w:p>
          <w:p w:rsidR="00763F7D" w:rsidRDefault="00763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metaforické pojmenování kategorií analýzy dat, </w:t>
            </w:r>
          </w:p>
          <w:p w:rsidR="00763F7D" w:rsidRDefault="00763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velmi dobře analyzovala data získaná z rozhovorů, </w:t>
            </w:r>
          </w:p>
          <w:p w:rsidR="00763F7D" w:rsidRDefault="00763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interpretaci výsledků komparuje výsledky výzkumu s dosavadním odborným poznáním, 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</w:p>
          <w:p w:rsidR="000C51FF" w:rsidRDefault="000C51FF" w:rsidP="00362AB0">
            <w:pPr>
              <w:rPr>
                <w:sz w:val="22"/>
                <w:szCs w:val="22"/>
              </w:rPr>
            </w:pPr>
          </w:p>
          <w:p w:rsidR="000C51FF" w:rsidRPr="00763F7D" w:rsidRDefault="000C51FF" w:rsidP="00362AB0">
            <w:pPr>
              <w:rPr>
                <w:b/>
                <w:sz w:val="22"/>
                <w:szCs w:val="22"/>
              </w:rPr>
            </w:pPr>
            <w:r w:rsidRPr="00763F7D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úvodu bakalářské práce mohlo být věnováno více pozornosti, 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kapitoly jsou koncipovány pouze za pomoci jednoho zdroje (1.2 Definice sociální deviace ze sociologického hlediska)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absence uvedení citovaného zdroje (s. 13)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vyžaduje preciznější zpracování, </w:t>
            </w:r>
          </w:p>
          <w:p w:rsidR="008650CA" w:rsidRDefault="00865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terminologické nepřesnosti, </w:t>
            </w:r>
            <w:bookmarkStart w:id="0" w:name="_GoBack"/>
            <w:bookmarkEnd w:id="0"/>
          </w:p>
          <w:p w:rsidR="000C51FF" w:rsidRDefault="000C51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763F7D" w:rsidRDefault="00763F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nedostatečné zpracování závěru.</w:t>
            </w:r>
          </w:p>
          <w:p w:rsidR="000C51FF" w:rsidRDefault="000C51FF" w:rsidP="00362AB0">
            <w:pPr>
              <w:rPr>
                <w:sz w:val="22"/>
                <w:szCs w:val="22"/>
              </w:rPr>
            </w:pPr>
          </w:p>
          <w:p w:rsidR="00F1326B" w:rsidRPr="00C50B27" w:rsidRDefault="00763F7D" w:rsidP="0076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požadavky, jež jsou na tento typ prací kladeny, proto ji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3F7D">
              <w:rPr>
                <w:sz w:val="22"/>
                <w:szCs w:val="22"/>
              </w:rPr>
              <w:t xml:space="preserve"> 8. 5. 2018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3F7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62" w:rsidRDefault="00006062">
      <w:r>
        <w:separator/>
      </w:r>
    </w:p>
  </w:endnote>
  <w:endnote w:type="continuationSeparator" w:id="0">
    <w:p w:rsidR="00006062" w:rsidRDefault="0000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62" w:rsidRDefault="00006062">
      <w:r>
        <w:separator/>
      </w:r>
    </w:p>
  </w:footnote>
  <w:footnote w:type="continuationSeparator" w:id="0">
    <w:p w:rsidR="00006062" w:rsidRDefault="000060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1FF"/>
    <w:rsid w:val="00006062"/>
    <w:rsid w:val="000C51FF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63F7D"/>
    <w:rsid w:val="008614B3"/>
    <w:rsid w:val="008650CA"/>
    <w:rsid w:val="00984E52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189</TotalTime>
  <Pages>1</Pages>
  <Words>272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2018-05-07T09:44:00Z</dcterms:created>
  <dcterms:modified xsi:type="dcterms:W3CDTF">2018-05-10T18:19:00Z</dcterms:modified>
</cp:coreProperties>
</file>