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1A05" w:rsidRDefault="004B1A0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Petra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B1A05" w:rsidRDefault="004B1A0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Skauting a jeho význam při utváření hodnot u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B1A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1A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1A05" w:rsidP="004B1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2046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04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2046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B0B86" w:rsidRDefault="00280680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 xml:space="preserve">Bakalářská  práce se zabývá ne zcela inovativním, ale stále aktuálním tématem hodnot. Zde je toto téma zasazeno do kontextu skautingu. </w:t>
            </w:r>
          </w:p>
          <w:p w:rsidR="00B411DB" w:rsidRPr="007B0B86" w:rsidRDefault="00280680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 xml:space="preserve">Práce je rozdělena na dvě části. Teoretická část za pomoci odborné literatury vymezuje pojmy související s hodnotami a hodnotovou orientací, adolescentní osobností. Jen zcela okrajově je věnována pozornost skautingu, byť  jako hlavní výzkumný cíl si autorka klade srovnání hodnotové orientace u skautské a „ne skautské“ mládeže. Právě vzhledem k tomuto cíli by byla na místě analýza těch skautských principů, které přispívají k formování hodnotové orientace. </w:t>
            </w:r>
          </w:p>
          <w:p w:rsidR="0058093B" w:rsidRPr="007B0B86" w:rsidRDefault="0058093B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 xml:space="preserve">Praktická část je přehledně členěna. </w:t>
            </w:r>
          </w:p>
          <w:p w:rsidR="0058093B" w:rsidRPr="007B0B86" w:rsidRDefault="0058093B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>Pro sběr dat byl použit dotazník. Autorka by mohla zdůvodnit formulaci „</w:t>
            </w:r>
            <w:proofErr w:type="gramStart"/>
            <w:r w:rsidRPr="007B0B86">
              <w:rPr>
                <w:sz w:val="22"/>
                <w:szCs w:val="22"/>
              </w:rPr>
              <w:t>….dotazník</w:t>
            </w:r>
            <w:proofErr w:type="gramEnd"/>
            <w:r w:rsidRPr="007B0B86">
              <w:rPr>
                <w:sz w:val="22"/>
                <w:szCs w:val="22"/>
              </w:rPr>
              <w:t xml:space="preserve"> se převážně inspiruje dotazníkem doc. Saka…“ </w:t>
            </w:r>
            <w:r w:rsidRPr="007B0B86">
              <w:rPr>
                <w:b/>
                <w:sz w:val="22"/>
                <w:szCs w:val="22"/>
              </w:rPr>
              <w:t>Šlo tedy o převzatý dotazník? Jaká je míra oné „inspirace“?</w:t>
            </w:r>
          </w:p>
          <w:p w:rsidR="0058093B" w:rsidRPr="007B0B86" w:rsidRDefault="007B0B86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 xml:space="preserve">Za poměrně zdařilou lze považovat analýzu dat a práci s hypotézami. </w:t>
            </w:r>
          </w:p>
          <w:p w:rsidR="007B0B86" w:rsidRPr="007B0B86" w:rsidRDefault="007B0B86" w:rsidP="007B0B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B86">
              <w:rPr>
                <w:sz w:val="22"/>
                <w:szCs w:val="22"/>
              </w:rPr>
              <w:t xml:space="preserve">Doporučení pro praxi se týkají tří projektů. </w:t>
            </w:r>
            <w:r w:rsidRPr="007B0B86">
              <w:rPr>
                <w:b/>
                <w:sz w:val="22"/>
                <w:szCs w:val="22"/>
              </w:rPr>
              <w:t>Jejich volbu by mohla autorka vysvětlit v rámci obhajoby</w:t>
            </w:r>
            <w:r w:rsidRPr="007B0B86">
              <w:rPr>
                <w:sz w:val="22"/>
                <w:szCs w:val="22"/>
              </w:rPr>
              <w:t xml:space="preserve">. </w:t>
            </w:r>
          </w:p>
          <w:p w:rsidR="0058093B" w:rsidRPr="00C50B27" w:rsidRDefault="0058093B" w:rsidP="00280680">
            <w:pPr>
              <w:jc w:val="both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280680" w:rsidRDefault="0028068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80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bylo pro Váš výzkum důležité, zda respondenti žijí ve vesnici nebo ve městě (str. 36)?</w:t>
            </w:r>
          </w:p>
          <w:p w:rsidR="0058093B" w:rsidRPr="00C50B27" w:rsidRDefault="00580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reakci na tučně psané otázky v textu výše.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0680">
              <w:rPr>
                <w:sz w:val="22"/>
                <w:szCs w:val="22"/>
              </w:rPr>
              <w:t xml:space="preserve"> </w:t>
            </w:r>
            <w:proofErr w:type="gramStart"/>
            <w:r w:rsidR="00280680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3E09">
              <w:rPr>
                <w:sz w:val="22"/>
                <w:szCs w:val="22"/>
              </w:rPr>
              <w:t xml:space="preserve"> </w:t>
            </w:r>
            <w:r w:rsidR="005B3E09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5D" w:rsidRDefault="0075645D">
      <w:r>
        <w:separator/>
      </w:r>
    </w:p>
  </w:endnote>
  <w:endnote w:type="continuationSeparator" w:id="0">
    <w:p w:rsidR="0075645D" w:rsidRDefault="0075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5D" w:rsidRDefault="0075645D">
      <w:r>
        <w:separator/>
      </w:r>
    </w:p>
  </w:footnote>
  <w:footnote w:type="continuationSeparator" w:id="0">
    <w:p w:rsidR="0075645D" w:rsidRDefault="007564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0AD0"/>
    <w:multiLevelType w:val="hybridMultilevel"/>
    <w:tmpl w:val="FBE8B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2046BA"/>
    <w:rsid w:val="00280680"/>
    <w:rsid w:val="00362AB0"/>
    <w:rsid w:val="003F5DA2"/>
    <w:rsid w:val="00421756"/>
    <w:rsid w:val="004B1A05"/>
    <w:rsid w:val="00512982"/>
    <w:rsid w:val="00526D47"/>
    <w:rsid w:val="0055255D"/>
    <w:rsid w:val="0058093B"/>
    <w:rsid w:val="005A3731"/>
    <w:rsid w:val="005B3E09"/>
    <w:rsid w:val="005C219A"/>
    <w:rsid w:val="006847E2"/>
    <w:rsid w:val="007553A2"/>
    <w:rsid w:val="0075645D"/>
    <w:rsid w:val="007B0B86"/>
    <w:rsid w:val="008614B3"/>
    <w:rsid w:val="009A27D5"/>
    <w:rsid w:val="00AC6333"/>
    <w:rsid w:val="00B37E4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F2580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33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2018-05-04T08:54:00Z</dcterms:created>
  <dcterms:modified xsi:type="dcterms:W3CDTF">2018-05-10T14:36:00Z</dcterms:modified>
</cp:coreProperties>
</file>