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40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Nikol Tomšejová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40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Autoregulace emocí u sociálně vyloučených žáků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28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25BB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D25BB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5E40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674EA" w:rsidP="005E4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problematikou </w:t>
            </w:r>
            <w:r w:rsidR="005E409C">
              <w:rPr>
                <w:sz w:val="22"/>
                <w:szCs w:val="22"/>
              </w:rPr>
              <w:t>autoregulace emocí u žáků vyloučených z třídního kolektivu. Zvolené téma je s ohledem na cílovou skupinu</w:t>
            </w:r>
            <w:r w:rsidR="00866522">
              <w:rPr>
                <w:sz w:val="22"/>
                <w:szCs w:val="22"/>
              </w:rPr>
              <w:t xml:space="preserve"> originální a vědecky závažné a značně náročné na zpracování, neboť je výzkumně rozpracováno spíše v zahraničí. Studentka zpracovala diplomovou práci na základě jejího aktivního zapojení do řešeného projektu GAČR. </w:t>
            </w:r>
          </w:p>
          <w:p w:rsidR="00866522" w:rsidRDefault="00866522" w:rsidP="005E40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5674EA" w:rsidRDefault="00866522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náročnost zpracování</w:t>
            </w:r>
          </w:p>
          <w:p w:rsidR="00866522" w:rsidRDefault="00866522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propracované teoretické zázemí opřené a řadu zahraničních zdrojů</w:t>
            </w:r>
          </w:p>
          <w:p w:rsidR="005674EA" w:rsidRDefault="00FF7F84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</w:t>
            </w:r>
            <w:r w:rsidR="005674EA">
              <w:rPr>
                <w:sz w:val="22"/>
                <w:szCs w:val="22"/>
              </w:rPr>
              <w:t xml:space="preserve"> formulované cíle</w:t>
            </w:r>
          </w:p>
          <w:p w:rsidR="005674EA" w:rsidRDefault="00FF7F84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</w:t>
            </w:r>
          </w:p>
          <w:p w:rsidR="00FF7F84" w:rsidRDefault="00FF7F84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výběrového souboru</w:t>
            </w:r>
          </w:p>
          <w:p w:rsidR="00FF7F84" w:rsidRDefault="00FF7F84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samostatnost při zpracování výsledků práce</w:t>
            </w:r>
          </w:p>
          <w:p w:rsidR="005674EA" w:rsidRDefault="005674EA" w:rsidP="005674E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závěry práce (s ohledem na </w:t>
            </w:r>
            <w:r w:rsidR="00FF7F84">
              <w:rPr>
                <w:sz w:val="22"/>
                <w:szCs w:val="22"/>
              </w:rPr>
              <w:t>skupinu sociálně odmítaných žáků v třídním kolektivu</w:t>
            </w:r>
            <w:r>
              <w:rPr>
                <w:sz w:val="22"/>
                <w:szCs w:val="22"/>
              </w:rPr>
              <w:t>)</w:t>
            </w:r>
          </w:p>
          <w:p w:rsidR="005674EA" w:rsidRDefault="005674EA" w:rsidP="00567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FF7F84" w:rsidRDefault="00FF7F84" w:rsidP="00FF7F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 (gramatická a stylistická správnost)</w:t>
            </w:r>
          </w:p>
          <w:p w:rsidR="00FF7F84" w:rsidRDefault="00FF7F84" w:rsidP="00FF7F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přesně vysvětleno, proč jsou výsledky prezentovány formou četností převládajících strategií (je možné, že žáci využívají v různé míře všechny strategie)</w:t>
            </w:r>
          </w:p>
          <w:p w:rsidR="00FF7F84" w:rsidRDefault="00FF7F84" w:rsidP="00FF7F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závěrech chybí odkazy u uváděných zdrojů</w:t>
            </w:r>
          </w:p>
          <w:p w:rsidR="00FF7F84" w:rsidRDefault="00FF7F84" w:rsidP="00FF7F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je vhodné formulovat s ohledem na konkrétní zjištění (zdůraznit, co bylo překvapivé nebo zajímavé a z tohoto zjištění vycházet)</w:t>
            </w:r>
          </w:p>
          <w:p w:rsidR="00FF7F84" w:rsidRPr="00FF7F84" w:rsidRDefault="00FF7F84" w:rsidP="00FF7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oceňuji samostatnost studentky při zpracování práce, její angažovanost v problematice, zaujetí a schopnost zpracovat takto náročnou problematiku.</w:t>
            </w:r>
          </w:p>
          <w:p w:rsidR="00B411DB" w:rsidRPr="00C50B27" w:rsidRDefault="007760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7760F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05F17" w:rsidRPr="001A3EB3" w:rsidRDefault="00B05F17" w:rsidP="00B05F1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Vyzdvihněte nejdůležitější závěry práce, co bylo zajímavé nebo překvapující.</w:t>
            </w:r>
          </w:p>
          <w:p w:rsidR="00B411DB" w:rsidRDefault="00B05F17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další doporučení na základě zjištěných výsledků.</w:t>
            </w:r>
          </w:p>
          <w:p w:rsidR="00B05F17" w:rsidRPr="001A3EB3" w:rsidRDefault="006E0AEE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skutečnost</w:t>
            </w:r>
            <w:bookmarkStart w:id="0" w:name="_GoBack"/>
            <w:bookmarkEnd w:id="0"/>
            <w:r w:rsidR="00B05F17">
              <w:rPr>
                <w:sz w:val="22"/>
                <w:szCs w:val="22"/>
              </w:rPr>
              <w:t xml:space="preserve">, že strategie přemítání souvisí s mírou sociálního vyloučení.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05F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60F8">
              <w:rPr>
                <w:sz w:val="22"/>
                <w:szCs w:val="22"/>
              </w:rPr>
              <w:t xml:space="preserve"> 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60F8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814" w:rsidRDefault="00461814">
      <w:r>
        <w:separator/>
      </w:r>
    </w:p>
  </w:endnote>
  <w:endnote w:type="continuationSeparator" w:id="0">
    <w:p w:rsidR="00461814" w:rsidRDefault="0046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814" w:rsidRDefault="00461814">
      <w:r>
        <w:separator/>
      </w:r>
    </w:p>
  </w:footnote>
  <w:footnote w:type="continuationSeparator" w:id="0">
    <w:p w:rsidR="00461814" w:rsidRDefault="004618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E7B"/>
    <w:multiLevelType w:val="hybridMultilevel"/>
    <w:tmpl w:val="1070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64B"/>
    <w:multiLevelType w:val="hybridMultilevel"/>
    <w:tmpl w:val="482A0B50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5615E"/>
    <w:multiLevelType w:val="hybridMultilevel"/>
    <w:tmpl w:val="4E9E8E82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14"/>
    <w:rsid w:val="001A3EB3"/>
    <w:rsid w:val="00362AB0"/>
    <w:rsid w:val="003F5DA2"/>
    <w:rsid w:val="00461814"/>
    <w:rsid w:val="00512982"/>
    <w:rsid w:val="00514664"/>
    <w:rsid w:val="00526D47"/>
    <w:rsid w:val="0055255D"/>
    <w:rsid w:val="005674EA"/>
    <w:rsid w:val="005C219A"/>
    <w:rsid w:val="005E409C"/>
    <w:rsid w:val="006847E2"/>
    <w:rsid w:val="006E0AEE"/>
    <w:rsid w:val="0070056B"/>
    <w:rsid w:val="007760F8"/>
    <w:rsid w:val="00866522"/>
    <w:rsid w:val="009128E6"/>
    <w:rsid w:val="00B05F17"/>
    <w:rsid w:val="00B411DB"/>
    <w:rsid w:val="00BA3203"/>
    <w:rsid w:val="00C50B27"/>
    <w:rsid w:val="00CB3C09"/>
    <w:rsid w:val="00D25BBB"/>
    <w:rsid w:val="00DC1BF5"/>
    <w:rsid w:val="00E709EA"/>
    <w:rsid w:val="00E83040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CF0CA-C823-471B-99C0-689BCEC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7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udky_DP_2018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43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9</cp:revision>
  <cp:lastPrinted>2012-04-25T08:21:00Z</cp:lastPrinted>
  <dcterms:created xsi:type="dcterms:W3CDTF">2018-05-03T11:23:00Z</dcterms:created>
  <dcterms:modified xsi:type="dcterms:W3CDTF">2018-05-03T15:03:00Z</dcterms:modified>
</cp:coreProperties>
</file>