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5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Pavlíková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5A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Stáří a příprava na stáří z pohledu žen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358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358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73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973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E43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30C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DF5A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E30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E973F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E973F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65189" w:rsidRPr="00B65189" w:rsidRDefault="004E30C0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</w:t>
            </w:r>
            <w:r w:rsidR="00B65189" w:rsidRPr="00B65189">
              <w:rPr>
                <w:sz w:val="22"/>
                <w:szCs w:val="22"/>
              </w:rPr>
              <w:t xml:space="preserve"> aktuálního tématu a přehledné zpracování </w:t>
            </w:r>
          </w:p>
          <w:p w:rsidR="00B65189" w:rsidRPr="002358EC" w:rsidRDefault="00DF5A23" w:rsidP="00B65189">
            <w:pPr>
              <w:numPr>
                <w:ilvl w:val="0"/>
                <w:numId w:val="4"/>
              </w:num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8979E3">
              <w:rPr>
                <w:sz w:val="22"/>
                <w:szCs w:val="22"/>
              </w:rPr>
              <w:t>z textu je zřejmý zájem autorky o analyzovanou problematiku</w:t>
            </w: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65189" w:rsidRPr="00DF5A23" w:rsidRDefault="00B65189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DF5A23">
              <w:rPr>
                <w:sz w:val="22"/>
                <w:szCs w:val="22"/>
              </w:rPr>
              <w:t>formální nedostatky (</w:t>
            </w:r>
            <w:r w:rsidR="00DF5A23" w:rsidRPr="00DF5A23">
              <w:rPr>
                <w:sz w:val="22"/>
                <w:szCs w:val="22"/>
              </w:rPr>
              <w:t>nejednotná podoba citací</w:t>
            </w:r>
            <w:r w:rsidR="00DF5A23">
              <w:rPr>
                <w:sz w:val="22"/>
                <w:szCs w:val="22"/>
              </w:rPr>
              <w:t>, poměrně četné přímé citace)</w:t>
            </w:r>
          </w:p>
          <w:p w:rsidR="002358EC" w:rsidRDefault="002358EC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DF5A23">
              <w:rPr>
                <w:sz w:val="22"/>
                <w:szCs w:val="22"/>
              </w:rPr>
              <w:t xml:space="preserve">absentuje </w:t>
            </w:r>
            <w:r w:rsidR="00DF5A23">
              <w:rPr>
                <w:sz w:val="22"/>
                <w:szCs w:val="22"/>
              </w:rPr>
              <w:t>větší provázanost</w:t>
            </w:r>
            <w:r w:rsidRPr="00DF5A23">
              <w:rPr>
                <w:sz w:val="22"/>
                <w:szCs w:val="22"/>
              </w:rPr>
              <w:t xml:space="preserve"> kapitol teoretické části práce</w:t>
            </w:r>
          </w:p>
          <w:p w:rsidR="00B65189" w:rsidRDefault="00E973F4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a složení</w:t>
            </w:r>
            <w:r w:rsidR="00DF5A23">
              <w:rPr>
                <w:sz w:val="22"/>
                <w:szCs w:val="22"/>
              </w:rPr>
              <w:t xml:space="preserve"> výzkumného vzorku</w:t>
            </w:r>
          </w:p>
          <w:p w:rsidR="00E973F4" w:rsidRDefault="00E973F4" w:rsidP="002358EC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položky dotazníku příliš nekorespondují s výzkumnými cíli</w:t>
            </w:r>
          </w:p>
          <w:p w:rsidR="00DF5A23" w:rsidRDefault="00DF5A23" w:rsidP="002358EC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nesprávně volená terminologie (nejsou zjišťovány postoje, ale názory</w:t>
            </w:r>
            <w:r w:rsidR="00E973F4">
              <w:rPr>
                <w:sz w:val="22"/>
                <w:szCs w:val="22"/>
              </w:rPr>
              <w:t xml:space="preserve">, str. 39 - </w:t>
            </w:r>
            <w:r>
              <w:rPr>
                <w:sz w:val="22"/>
                <w:szCs w:val="22"/>
              </w:rPr>
              <w:t>cíle výzkumu)</w:t>
            </w:r>
          </w:p>
          <w:p w:rsidR="00E973F4" w:rsidRDefault="00647907" w:rsidP="002358EC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a jejich formulace</w:t>
            </w:r>
            <w:r w:rsidR="00E973F4">
              <w:rPr>
                <w:sz w:val="22"/>
                <w:szCs w:val="22"/>
              </w:rPr>
              <w:t xml:space="preserve"> (</w:t>
            </w:r>
            <w:r w:rsidR="008979E3">
              <w:rPr>
                <w:sz w:val="22"/>
                <w:szCs w:val="22"/>
              </w:rPr>
              <w:t>„</w:t>
            </w:r>
            <w:r w:rsidR="00E973F4">
              <w:rPr>
                <w:sz w:val="22"/>
                <w:szCs w:val="22"/>
              </w:rPr>
              <w:t>potvrzování</w:t>
            </w:r>
            <w:r w:rsidR="008979E3">
              <w:rPr>
                <w:sz w:val="22"/>
                <w:szCs w:val="22"/>
              </w:rPr>
              <w:t>“</w:t>
            </w:r>
            <w:r w:rsidR="00E973F4">
              <w:rPr>
                <w:sz w:val="22"/>
                <w:szCs w:val="22"/>
              </w:rPr>
              <w:t xml:space="preserve"> anticipací autorky)</w:t>
            </w:r>
          </w:p>
          <w:p w:rsidR="002358EC" w:rsidRPr="00E973F4" w:rsidRDefault="002358EC" w:rsidP="00E973F4">
            <w:pPr>
              <w:ind w:left="714"/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4E30C0">
              <w:rPr>
                <w:sz w:val="22"/>
                <w:szCs w:val="22"/>
              </w:rPr>
              <w:t xml:space="preserve"> s návrhem klasifikace stupněm C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E30C0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prosím, kritéria výběru výzkumného souboru.</w:t>
            </w:r>
          </w:p>
          <w:p w:rsidR="00E973F4" w:rsidRDefault="00E973F4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inspirovalo ke stanovení výzkumných cílů?</w:t>
            </w:r>
          </w:p>
          <w:p w:rsidR="007C156D" w:rsidRPr="00C50B27" w:rsidRDefault="007C156D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4E30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7907">
              <w:rPr>
                <w:sz w:val="22"/>
                <w:szCs w:val="22"/>
              </w:rPr>
              <w:t xml:space="preserve"> 8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64E04">
              <w:rPr>
                <w:sz w:val="22"/>
                <w:szCs w:val="22"/>
              </w:rPr>
              <w:t xml:space="preserve"> </w:t>
            </w:r>
            <w:bookmarkStart w:id="0" w:name="_GoBack"/>
            <w:r w:rsidR="00764E04">
              <w:rPr>
                <w:sz w:val="22"/>
                <w:szCs w:val="22"/>
              </w:rPr>
              <w:t xml:space="preserve">Šalenová v. r. </w:t>
            </w:r>
            <w:bookmarkEnd w:id="0"/>
          </w:p>
        </w:tc>
      </w:tr>
    </w:tbl>
    <w:p w:rsidR="006847E2" w:rsidRDefault="006847E2"/>
    <w:sectPr w:rsidR="006847E2" w:rsidSect="00B4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26" w:rsidRDefault="00B82826">
      <w:r>
        <w:separator/>
      </w:r>
    </w:p>
  </w:endnote>
  <w:endnote w:type="continuationSeparator" w:id="0">
    <w:p w:rsidR="00B82826" w:rsidRDefault="00B8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26" w:rsidRDefault="00B82826">
      <w:r>
        <w:separator/>
      </w:r>
    </w:p>
  </w:footnote>
  <w:footnote w:type="continuationSeparator" w:id="0">
    <w:p w:rsidR="00B82826" w:rsidRDefault="00B828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E2C47"/>
    <w:rsid w:val="002358EC"/>
    <w:rsid w:val="00362AB0"/>
    <w:rsid w:val="003F5DA2"/>
    <w:rsid w:val="004534A8"/>
    <w:rsid w:val="004D4CF1"/>
    <w:rsid w:val="004E30C0"/>
    <w:rsid w:val="00512982"/>
    <w:rsid w:val="00514664"/>
    <w:rsid w:val="00526D47"/>
    <w:rsid w:val="0055255D"/>
    <w:rsid w:val="005C219A"/>
    <w:rsid w:val="00647907"/>
    <w:rsid w:val="006847E2"/>
    <w:rsid w:val="00723D04"/>
    <w:rsid w:val="00730C1A"/>
    <w:rsid w:val="00764E04"/>
    <w:rsid w:val="007C156D"/>
    <w:rsid w:val="008979E3"/>
    <w:rsid w:val="008C0ABC"/>
    <w:rsid w:val="00B411DB"/>
    <w:rsid w:val="00B43050"/>
    <w:rsid w:val="00B65189"/>
    <w:rsid w:val="00B82826"/>
    <w:rsid w:val="00BA3203"/>
    <w:rsid w:val="00BE4302"/>
    <w:rsid w:val="00C03D7D"/>
    <w:rsid w:val="00C50B27"/>
    <w:rsid w:val="00D62416"/>
    <w:rsid w:val="00DC1BF5"/>
    <w:rsid w:val="00DF5A23"/>
    <w:rsid w:val="00E709EA"/>
    <w:rsid w:val="00E973F4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3EF6A"/>
  <w15:docId w15:val="{D76470C1-A47B-450C-BE51-E36014BD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64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76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4</cp:revision>
  <cp:lastPrinted>2018-05-09T12:00:00Z</cp:lastPrinted>
  <dcterms:created xsi:type="dcterms:W3CDTF">2018-05-08T18:00:00Z</dcterms:created>
  <dcterms:modified xsi:type="dcterms:W3CDTF">2018-05-09T12:00:00Z</dcterms:modified>
</cp:coreProperties>
</file>