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139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Gabriela Ondráčková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13940" w:rsidP="00362AB0">
            <w:pPr>
              <w:rPr>
                <w:sz w:val="22"/>
                <w:szCs w:val="22"/>
              </w:rPr>
            </w:pPr>
            <w:r w:rsidRPr="00313940">
              <w:rPr>
                <w:sz w:val="22"/>
                <w:szCs w:val="22"/>
              </w:rPr>
              <w:t>Názory učitelů na inkluzivní vzdělávání v základní škole pro děti s poruchou autistického spektra a v běžné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B4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B4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B4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17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311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311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17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17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311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7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7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317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1718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5311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311D9" w:rsidRDefault="00BB4040" w:rsidP="005311D9">
            <w:pPr>
              <w:rPr>
                <w:b/>
                <w:sz w:val="22"/>
                <w:szCs w:val="22"/>
              </w:rPr>
            </w:pPr>
            <w:r w:rsidRPr="00BB4040">
              <w:rPr>
                <w:b/>
                <w:sz w:val="22"/>
                <w:szCs w:val="22"/>
              </w:rPr>
              <w:t xml:space="preserve">Silné stránky: </w:t>
            </w:r>
          </w:p>
          <w:p w:rsidR="00B411DB" w:rsidRPr="005311D9" w:rsidRDefault="005311D9" w:rsidP="005311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313940">
              <w:rPr>
                <w:sz w:val="22"/>
                <w:szCs w:val="22"/>
              </w:rPr>
              <w:t xml:space="preserve">studentka zpracovala bakalářskou práci na zajímavé téma, </w:t>
            </w:r>
          </w:p>
          <w:p w:rsidR="00313940" w:rsidRDefault="005311D9" w:rsidP="005311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13940">
              <w:rPr>
                <w:sz w:val="22"/>
                <w:szCs w:val="22"/>
              </w:rPr>
              <w:t xml:space="preserve">z bakalářské práce je zjevný zájem autorky o sledovanou problematiku, </w:t>
            </w:r>
          </w:p>
          <w:p w:rsidR="00313940" w:rsidRDefault="000A575B" w:rsidP="000A5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pozitivně hodnotím kapitolu evaluace současného stavu inkluzivního vzdělávání,</w:t>
            </w:r>
          </w:p>
          <w:p w:rsidR="000A575B" w:rsidRDefault="000A575B" w:rsidP="000A575B">
            <w:pPr>
              <w:rPr>
                <w:sz w:val="22"/>
                <w:szCs w:val="22"/>
              </w:rPr>
            </w:pPr>
          </w:p>
          <w:p w:rsidR="000A575B" w:rsidRDefault="000A575B" w:rsidP="000A575B">
            <w:pPr>
              <w:rPr>
                <w:sz w:val="22"/>
                <w:szCs w:val="22"/>
              </w:rPr>
            </w:pPr>
          </w:p>
          <w:p w:rsidR="000A575B" w:rsidRPr="005311D9" w:rsidRDefault="000A575B" w:rsidP="000A575B">
            <w:pPr>
              <w:rPr>
                <w:b/>
                <w:sz w:val="22"/>
                <w:szCs w:val="22"/>
              </w:rPr>
            </w:pPr>
            <w:r w:rsidRPr="005311D9">
              <w:rPr>
                <w:b/>
                <w:sz w:val="22"/>
                <w:szCs w:val="22"/>
              </w:rPr>
              <w:t xml:space="preserve">Slabé stránky: </w:t>
            </w:r>
          </w:p>
          <w:p w:rsidR="0031718B" w:rsidRDefault="000A575B" w:rsidP="000A5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1718B">
              <w:rPr>
                <w:sz w:val="22"/>
                <w:szCs w:val="22"/>
              </w:rPr>
              <w:t>absence formulace obecného cíle práce,</w:t>
            </w:r>
          </w:p>
          <w:p w:rsidR="0031718B" w:rsidRDefault="0031718B" w:rsidP="000A5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gramatická a stylistická správnost,</w:t>
            </w:r>
          </w:p>
          <w:p w:rsidR="000A575B" w:rsidRDefault="0031718B" w:rsidP="000A5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A575B">
              <w:rPr>
                <w:sz w:val="22"/>
                <w:szCs w:val="22"/>
              </w:rPr>
              <w:t xml:space="preserve">střídání autorského plurálu a singuláru, </w:t>
            </w:r>
          </w:p>
          <w:p w:rsidR="0031718B" w:rsidRDefault="0031718B" w:rsidP="000A5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část zasluhuje větší precizaci,</w:t>
            </w:r>
          </w:p>
          <w:p w:rsidR="000A575B" w:rsidRDefault="000A575B" w:rsidP="000A5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stanovení výzkumných cílů a výzkumných otázek zasluhuje větší pozornost, </w:t>
            </w:r>
          </w:p>
          <w:p w:rsidR="000A575B" w:rsidRDefault="000A575B" w:rsidP="000A5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stylistická formulace výzkumných hypotéz</w:t>
            </w:r>
            <w:r w:rsidR="005311D9">
              <w:rPr>
                <w:sz w:val="22"/>
                <w:szCs w:val="22"/>
              </w:rPr>
              <w:t xml:space="preserve">. </w:t>
            </w:r>
          </w:p>
          <w:p w:rsidR="005311D9" w:rsidRDefault="005311D9" w:rsidP="000A575B">
            <w:pPr>
              <w:rPr>
                <w:sz w:val="22"/>
                <w:szCs w:val="22"/>
              </w:rPr>
            </w:pPr>
          </w:p>
          <w:p w:rsidR="005311D9" w:rsidRDefault="005311D9" w:rsidP="000A5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velmi dobře zpracována. Oceňuji především analýzu a interpretaci dat,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ve které studentka srovnává výsledky vlastního výzkumu s již realizovanými výzkumy na uvedené téma. Studentka prokázala schopnost samostatně zpracovat bakalářskou práci. </w:t>
            </w:r>
          </w:p>
          <w:p w:rsidR="005311D9" w:rsidRDefault="005311D9" w:rsidP="000A5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0A575B" w:rsidRPr="00C50B27" w:rsidRDefault="000A575B" w:rsidP="000A575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BB404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17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B4040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311D9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 w:rsidSect="00BB404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05" w:rsidRDefault="00362905">
      <w:r>
        <w:separator/>
      </w:r>
    </w:p>
  </w:endnote>
  <w:endnote w:type="continuationSeparator" w:id="0">
    <w:p w:rsidR="00362905" w:rsidRDefault="0036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05" w:rsidRDefault="00362905">
      <w:r>
        <w:separator/>
      </w:r>
    </w:p>
  </w:footnote>
  <w:footnote w:type="continuationSeparator" w:id="0">
    <w:p w:rsidR="00362905" w:rsidRDefault="0036290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6EC8"/>
    <w:multiLevelType w:val="hybridMultilevel"/>
    <w:tmpl w:val="178A6206"/>
    <w:lvl w:ilvl="0" w:tplc="15442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040"/>
    <w:rsid w:val="000A575B"/>
    <w:rsid w:val="000E2C47"/>
    <w:rsid w:val="00313940"/>
    <w:rsid w:val="0031718B"/>
    <w:rsid w:val="00362905"/>
    <w:rsid w:val="00362AB0"/>
    <w:rsid w:val="003F5DA2"/>
    <w:rsid w:val="00512982"/>
    <w:rsid w:val="00514664"/>
    <w:rsid w:val="00526D47"/>
    <w:rsid w:val="005311D9"/>
    <w:rsid w:val="0055255D"/>
    <w:rsid w:val="005C219A"/>
    <w:rsid w:val="006847E2"/>
    <w:rsid w:val="00730C1A"/>
    <w:rsid w:val="00B411DB"/>
    <w:rsid w:val="00BA3203"/>
    <w:rsid w:val="00BA6E77"/>
    <w:rsid w:val="00BB4040"/>
    <w:rsid w:val="00C03D7D"/>
    <w:rsid w:val="00C50B27"/>
    <w:rsid w:val="00D62416"/>
    <w:rsid w:val="00DC1BF5"/>
    <w:rsid w:val="00E709EA"/>
    <w:rsid w:val="00EB0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139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(3).dot</Template>
  <TotalTime>30</TotalTime>
  <Pages>1</Pages>
  <Words>295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4</cp:revision>
  <cp:lastPrinted>2012-04-25T08:21:00Z</cp:lastPrinted>
  <dcterms:created xsi:type="dcterms:W3CDTF">2018-05-10T11:36:00Z</dcterms:created>
  <dcterms:modified xsi:type="dcterms:W3CDTF">2018-05-14T18:35:00Z</dcterms:modified>
</cp:coreProperties>
</file>