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53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Ondráčková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5390" w:rsidP="00362AB0">
            <w:pPr>
              <w:rPr>
                <w:sz w:val="22"/>
                <w:szCs w:val="22"/>
              </w:rPr>
            </w:pPr>
            <w:r>
              <w:t>Názory učitelů na inkluzivní vzdělávání v základní škole pro děti s poruchou autistického spektra a v běžné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D53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53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53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B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3B87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A2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2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2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2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07DC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A2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D5390" w:rsidRDefault="003D5390" w:rsidP="003D5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Gabriela Ondráčková se s ohledem na současné trendy v české vzdělávací politice zabývá velmi zajímavým a potřebným tématem. Práce je tradičně členěna na část teoretickou a praktickou a svým rozsahem přesahuje požadavky kladené na tento typ prací.</w:t>
            </w:r>
            <w:r w:rsidR="00785F60">
              <w:rPr>
                <w:sz w:val="22"/>
                <w:szCs w:val="22"/>
              </w:rPr>
              <w:t xml:space="preserve"> Je však třeba přihlédnout ke skutečnosti, že rozsahově bohatší je zejména empirická část, a tak lze </w:t>
            </w:r>
            <w:r w:rsidR="00DA2DB2">
              <w:rPr>
                <w:sz w:val="22"/>
                <w:szCs w:val="22"/>
              </w:rPr>
              <w:t xml:space="preserve">celkový </w:t>
            </w:r>
            <w:r w:rsidR="00785F60">
              <w:rPr>
                <w:sz w:val="22"/>
                <w:szCs w:val="22"/>
              </w:rPr>
              <w:t>rozsah práce akceptovat.</w:t>
            </w:r>
            <w:r>
              <w:rPr>
                <w:sz w:val="22"/>
                <w:szCs w:val="22"/>
              </w:rPr>
              <w:t xml:space="preserve"> Silné i slabé stránky předkládané bakalářské práce jsou uvedeny níže: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32D9C" w:rsidRDefault="00785F60" w:rsidP="00362AB0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silné stránky předkládané bakalářské práce je možno zařadit:</w:t>
            </w:r>
          </w:p>
          <w:p w:rsidR="00785F60" w:rsidRDefault="00785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  <w:r w:rsidR="0089752F">
              <w:rPr>
                <w:sz w:val="22"/>
                <w:szCs w:val="22"/>
              </w:rPr>
              <w:t xml:space="preserve"> a autorčino zjevné zaujetí pro zpracovávan</w:t>
            </w:r>
            <w:r w:rsidR="00DA2DB2">
              <w:rPr>
                <w:sz w:val="22"/>
                <w:szCs w:val="22"/>
              </w:rPr>
              <w:t>ou problematiku</w:t>
            </w:r>
          </w:p>
          <w:p w:rsidR="00B32D9C" w:rsidRDefault="00100F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Autorské vstupy napříč celým textem</w:t>
            </w:r>
            <w:r w:rsidR="0089752F">
              <w:rPr>
                <w:sz w:val="22"/>
                <w:szCs w:val="22"/>
              </w:rPr>
              <w:t xml:space="preserve">, vyjádření autorčina stanoviska k pojednávané </w:t>
            </w:r>
            <w:r w:rsidR="00DA2DB2">
              <w:rPr>
                <w:sz w:val="22"/>
                <w:szCs w:val="22"/>
              </w:rPr>
              <w:t>tematice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B32D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Zařazení kap. 1.2 do teoretické části bakalářské práce</w:t>
            </w:r>
          </w:p>
          <w:p w:rsidR="00B411DB" w:rsidRDefault="006852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se zahraničními zdroji</w:t>
            </w:r>
            <w:r w:rsidR="00557D22">
              <w:rPr>
                <w:sz w:val="22"/>
                <w:szCs w:val="22"/>
              </w:rPr>
              <w:t>, odkazy na relevantní empirická šetření napojená na teoretická východiska</w:t>
            </w:r>
          </w:p>
          <w:p w:rsidR="00E220FD" w:rsidRDefault="00E220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Zajímavá výzkumná zjištění</w:t>
            </w:r>
          </w:p>
          <w:p w:rsidR="002149C8" w:rsidRPr="00C50B27" w:rsidRDefault="002149C8" w:rsidP="00362AB0">
            <w:pPr>
              <w:rPr>
                <w:sz w:val="22"/>
                <w:szCs w:val="22"/>
              </w:rPr>
            </w:pPr>
          </w:p>
          <w:p w:rsidR="00B411DB" w:rsidRPr="00B32D9C" w:rsidRDefault="00A46520" w:rsidP="00362AB0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slabší stránky hodnocené bakalářské práce lze považovat:</w:t>
            </w:r>
          </w:p>
          <w:p w:rsidR="00100FB7" w:rsidRDefault="00A46520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abstraktu nejsou plně respektovány zásady pro zpracování této součásti BP (chaotické předkládání informací o práci – od empirické k teoretické části; nepřesné fo</w:t>
            </w:r>
            <w:r w:rsidR="00007DC5">
              <w:rPr>
                <w:sz w:val="22"/>
                <w:szCs w:val="22"/>
              </w:rPr>
              <w:t>rmulace, jež čtenáři nenabídnou</w:t>
            </w:r>
            <w:r>
              <w:rPr>
                <w:sz w:val="22"/>
                <w:szCs w:val="22"/>
              </w:rPr>
              <w:t xml:space="preserve"> exaktní vhled do podstaty předkládané práce)</w:t>
            </w:r>
          </w:p>
          <w:p w:rsidR="00100FB7" w:rsidRDefault="00100FB7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Absentuje formulace obecného cíle bakalářské práce v úvodu předloženého textu</w:t>
            </w:r>
          </w:p>
          <w:p w:rsidR="00A3584E" w:rsidRDefault="00A46520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3584E">
              <w:rPr>
                <w:sz w:val="22"/>
                <w:szCs w:val="22"/>
              </w:rPr>
              <w:t>Typografické, stylistické a gramatické nedostatky (např. str. 9</w:t>
            </w:r>
            <w:r w:rsidR="00100FB7">
              <w:rPr>
                <w:sz w:val="22"/>
                <w:szCs w:val="22"/>
              </w:rPr>
              <w:t xml:space="preserve">, 12, </w:t>
            </w:r>
            <w:r w:rsidR="00B32D9C">
              <w:rPr>
                <w:sz w:val="22"/>
                <w:szCs w:val="22"/>
              </w:rPr>
              <w:t>16</w:t>
            </w:r>
            <w:r w:rsidR="0068523A">
              <w:rPr>
                <w:sz w:val="22"/>
                <w:szCs w:val="22"/>
              </w:rPr>
              <w:t>, 18</w:t>
            </w:r>
            <w:r w:rsidR="00F55088">
              <w:rPr>
                <w:sz w:val="22"/>
                <w:szCs w:val="22"/>
              </w:rPr>
              <w:t>, 21</w:t>
            </w:r>
            <w:r w:rsidR="006F6E52">
              <w:rPr>
                <w:sz w:val="22"/>
                <w:szCs w:val="22"/>
              </w:rPr>
              <w:t>, 41, 42, 43, 45</w:t>
            </w:r>
            <w:r w:rsidR="00E220FD">
              <w:rPr>
                <w:sz w:val="22"/>
                <w:szCs w:val="22"/>
              </w:rPr>
              <w:t>, 47</w:t>
            </w:r>
            <w:r w:rsidR="00801AAD">
              <w:rPr>
                <w:sz w:val="22"/>
                <w:szCs w:val="22"/>
              </w:rPr>
              <w:t>, 74</w:t>
            </w:r>
            <w:r w:rsidR="006F6E52">
              <w:rPr>
                <w:sz w:val="22"/>
                <w:szCs w:val="22"/>
              </w:rPr>
              <w:t xml:space="preserve"> atd.)</w:t>
            </w:r>
          </w:p>
          <w:p w:rsidR="00A3584E" w:rsidRDefault="00A3584E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Užívání autorského singuláru (např. str. 9</w:t>
            </w:r>
            <w:r w:rsidR="006F6E52">
              <w:rPr>
                <w:sz w:val="22"/>
                <w:szCs w:val="22"/>
              </w:rPr>
              <w:t>, 42, 43</w:t>
            </w:r>
            <w:r w:rsidR="002149C8">
              <w:rPr>
                <w:sz w:val="22"/>
                <w:szCs w:val="22"/>
              </w:rPr>
              <w:t>, 51</w:t>
            </w:r>
            <w:r w:rsidR="00801AAD">
              <w:rPr>
                <w:sz w:val="22"/>
                <w:szCs w:val="22"/>
              </w:rPr>
              <w:t>, 74</w:t>
            </w:r>
            <w:r w:rsidR="002149C8">
              <w:rPr>
                <w:sz w:val="22"/>
                <w:szCs w:val="22"/>
              </w:rPr>
              <w:t xml:space="preserve"> atd.)</w:t>
            </w:r>
          </w:p>
          <w:p w:rsidR="00F55088" w:rsidRDefault="00B32D9C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57D22">
              <w:rPr>
                <w:sz w:val="22"/>
                <w:szCs w:val="22"/>
              </w:rPr>
              <w:t xml:space="preserve">Teoretická východiska působí poněkud roztříštěným dojmem a z mého pohledu </w:t>
            </w:r>
            <w:r w:rsidR="003D0A7D">
              <w:rPr>
                <w:sz w:val="22"/>
                <w:szCs w:val="22"/>
              </w:rPr>
              <w:t>plně nesytí zvolené téma. Vzdělávací diskurz</w:t>
            </w:r>
            <w:r w:rsidR="004F172C">
              <w:rPr>
                <w:sz w:val="22"/>
                <w:szCs w:val="22"/>
              </w:rPr>
              <w:t xml:space="preserve"> inkluze</w:t>
            </w:r>
            <w:r w:rsidR="003D0A7D">
              <w:rPr>
                <w:sz w:val="22"/>
                <w:szCs w:val="22"/>
              </w:rPr>
              <w:t xml:space="preserve"> mohl být představen v širších souvislostech</w:t>
            </w:r>
            <w:r>
              <w:rPr>
                <w:sz w:val="22"/>
                <w:szCs w:val="22"/>
              </w:rPr>
              <w:t xml:space="preserve"> (např. </w:t>
            </w:r>
            <w:r w:rsidR="0068523A">
              <w:rPr>
                <w:sz w:val="22"/>
                <w:szCs w:val="22"/>
              </w:rPr>
              <w:t xml:space="preserve">mohlo být zpracováno </w:t>
            </w:r>
            <w:r>
              <w:rPr>
                <w:sz w:val="22"/>
                <w:szCs w:val="22"/>
              </w:rPr>
              <w:t>historické pozadí vzdělávání osob se zdravotním postižením; cíle inkluze, odkazy na kurikulární a strategické dokumenty podporující inkluzi ve školách)</w:t>
            </w:r>
            <w:r w:rsidR="00007DC5">
              <w:rPr>
                <w:sz w:val="22"/>
                <w:szCs w:val="22"/>
              </w:rPr>
              <w:t>. Druhá i</w:t>
            </w:r>
            <w:r w:rsidR="003D0A7D">
              <w:rPr>
                <w:sz w:val="22"/>
                <w:szCs w:val="22"/>
              </w:rPr>
              <w:t xml:space="preserve"> třetí kapitola v zásadě referují o stěžejních </w:t>
            </w:r>
            <w:r w:rsidR="003D0A7D">
              <w:rPr>
                <w:sz w:val="22"/>
                <w:szCs w:val="22"/>
              </w:rPr>
              <w:lastRenderedPageBreak/>
              <w:t xml:space="preserve">aktérech inkluzivního vzdělávání (chybí však zmínka o intaktních spolužácích), některé předkládané informace jsou duplicitní, příp. lze vysledovat </w:t>
            </w:r>
            <w:r w:rsidR="00F55088">
              <w:rPr>
                <w:sz w:val="22"/>
                <w:szCs w:val="22"/>
              </w:rPr>
              <w:t>obtíže se syntézou pojednávaného problému (např. str. 19-20,</w:t>
            </w:r>
            <w:r w:rsidR="00965E4A">
              <w:rPr>
                <w:sz w:val="22"/>
                <w:szCs w:val="22"/>
              </w:rPr>
              <w:t xml:space="preserve"> 23</w:t>
            </w:r>
            <w:r w:rsidR="00F55088">
              <w:rPr>
                <w:sz w:val="22"/>
                <w:szCs w:val="22"/>
              </w:rPr>
              <w:t>)</w:t>
            </w:r>
            <w:r w:rsidR="003D0A7D">
              <w:rPr>
                <w:sz w:val="22"/>
                <w:szCs w:val="22"/>
              </w:rPr>
              <w:t>. Naopak je na škodu, že vzhledem k tématu autorka zevrubněji nepojednává o jedinci s PAS (zmínka pouze v subkap. 2.2.1 – avšak bez podrobnějšího představení poruchy) a o učitelích základních škol. Teoretická východiska jsou tak z mého pohledu nasycena jen z části.</w:t>
            </w:r>
          </w:p>
          <w:p w:rsidR="00100FB7" w:rsidRDefault="00100FB7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9752F">
              <w:rPr>
                <w:sz w:val="22"/>
                <w:szCs w:val="22"/>
              </w:rPr>
              <w:t>Místy n</w:t>
            </w:r>
            <w:r>
              <w:rPr>
                <w:sz w:val="22"/>
                <w:szCs w:val="22"/>
              </w:rPr>
              <w:t>epřesné užívání terminologie (např. „kvantitativní metoda“</w:t>
            </w:r>
            <w:r w:rsidR="00B94054">
              <w:rPr>
                <w:sz w:val="22"/>
                <w:szCs w:val="22"/>
              </w:rPr>
              <w:t xml:space="preserve"> – viz např. str. 37</w:t>
            </w:r>
            <w:r w:rsidR="00007DC5">
              <w:rPr>
                <w:sz w:val="22"/>
                <w:szCs w:val="22"/>
              </w:rPr>
              <w:t>;</w:t>
            </w:r>
            <w:r w:rsidR="006F6E52">
              <w:rPr>
                <w:sz w:val="22"/>
                <w:szCs w:val="22"/>
              </w:rPr>
              <w:t xml:space="preserve"> „věta“ u škálov</w:t>
            </w:r>
            <w:r w:rsidR="00007DC5">
              <w:rPr>
                <w:sz w:val="22"/>
                <w:szCs w:val="22"/>
              </w:rPr>
              <w:t>ých položek – viz např. str. 43;</w:t>
            </w:r>
            <w:r w:rsidR="006F6E52">
              <w:rPr>
                <w:sz w:val="22"/>
                <w:szCs w:val="22"/>
              </w:rPr>
              <w:t xml:space="preserve"> „otázka“ pro označení položek v dotazníku – viz 4. kap.</w:t>
            </w:r>
            <w:r>
              <w:rPr>
                <w:sz w:val="22"/>
                <w:szCs w:val="22"/>
              </w:rPr>
              <w:t>)</w:t>
            </w:r>
          </w:p>
          <w:p w:rsidR="00226F77" w:rsidRDefault="00EB4138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Absentuje formulace výzkumného problému</w:t>
            </w:r>
          </w:p>
          <w:p w:rsidR="00A46520" w:rsidRDefault="00EB4138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Hypotéza H4 je z mého pohledu formulována nepřesně</w:t>
            </w:r>
          </w:p>
          <w:p w:rsidR="00E220FD" w:rsidRDefault="00E220FD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Výrok „</w:t>
            </w:r>
            <w:r w:rsidRPr="00007DC5">
              <w:rPr>
                <w:i/>
                <w:sz w:val="23"/>
                <w:szCs w:val="23"/>
              </w:rPr>
              <w:t>Rodiče dávají přednost inkluzivnímu vzdělávání před vzděláváním segregačním</w:t>
            </w:r>
            <w:r>
              <w:rPr>
                <w:sz w:val="23"/>
                <w:szCs w:val="23"/>
              </w:rPr>
              <w:t xml:space="preserve">“ zahrnutý v dotazníku vnímám </w:t>
            </w:r>
            <w:r w:rsidR="0089752F">
              <w:rPr>
                <w:sz w:val="23"/>
                <w:szCs w:val="23"/>
              </w:rPr>
              <w:t xml:space="preserve">spíše jako </w:t>
            </w:r>
            <w:r>
              <w:rPr>
                <w:sz w:val="23"/>
                <w:szCs w:val="23"/>
              </w:rPr>
              <w:t>irelevantní vzhledem k výzkumnému vzorku a výzkumnému záměru</w:t>
            </w:r>
          </w:p>
          <w:p w:rsidR="001D6662" w:rsidRDefault="001D6662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Socio-demografické charakteristiky respondentů (viz subkap. 3.2) by bylo, podle mého názoru, vhodné prezentovat</w:t>
            </w:r>
            <w:r w:rsidR="00B94054">
              <w:rPr>
                <w:sz w:val="22"/>
                <w:szCs w:val="22"/>
              </w:rPr>
              <w:t xml:space="preserve"> pomocí grafů</w:t>
            </w:r>
            <w:r>
              <w:rPr>
                <w:sz w:val="22"/>
                <w:szCs w:val="22"/>
              </w:rPr>
              <w:t xml:space="preserve"> až v kapitole o analýze a interpretaci dat</w:t>
            </w:r>
          </w:p>
          <w:p w:rsidR="00407231" w:rsidRDefault="00407231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Zmínku o předvýzkumu, j</w:t>
            </w:r>
            <w:r w:rsidR="00703B8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ž autorka prezentuje v kapitole o výsledcích výzkumu, by bylo vhodné </w:t>
            </w:r>
            <w:r w:rsidR="00703B87">
              <w:rPr>
                <w:sz w:val="22"/>
                <w:szCs w:val="22"/>
              </w:rPr>
              <w:t xml:space="preserve">deklarovat v kapitole o volbě výzkumných metod a technik </w:t>
            </w:r>
            <w:r w:rsidR="00801AAD">
              <w:rPr>
                <w:sz w:val="22"/>
                <w:szCs w:val="22"/>
              </w:rPr>
              <w:t xml:space="preserve">a </w:t>
            </w:r>
            <w:r w:rsidR="0089752F">
              <w:rPr>
                <w:sz w:val="22"/>
                <w:szCs w:val="22"/>
              </w:rPr>
              <w:t>rovněž</w:t>
            </w:r>
            <w:r w:rsidR="00007DC5">
              <w:rPr>
                <w:sz w:val="22"/>
                <w:szCs w:val="22"/>
              </w:rPr>
              <w:t xml:space="preserve"> by bylo žádoucí</w:t>
            </w:r>
            <w:r w:rsidR="0089752F">
              <w:rPr>
                <w:sz w:val="22"/>
                <w:szCs w:val="22"/>
              </w:rPr>
              <w:t xml:space="preserve"> </w:t>
            </w:r>
            <w:r w:rsidR="00703B87">
              <w:rPr>
                <w:sz w:val="22"/>
                <w:szCs w:val="22"/>
              </w:rPr>
              <w:t>představit závěry plynoucí z </w:t>
            </w:r>
            <w:r w:rsidR="0089752F">
              <w:rPr>
                <w:sz w:val="22"/>
                <w:szCs w:val="22"/>
              </w:rPr>
              <w:t>pilotáže</w:t>
            </w:r>
          </w:p>
          <w:p w:rsidR="00703B87" w:rsidRPr="00A46520" w:rsidRDefault="00703B87" w:rsidP="00A46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Analýzu a interpretaci dat by bylo</w:t>
            </w:r>
            <w:r w:rsidR="00897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vhodné </w:t>
            </w:r>
            <w:r w:rsidR="00007DC5">
              <w:rPr>
                <w:sz w:val="22"/>
                <w:szCs w:val="22"/>
              </w:rPr>
              <w:t xml:space="preserve">členit </w:t>
            </w:r>
            <w:r>
              <w:rPr>
                <w:sz w:val="22"/>
                <w:szCs w:val="22"/>
              </w:rPr>
              <w:t>dle pořadí jednotlivých položek v dotazníku (autorka nelogicky začíná vyhodnocením od položky č. 11</w:t>
            </w:r>
            <w:r w:rsidR="006F6E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dále), celkově působí analýza a interpretace dat poněkud nepřehledně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9752F" w:rsidRPr="00C50B27" w:rsidRDefault="0089752F" w:rsidP="00362AB0">
            <w:pPr>
              <w:rPr>
                <w:sz w:val="22"/>
                <w:szCs w:val="22"/>
              </w:rPr>
            </w:pPr>
            <w:r w:rsidRPr="00007DC5">
              <w:rPr>
                <w:b/>
                <w:sz w:val="22"/>
                <w:szCs w:val="22"/>
              </w:rPr>
              <w:t>I přes výše formulované výtky se domnívám, že</w:t>
            </w:r>
            <w:r w:rsidR="00007DC5">
              <w:rPr>
                <w:b/>
                <w:sz w:val="22"/>
                <w:szCs w:val="22"/>
              </w:rPr>
              <w:t xml:space="preserve"> posuzovaná bakalářská</w:t>
            </w:r>
            <w:r w:rsidRPr="00007DC5">
              <w:rPr>
                <w:b/>
                <w:sz w:val="22"/>
                <w:szCs w:val="22"/>
              </w:rPr>
              <w:t xml:space="preserve"> práce řeší </w:t>
            </w:r>
            <w:r w:rsidR="00D670DA" w:rsidRPr="00007DC5">
              <w:rPr>
                <w:b/>
                <w:sz w:val="22"/>
                <w:szCs w:val="22"/>
              </w:rPr>
              <w:t xml:space="preserve">interesantní </w:t>
            </w:r>
            <w:r w:rsidRPr="00007DC5">
              <w:rPr>
                <w:b/>
                <w:sz w:val="22"/>
                <w:szCs w:val="22"/>
              </w:rPr>
              <w:t xml:space="preserve">a potřebné téma a přináší zajímavé poznatky. </w:t>
            </w:r>
            <w:r w:rsidRPr="00DA2DB2">
              <w:rPr>
                <w:b/>
                <w:sz w:val="22"/>
                <w:szCs w:val="22"/>
              </w:rPr>
              <w:t>Doporučuji ji proto k obhajobě a hodnotím stupněm C.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00FB7" w:rsidRDefault="00100FB7" w:rsidP="0010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obecný cíl předkládané bakalářské práce?</w:t>
            </w:r>
          </w:p>
          <w:p w:rsidR="00EB4138" w:rsidRDefault="00EB4138" w:rsidP="0010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Formulujte, prosím, výzkumný problém předkládané bakalářské práce</w:t>
            </w:r>
          </w:p>
          <w:p w:rsidR="0089752F" w:rsidRPr="00100FB7" w:rsidRDefault="0089752F" w:rsidP="00100FB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aplikační rozměr Vaší práce</w:t>
            </w:r>
            <w:r w:rsidR="00DA2DB2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A2DB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A2D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646F">
              <w:rPr>
                <w:sz w:val="22"/>
                <w:szCs w:val="22"/>
              </w:rPr>
              <w:t xml:space="preserve"> 18</w:t>
            </w:r>
            <w:r w:rsidR="00DA2DB2">
              <w:rPr>
                <w:sz w:val="22"/>
                <w:szCs w:val="22"/>
              </w:rPr>
              <w:t>. 05.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07DC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A2DB2">
              <w:rPr>
                <w:sz w:val="22"/>
                <w:szCs w:val="22"/>
              </w:rPr>
              <w:t xml:space="preserve"> </w:t>
            </w:r>
            <w:r w:rsidR="00AD4F14">
              <w:rPr>
                <w:sz w:val="22"/>
                <w:szCs w:val="22"/>
              </w:rPr>
              <w:t>Magdalena Hanková,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F2" w:rsidRDefault="002925F2">
      <w:r>
        <w:separator/>
      </w:r>
    </w:p>
  </w:endnote>
  <w:endnote w:type="continuationSeparator" w:id="0">
    <w:p w:rsidR="002925F2" w:rsidRDefault="0029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F2" w:rsidRDefault="002925F2">
      <w:r>
        <w:separator/>
      </w:r>
    </w:p>
  </w:footnote>
  <w:footnote w:type="continuationSeparator" w:id="0">
    <w:p w:rsidR="002925F2" w:rsidRDefault="002925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33B"/>
    <w:multiLevelType w:val="hybridMultilevel"/>
    <w:tmpl w:val="09623E0A"/>
    <w:lvl w:ilvl="0" w:tplc="1E8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075"/>
    <w:multiLevelType w:val="hybridMultilevel"/>
    <w:tmpl w:val="29122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1287"/>
    <w:multiLevelType w:val="hybridMultilevel"/>
    <w:tmpl w:val="1888613C"/>
    <w:lvl w:ilvl="0" w:tplc="532C4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90"/>
    <w:rsid w:val="00007DC5"/>
    <w:rsid w:val="00024293"/>
    <w:rsid w:val="000647E1"/>
    <w:rsid w:val="000A4A3F"/>
    <w:rsid w:val="00100FB7"/>
    <w:rsid w:val="00154F27"/>
    <w:rsid w:val="001D6662"/>
    <w:rsid w:val="002149C8"/>
    <w:rsid w:val="00226F77"/>
    <w:rsid w:val="002925F2"/>
    <w:rsid w:val="002B1C83"/>
    <w:rsid w:val="0030646F"/>
    <w:rsid w:val="0033457E"/>
    <w:rsid w:val="00352277"/>
    <w:rsid w:val="00362AB0"/>
    <w:rsid w:val="003D0A7D"/>
    <w:rsid w:val="003D5390"/>
    <w:rsid w:val="003F5DA2"/>
    <w:rsid w:val="00407231"/>
    <w:rsid w:val="004F172C"/>
    <w:rsid w:val="00512982"/>
    <w:rsid w:val="00526D47"/>
    <w:rsid w:val="0055255D"/>
    <w:rsid w:val="00557D22"/>
    <w:rsid w:val="005C219A"/>
    <w:rsid w:val="006777BC"/>
    <w:rsid w:val="006847E2"/>
    <w:rsid w:val="0068523A"/>
    <w:rsid w:val="006F6E52"/>
    <w:rsid w:val="00703B87"/>
    <w:rsid w:val="007553A2"/>
    <w:rsid w:val="00785F60"/>
    <w:rsid w:val="00801AAD"/>
    <w:rsid w:val="008614B3"/>
    <w:rsid w:val="0089752F"/>
    <w:rsid w:val="00965E4A"/>
    <w:rsid w:val="009A27D5"/>
    <w:rsid w:val="00A3584E"/>
    <w:rsid w:val="00A46520"/>
    <w:rsid w:val="00AD4F14"/>
    <w:rsid w:val="00B239FB"/>
    <w:rsid w:val="00B32D9C"/>
    <w:rsid w:val="00B411DB"/>
    <w:rsid w:val="00B94054"/>
    <w:rsid w:val="00BA3203"/>
    <w:rsid w:val="00C3544F"/>
    <w:rsid w:val="00C50B27"/>
    <w:rsid w:val="00C71645"/>
    <w:rsid w:val="00CA7D64"/>
    <w:rsid w:val="00D05C79"/>
    <w:rsid w:val="00D670DA"/>
    <w:rsid w:val="00D908B3"/>
    <w:rsid w:val="00DA2DB2"/>
    <w:rsid w:val="00DC1BF5"/>
    <w:rsid w:val="00E220FD"/>
    <w:rsid w:val="00E709EA"/>
    <w:rsid w:val="00EB4138"/>
    <w:rsid w:val="00ED2FBE"/>
    <w:rsid w:val="00F1326B"/>
    <w:rsid w:val="00F5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98A2-8873-470D-9BBE-230A971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6520"/>
    <w:pPr>
      <w:ind w:left="720"/>
      <w:contextualSpacing/>
    </w:pPr>
  </w:style>
  <w:style w:type="paragraph" w:customStyle="1" w:styleId="Default">
    <w:name w:val="Default"/>
    <w:rsid w:val="00E220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AD4F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D4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Ondr&#225;&#269;kov&#225;_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Ondráčková_O</Template>
  <TotalTime>240</TotalTime>
  <Pages>1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23</cp:revision>
  <cp:lastPrinted>2018-05-08T12:35:00Z</cp:lastPrinted>
  <dcterms:created xsi:type="dcterms:W3CDTF">2018-04-25T18:13:00Z</dcterms:created>
  <dcterms:modified xsi:type="dcterms:W3CDTF">2018-05-08T12:37:00Z</dcterms:modified>
</cp:coreProperties>
</file>