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705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Veronika Kvapilová,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705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Nezaměstnanost jako sociální a psychologický problém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70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358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70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973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4E3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973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70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5A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4E3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DF5A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70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4E3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70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DF5A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705E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C70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C70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70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4E3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70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705E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C70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705E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C70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DF5A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705E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C705E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E973F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70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70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C70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E3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C70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65189" w:rsidRDefault="004E30C0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</w:t>
            </w:r>
            <w:r w:rsidR="00B65189" w:rsidRPr="00B65189">
              <w:rPr>
                <w:sz w:val="22"/>
                <w:szCs w:val="22"/>
              </w:rPr>
              <w:t xml:space="preserve"> aktuálního tématu a přehledné zpracování </w:t>
            </w:r>
          </w:p>
          <w:p w:rsidR="00996587" w:rsidRDefault="00996587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předvýzkumu</w:t>
            </w:r>
          </w:p>
          <w:p w:rsidR="00996587" w:rsidRPr="00B65189" w:rsidRDefault="00996587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diskutovat výzkumná zjištění</w:t>
            </w:r>
          </w:p>
          <w:p w:rsidR="00B65189" w:rsidRPr="002358EC" w:rsidRDefault="008979E3" w:rsidP="00B65189">
            <w:pPr>
              <w:numPr>
                <w:ilvl w:val="0"/>
                <w:numId w:val="4"/>
              </w:numPr>
              <w:jc w:val="both"/>
            </w:pPr>
            <w:r>
              <w:rPr>
                <w:sz w:val="22"/>
                <w:szCs w:val="22"/>
              </w:rPr>
              <w:t>z textu je zřejmý zájem autorky o analyzovanou problematiku</w:t>
            </w: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E973F4" w:rsidRPr="00996587" w:rsidRDefault="00996587" w:rsidP="00996587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nedostatky</w:t>
            </w:r>
          </w:p>
          <w:p w:rsidR="002358EC" w:rsidRPr="00E973F4" w:rsidRDefault="002358EC" w:rsidP="00E973F4">
            <w:pPr>
              <w:ind w:left="714"/>
              <w:rPr>
                <w:sz w:val="22"/>
                <w:szCs w:val="22"/>
              </w:rPr>
            </w:pPr>
          </w:p>
          <w:p w:rsidR="00B411DB" w:rsidRPr="00C50B27" w:rsidRDefault="00B651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 w:rsidR="00C705EE">
              <w:rPr>
                <w:sz w:val="22"/>
                <w:szCs w:val="22"/>
              </w:rPr>
              <w:t xml:space="preserve"> s návrhem klasifikace stupněm B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6518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842AD" w:rsidP="00B65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objasněte</w:t>
            </w:r>
            <w:r w:rsidR="004E30C0">
              <w:rPr>
                <w:sz w:val="22"/>
                <w:szCs w:val="22"/>
              </w:rPr>
              <w:t xml:space="preserve"> kritéria výběru výzkumného souboru.</w:t>
            </w:r>
          </w:p>
          <w:p w:rsidR="007C156D" w:rsidRPr="00C50B27" w:rsidRDefault="007C156D" w:rsidP="00B6518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70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4E3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C70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05EE">
              <w:rPr>
                <w:sz w:val="22"/>
                <w:szCs w:val="22"/>
              </w:rPr>
              <w:t xml:space="preserve"> 10</w:t>
            </w:r>
            <w:r w:rsidR="007C156D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42AD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B4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FA7" w:rsidRDefault="00B57FA7">
      <w:r>
        <w:separator/>
      </w:r>
    </w:p>
  </w:endnote>
  <w:endnote w:type="continuationSeparator" w:id="0">
    <w:p w:rsidR="00B57FA7" w:rsidRDefault="00B5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FA7" w:rsidRDefault="00B57FA7">
      <w:r>
        <w:separator/>
      </w:r>
    </w:p>
  </w:footnote>
  <w:footnote w:type="continuationSeparator" w:id="0">
    <w:p w:rsidR="00B57FA7" w:rsidRDefault="00B57FA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89"/>
    <w:rsid w:val="000E2C47"/>
    <w:rsid w:val="001F5585"/>
    <w:rsid w:val="002358EC"/>
    <w:rsid w:val="00362AB0"/>
    <w:rsid w:val="003F5DA2"/>
    <w:rsid w:val="00410563"/>
    <w:rsid w:val="004D4CF1"/>
    <w:rsid w:val="004E30C0"/>
    <w:rsid w:val="00512982"/>
    <w:rsid w:val="00514664"/>
    <w:rsid w:val="00526D47"/>
    <w:rsid w:val="0055255D"/>
    <w:rsid w:val="005C219A"/>
    <w:rsid w:val="00647907"/>
    <w:rsid w:val="006847E2"/>
    <w:rsid w:val="00723D04"/>
    <w:rsid w:val="00730C1A"/>
    <w:rsid w:val="007C156D"/>
    <w:rsid w:val="008979E3"/>
    <w:rsid w:val="008C0ABC"/>
    <w:rsid w:val="00905119"/>
    <w:rsid w:val="009842AD"/>
    <w:rsid w:val="00996587"/>
    <w:rsid w:val="00B411DB"/>
    <w:rsid w:val="00B43050"/>
    <w:rsid w:val="00B57FA7"/>
    <w:rsid w:val="00B65189"/>
    <w:rsid w:val="00BA3203"/>
    <w:rsid w:val="00C03D7D"/>
    <w:rsid w:val="00C50B27"/>
    <w:rsid w:val="00C705EE"/>
    <w:rsid w:val="00D62416"/>
    <w:rsid w:val="00DC1BF5"/>
    <w:rsid w:val="00DF5A23"/>
    <w:rsid w:val="00E709EA"/>
    <w:rsid w:val="00E973F4"/>
    <w:rsid w:val="00E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2359E"/>
  <w15:docId w15:val="{1E516FD7-C080-4C3F-BD78-E00D42A8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98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984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2018-05-14T11:51:00Z</cp:lastPrinted>
  <dcterms:created xsi:type="dcterms:W3CDTF">2018-05-14T11:51:00Z</dcterms:created>
  <dcterms:modified xsi:type="dcterms:W3CDTF">2018-05-14T11:51:00Z</dcterms:modified>
</cp:coreProperties>
</file>