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E20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20CEE">
              <w:rPr>
                <w:sz w:val="22"/>
                <w:szCs w:val="22"/>
              </w:rPr>
              <w:t xml:space="preserve">Ivana </w:t>
            </w:r>
            <w:proofErr w:type="spellStart"/>
            <w:r w:rsidR="00E20CEE">
              <w:rPr>
                <w:sz w:val="22"/>
                <w:szCs w:val="22"/>
              </w:rPr>
              <w:t>Zmrzlíková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0C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Problémy s výchovou dětí očima adoptivních rodičů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0C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20C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D36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B921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20CEE" w:rsidP="00920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921B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E20C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Default="00E20CEE" w:rsidP="00465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F7292" w:rsidRPr="00C50B27" w:rsidRDefault="009F7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20C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91A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20C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921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B921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20C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E6C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E6C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E20C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54A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4654A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E1E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930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9930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20C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1E2E" w:rsidRDefault="002E1E2E" w:rsidP="00362AB0">
            <w:pPr>
              <w:rPr>
                <w:sz w:val="22"/>
                <w:szCs w:val="22"/>
              </w:rPr>
            </w:pPr>
          </w:p>
          <w:p w:rsidR="00A91A3B" w:rsidRPr="00A91A3B" w:rsidRDefault="00A91A3B" w:rsidP="00362AB0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E20CEE" w:rsidRDefault="00E20CEE" w:rsidP="00E20CEE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 a přehledné zpracování</w:t>
            </w:r>
          </w:p>
          <w:p w:rsidR="00E20CEE" w:rsidRDefault="00E20CEE" w:rsidP="00E20CEE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nastavení kvalitativního výzkumu</w:t>
            </w:r>
          </w:p>
          <w:p w:rsidR="00E20CEE" w:rsidRDefault="00E20CEE" w:rsidP="00E20CEE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formulaci návrhů pro praxi</w:t>
            </w:r>
          </w:p>
          <w:p w:rsidR="00A91A3B" w:rsidRPr="00A91A3B" w:rsidRDefault="00A91A3B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textu je zřejmý zájem </w:t>
            </w:r>
            <w:r w:rsidR="00852877">
              <w:rPr>
                <w:sz w:val="22"/>
                <w:szCs w:val="22"/>
              </w:rPr>
              <w:t>autorky</w:t>
            </w:r>
            <w:r>
              <w:rPr>
                <w:sz w:val="22"/>
                <w:szCs w:val="22"/>
              </w:rPr>
              <w:t xml:space="preserve"> </w:t>
            </w:r>
            <w:r w:rsidR="00852877">
              <w:rPr>
                <w:sz w:val="22"/>
                <w:szCs w:val="22"/>
              </w:rPr>
              <w:t>o vybrané téma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654A3" w:rsidRDefault="00A91A3B" w:rsidP="00E20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20CEE" w:rsidRDefault="00E20CEE" w:rsidP="00E20C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postrádám větší provázanost kapitol </w:t>
            </w:r>
          </w:p>
          <w:p w:rsidR="00E20CEE" w:rsidRDefault="00E20CEE" w:rsidP="00E20C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hlubší interpretace dat</w:t>
            </w:r>
          </w:p>
          <w:p w:rsidR="00B411DB" w:rsidRDefault="00E20CEE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příloze postrádám</w:t>
            </w:r>
            <w:r w:rsidRPr="00E20CEE">
              <w:rPr>
                <w:sz w:val="22"/>
                <w:szCs w:val="22"/>
              </w:rPr>
              <w:t xml:space="preserve"> alespoň jedno ukázkové interview</w:t>
            </w:r>
          </w:p>
          <w:p w:rsidR="00E20CEE" w:rsidRPr="00E20CEE" w:rsidRDefault="00E20CEE" w:rsidP="00E20CEE">
            <w:pPr>
              <w:ind w:left="720"/>
              <w:rPr>
                <w:sz w:val="22"/>
                <w:szCs w:val="22"/>
              </w:rPr>
            </w:pPr>
          </w:p>
          <w:p w:rsidR="00F1326B" w:rsidRDefault="002E1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Pr="00CD36DC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4654A3">
              <w:rPr>
                <w:sz w:val="22"/>
                <w:szCs w:val="22"/>
              </w:rPr>
              <w:t xml:space="preserve">klasifikace stupněm </w:t>
            </w:r>
            <w:r w:rsidR="001153A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.</w:t>
            </w:r>
          </w:p>
          <w:p w:rsidR="00CD36DC" w:rsidRPr="00C50B27" w:rsidRDefault="00CD36D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E6CD2" w:rsidRDefault="0099309D" w:rsidP="0099309D">
            <w:pPr>
              <w:rPr>
                <w:sz w:val="21"/>
                <w:szCs w:val="21"/>
              </w:rPr>
            </w:pPr>
            <w:r w:rsidRPr="00CE6CD2">
              <w:rPr>
                <w:sz w:val="21"/>
                <w:szCs w:val="21"/>
              </w:rPr>
              <w:t>Prosím objasněte, které osoby Vám v rámci kvalitativního výzkumu poskytly rozhovor. Doložte transkribované rozhovory.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921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1153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654A3">
              <w:rPr>
                <w:sz w:val="22"/>
                <w:szCs w:val="22"/>
              </w:rPr>
              <w:t xml:space="preserve"> 28. 4. 2018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E6CD2">
              <w:rPr>
                <w:sz w:val="22"/>
                <w:szCs w:val="22"/>
              </w:rPr>
              <w:t xml:space="preserve"> </w:t>
            </w:r>
            <w:r w:rsidR="00CE6CD2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04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89F" w:rsidRDefault="0096689F">
      <w:r>
        <w:separator/>
      </w:r>
    </w:p>
  </w:endnote>
  <w:endnote w:type="continuationSeparator" w:id="0">
    <w:p w:rsidR="0096689F" w:rsidRDefault="0096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89F" w:rsidRDefault="0096689F">
      <w:r>
        <w:separator/>
      </w:r>
    </w:p>
  </w:footnote>
  <w:footnote w:type="continuationSeparator" w:id="0">
    <w:p w:rsidR="0096689F" w:rsidRDefault="009668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A3B"/>
    <w:rsid w:val="001153A0"/>
    <w:rsid w:val="002E1E2E"/>
    <w:rsid w:val="00362AB0"/>
    <w:rsid w:val="003A1014"/>
    <w:rsid w:val="003F5DA2"/>
    <w:rsid w:val="004654A3"/>
    <w:rsid w:val="00512982"/>
    <w:rsid w:val="00526D47"/>
    <w:rsid w:val="005272EE"/>
    <w:rsid w:val="0055255D"/>
    <w:rsid w:val="005C219A"/>
    <w:rsid w:val="006847E2"/>
    <w:rsid w:val="00852877"/>
    <w:rsid w:val="008614B3"/>
    <w:rsid w:val="009041AA"/>
    <w:rsid w:val="00920173"/>
    <w:rsid w:val="0096689F"/>
    <w:rsid w:val="0099309D"/>
    <w:rsid w:val="009B2248"/>
    <w:rsid w:val="009F7292"/>
    <w:rsid w:val="00A91A3B"/>
    <w:rsid w:val="00AF1740"/>
    <w:rsid w:val="00B411DB"/>
    <w:rsid w:val="00B921BC"/>
    <w:rsid w:val="00BA3203"/>
    <w:rsid w:val="00C50B27"/>
    <w:rsid w:val="00CD36DC"/>
    <w:rsid w:val="00CE0A8B"/>
    <w:rsid w:val="00CE6CD2"/>
    <w:rsid w:val="00D322AD"/>
    <w:rsid w:val="00DC1BF5"/>
    <w:rsid w:val="00E20CEE"/>
    <w:rsid w:val="00E67C85"/>
    <w:rsid w:val="00E709EA"/>
    <w:rsid w:val="00E732E7"/>
    <w:rsid w:val="00E957F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DEB47"/>
  <w15:docId w15:val="{F8119D71-D5C9-442C-9654-307CBAE1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0CEE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CE6C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E6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2018-05-04T09:41:00Z</cp:lastPrinted>
  <dcterms:created xsi:type="dcterms:W3CDTF">2018-05-04T09:41:00Z</dcterms:created>
  <dcterms:modified xsi:type="dcterms:W3CDTF">2018-05-04T09:41:00Z</dcterms:modified>
</cp:coreProperties>
</file>