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D54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54DE3">
              <w:rPr>
                <w:sz w:val="22"/>
                <w:szCs w:val="22"/>
              </w:rPr>
              <w:t>Denisa Štefánková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54D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Míra naplňování základních psychických potřeb ve školním prostředí pohledem dětí staršího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54D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114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114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114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114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114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114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114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114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25BB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8114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114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674EA" w:rsidP="00567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problematikou </w:t>
            </w:r>
            <w:r w:rsidR="008114D3">
              <w:rPr>
                <w:sz w:val="22"/>
                <w:szCs w:val="22"/>
              </w:rPr>
              <w:t xml:space="preserve">naplňování základních psychických potřeb u žáků staršího školního věku z pohledu </w:t>
            </w:r>
            <w:proofErr w:type="spellStart"/>
            <w:r w:rsidR="008114D3">
              <w:rPr>
                <w:sz w:val="22"/>
                <w:szCs w:val="22"/>
              </w:rPr>
              <w:t>autodeterminační</w:t>
            </w:r>
            <w:proofErr w:type="spellEnd"/>
            <w:r w:rsidR="008114D3">
              <w:rPr>
                <w:sz w:val="22"/>
                <w:szCs w:val="22"/>
              </w:rPr>
              <w:t xml:space="preserve"> teorie. Zpracování tohoto tématu je náročné, zejména s ohledem na teoretické zázemí práce, které je rozpracováno spíše v zahraniční literatuře, o to více je cennější jeho využití v našem prostředí. </w:t>
            </w:r>
          </w:p>
          <w:p w:rsidR="00B411DB" w:rsidRDefault="00567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8114D3" w:rsidRDefault="008114D3" w:rsidP="008114D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 tématu</w:t>
            </w:r>
          </w:p>
          <w:p w:rsidR="008114D3" w:rsidRDefault="008114D3" w:rsidP="008114D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zahraničních zdrojů</w:t>
            </w:r>
          </w:p>
          <w:p w:rsidR="008114D3" w:rsidRDefault="008114D3" w:rsidP="008114D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srozumitelnost textu</w:t>
            </w:r>
          </w:p>
          <w:p w:rsidR="008114D3" w:rsidRDefault="008114D3" w:rsidP="008114D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(především volba výzkumné techniky), podrobný popis metodologické části</w:t>
            </w:r>
          </w:p>
          <w:p w:rsidR="00087A03" w:rsidRDefault="00087A03" w:rsidP="008114D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zpracování výsledků</w:t>
            </w:r>
          </w:p>
          <w:p w:rsidR="008114D3" w:rsidRPr="008114D3" w:rsidRDefault="008114D3" w:rsidP="00811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Přestože práce zůstává v popisné rovině a je poměrně stručná, je zpracována pečlivě a přehledně. Ve shrnutí</w:t>
            </w:r>
            <w:r w:rsidR="00B70B26">
              <w:rPr>
                <w:sz w:val="22"/>
                <w:szCs w:val="22"/>
              </w:rPr>
              <w:t xml:space="preserve"> a závěrech práce nemusely</w:t>
            </w:r>
            <w:bookmarkStart w:id="0" w:name="_GoBack"/>
            <w:bookmarkEnd w:id="0"/>
            <w:r w:rsidR="00087A03">
              <w:rPr>
                <w:sz w:val="22"/>
                <w:szCs w:val="22"/>
              </w:rPr>
              <w:t xml:space="preserve"> být uvedeny konkrétní hodnoty ani detailní znění položek. Práce přináší podnětná zjištění, se kterými je možné dále pracovat. </w:t>
            </w:r>
          </w:p>
          <w:p w:rsidR="00B411DB" w:rsidRPr="00C50B27" w:rsidRDefault="007760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7760F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64BB0" w:rsidP="00CB3C0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Naplnění potřeby autonomie dosahuje u žáků nejnižší úrovně, jak si to vysvětlujete a jaká konkrétní doporučení lze navrhnout (kromě kurzů efektivní komunikace)?</w:t>
            </w:r>
          </w:p>
          <w:p w:rsidR="00B411DB" w:rsidRPr="001A3EB3" w:rsidRDefault="00564BB0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výsledky práce využít</w:t>
            </w:r>
            <w:r w:rsidR="00936923">
              <w:rPr>
                <w:sz w:val="22"/>
                <w:szCs w:val="22"/>
              </w:rPr>
              <w:t xml:space="preserve"> ve vztahu ke studovanému oboru?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455F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60F8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760F8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E2D" w:rsidRDefault="00064E2D">
      <w:r>
        <w:separator/>
      </w:r>
    </w:p>
  </w:endnote>
  <w:endnote w:type="continuationSeparator" w:id="0">
    <w:p w:rsidR="00064E2D" w:rsidRDefault="0006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E2D" w:rsidRDefault="00064E2D">
      <w:r>
        <w:separator/>
      </w:r>
    </w:p>
  </w:footnote>
  <w:footnote w:type="continuationSeparator" w:id="0">
    <w:p w:rsidR="00064E2D" w:rsidRDefault="00064E2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E7B"/>
    <w:multiLevelType w:val="hybridMultilevel"/>
    <w:tmpl w:val="1070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090E"/>
    <w:multiLevelType w:val="hybridMultilevel"/>
    <w:tmpl w:val="0A5CCC1C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8364B"/>
    <w:multiLevelType w:val="hybridMultilevel"/>
    <w:tmpl w:val="482A0B50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5615E"/>
    <w:multiLevelType w:val="hybridMultilevel"/>
    <w:tmpl w:val="4E9E8E82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14"/>
    <w:rsid w:val="00064E2D"/>
    <w:rsid w:val="00087A03"/>
    <w:rsid w:val="001A3EB3"/>
    <w:rsid w:val="00362AB0"/>
    <w:rsid w:val="003F5DA2"/>
    <w:rsid w:val="00455FC4"/>
    <w:rsid w:val="00461814"/>
    <w:rsid w:val="00512982"/>
    <w:rsid w:val="00514664"/>
    <w:rsid w:val="00526D47"/>
    <w:rsid w:val="0055255D"/>
    <w:rsid w:val="00564BB0"/>
    <w:rsid w:val="005674EA"/>
    <w:rsid w:val="005C219A"/>
    <w:rsid w:val="006847E2"/>
    <w:rsid w:val="0070056B"/>
    <w:rsid w:val="007760F8"/>
    <w:rsid w:val="008114D3"/>
    <w:rsid w:val="009128E6"/>
    <w:rsid w:val="00936923"/>
    <w:rsid w:val="00B411DB"/>
    <w:rsid w:val="00B70B26"/>
    <w:rsid w:val="00BA3203"/>
    <w:rsid w:val="00C50B27"/>
    <w:rsid w:val="00CB3C09"/>
    <w:rsid w:val="00D25BBB"/>
    <w:rsid w:val="00D54DE3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4F70D"/>
  <w15:chartTrackingRefBased/>
  <w15:docId w15:val="{BBCCF0CA-C823-471B-99C0-689BCECC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udky_DP_2018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41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11</cp:revision>
  <cp:lastPrinted>2012-04-25T08:21:00Z</cp:lastPrinted>
  <dcterms:created xsi:type="dcterms:W3CDTF">2018-05-03T11:23:00Z</dcterms:created>
  <dcterms:modified xsi:type="dcterms:W3CDTF">2018-05-07T08:17:00Z</dcterms:modified>
</cp:coreProperties>
</file>