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52F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345CE759" w14:textId="39F8874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61C7B">
        <w:rPr>
          <w:b/>
          <w:i/>
          <w:sz w:val="22"/>
          <w:szCs w:val="22"/>
        </w:rPr>
        <w:t>Bc. Albert Pustějovský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52F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4CAA779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531B">
        <w:rPr>
          <w:b/>
          <w:i/>
          <w:sz w:val="22"/>
          <w:szCs w:val="22"/>
        </w:rPr>
        <w:t xml:space="preserve">Projekt zvýšení efektivity výrobní linky ve firmě </w:t>
      </w:r>
      <w:proofErr w:type="spellStart"/>
      <w:r w:rsidR="00C5531B">
        <w:rPr>
          <w:b/>
          <w:i/>
          <w:sz w:val="22"/>
          <w:szCs w:val="22"/>
        </w:rPr>
        <w:t>Varroc</w:t>
      </w:r>
      <w:proofErr w:type="spellEnd"/>
      <w:r w:rsidR="00C5531B">
        <w:rPr>
          <w:b/>
          <w:i/>
          <w:sz w:val="22"/>
          <w:szCs w:val="22"/>
        </w:rPr>
        <w:t xml:space="preserve"> </w:t>
      </w:r>
      <w:proofErr w:type="spellStart"/>
      <w:r w:rsidR="00C5531B">
        <w:rPr>
          <w:b/>
          <w:i/>
          <w:sz w:val="22"/>
          <w:szCs w:val="22"/>
        </w:rPr>
        <w:t>Lighting</w:t>
      </w:r>
      <w:proofErr w:type="spellEnd"/>
      <w:r w:rsidR="00C5531B">
        <w:rPr>
          <w:b/>
          <w:i/>
          <w:sz w:val="22"/>
          <w:szCs w:val="22"/>
        </w:rPr>
        <w:t xml:space="preserve"> Systems,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7E46DAC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48DA26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87E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5BA331C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87E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5FFDFD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87E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b/>
                <w:snapToGrid w:val="0"/>
                <w:color w:val="000000"/>
              </w:rPr>
            </w:r>
            <w:r w:rsidR="00F352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2FF">
              <w:rPr>
                <w:snapToGrid w:val="0"/>
                <w:color w:val="000000"/>
              </w:rPr>
            </w:r>
            <w:r w:rsidR="00F352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626289F0" w:rsidR="00845B98" w:rsidRPr="00FB1E25" w:rsidRDefault="001C1C93" w:rsidP="00E848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E8487E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8" w:name="Text6"/>
    <w:p w14:paraId="270088FD" w14:textId="77777777" w:rsidR="00E8487E" w:rsidRDefault="001C1C93" w:rsidP="00E848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487E">
        <w:rPr>
          <w:i/>
        </w:rPr>
        <w:t>Diplomová práce řeší vícero aspektů nezbytných pro efektivní nastavování výrobních linek ve vybrané společnosti, dosažené výstupy jsou dobrými návrhy pro další zlepšování a standardizaci procesů nastavování.</w:t>
      </w:r>
    </w:p>
    <w:p w14:paraId="44F4DA32" w14:textId="35B3E043" w:rsidR="00845B98" w:rsidRPr="00AE58C9" w:rsidRDefault="00E8487E" w:rsidP="00E8487E">
      <w:pPr>
        <w:rPr>
          <w:i/>
        </w:rPr>
      </w:pPr>
      <w:r>
        <w:rPr>
          <w:i/>
        </w:rPr>
        <w:t>- Považuje diplomant lidský faktor za zásadní z pohledu dosažení cíle efektivního nastavování výrobních linek s podílem manuální práce?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52FF">
        <w:rPr>
          <w:i/>
        </w:rPr>
      </w:r>
      <w:r w:rsidR="00F352F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52FF">
        <w:rPr>
          <w:i/>
        </w:rPr>
      </w:r>
      <w:r w:rsidR="00F352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52F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718A7" w14:textId="77777777" w:rsidR="00F352FF" w:rsidRDefault="00F352FF">
      <w:r>
        <w:separator/>
      </w:r>
    </w:p>
  </w:endnote>
  <w:endnote w:type="continuationSeparator" w:id="0">
    <w:p w14:paraId="0DC45B84" w14:textId="77777777" w:rsidR="00F352FF" w:rsidRDefault="00F3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713D2" w14:textId="77777777" w:rsidR="00F352FF" w:rsidRDefault="00F352FF">
      <w:r>
        <w:separator/>
      </w:r>
    </w:p>
  </w:footnote>
  <w:footnote w:type="continuationSeparator" w:id="0">
    <w:p w14:paraId="5B6CFF71" w14:textId="77777777" w:rsidR="00F352FF" w:rsidRDefault="00F352FF">
      <w:r>
        <w:continuationSeparator/>
      </w:r>
    </w:p>
  </w:footnote>
  <w:footnote w:id="1">
    <w:p w14:paraId="0EDA2EB3" w14:textId="77777777"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319"/>
    <w:rsid w:val="0002572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0B4E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31D2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F05D0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7E6095"/>
    <w:rsid w:val="00810A3E"/>
    <w:rsid w:val="00812F58"/>
    <w:rsid w:val="0082553F"/>
    <w:rsid w:val="008375DD"/>
    <w:rsid w:val="00837ABF"/>
    <w:rsid w:val="0084121C"/>
    <w:rsid w:val="00845B98"/>
    <w:rsid w:val="00847135"/>
    <w:rsid w:val="008664B3"/>
    <w:rsid w:val="00897167"/>
    <w:rsid w:val="008B6839"/>
    <w:rsid w:val="008C269F"/>
    <w:rsid w:val="00936F44"/>
    <w:rsid w:val="00961C7B"/>
    <w:rsid w:val="00971DE0"/>
    <w:rsid w:val="00983820"/>
    <w:rsid w:val="009C0583"/>
    <w:rsid w:val="009D3840"/>
    <w:rsid w:val="00A0709B"/>
    <w:rsid w:val="00A11E00"/>
    <w:rsid w:val="00A421F7"/>
    <w:rsid w:val="00A57D9B"/>
    <w:rsid w:val="00A671F5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F6B5D"/>
    <w:rsid w:val="00C2327A"/>
    <w:rsid w:val="00C30044"/>
    <w:rsid w:val="00C447A8"/>
    <w:rsid w:val="00C5531B"/>
    <w:rsid w:val="00C70E25"/>
    <w:rsid w:val="00C72298"/>
    <w:rsid w:val="00C9306F"/>
    <w:rsid w:val="00CB4E27"/>
    <w:rsid w:val="00CD1219"/>
    <w:rsid w:val="00CE1BA2"/>
    <w:rsid w:val="00CE4F35"/>
    <w:rsid w:val="00D167BF"/>
    <w:rsid w:val="00D257FE"/>
    <w:rsid w:val="00D4690F"/>
    <w:rsid w:val="00D6236E"/>
    <w:rsid w:val="00D67255"/>
    <w:rsid w:val="00DB55F7"/>
    <w:rsid w:val="00DD4A7E"/>
    <w:rsid w:val="00DE4422"/>
    <w:rsid w:val="00DF1948"/>
    <w:rsid w:val="00DF2926"/>
    <w:rsid w:val="00E1292E"/>
    <w:rsid w:val="00E366A1"/>
    <w:rsid w:val="00E451F7"/>
    <w:rsid w:val="00E70B85"/>
    <w:rsid w:val="00E70D63"/>
    <w:rsid w:val="00E725B3"/>
    <w:rsid w:val="00E750DD"/>
    <w:rsid w:val="00E8487E"/>
    <w:rsid w:val="00EB531D"/>
    <w:rsid w:val="00EC1032"/>
    <w:rsid w:val="00F30FB7"/>
    <w:rsid w:val="00F34C39"/>
    <w:rsid w:val="00F352FF"/>
    <w:rsid w:val="00F506F8"/>
    <w:rsid w:val="00F85FF5"/>
    <w:rsid w:val="00F8725E"/>
    <w:rsid w:val="00F93E10"/>
    <w:rsid w:val="00FA33D8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58C3C7-C7B1-544E-84CE-554AAAF9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Pustějovský_posudek_DP.dotx</Template>
  <TotalTime>1</TotalTime>
  <Pages>2</Pages>
  <Words>542</Words>
  <Characters>3091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2017-05-03T09:05:00Z</dcterms:created>
  <dcterms:modified xsi:type="dcterms:W3CDTF">2017-05-03T09:05:00Z</dcterms:modified>
</cp:coreProperties>
</file>