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5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570D" w:rsidP="00095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veřejnosti v produktivním věku na pěstounskou péči na přechodnou dobu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95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5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5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21D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9570D" w:rsidP="00095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821D7B" w:rsidRDefault="00821D7B" w:rsidP="00821D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Zřejmé je zaujetí autorky tématem.</w:t>
            </w:r>
          </w:p>
          <w:p w:rsidR="0009570D" w:rsidRPr="00C50B27" w:rsidRDefault="0009570D" w:rsidP="00821D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logickou strukturu. Pozitivně hodnotím zařazení kapitoly týkající se pěstounství v zahraničí. Autorka navíc používá větší množství zdrojů, čímž dokládá dostatečnou schopnost práce s literaturou.</w:t>
            </w:r>
          </w:p>
          <w:p w:rsidR="00B411DB" w:rsidRPr="00C50B27" w:rsidRDefault="00B411DB" w:rsidP="00821D7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09570D" w:rsidP="00821D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09570D" w:rsidP="00821D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Zaměřit se na „veřejnost v produktivním věku“ není příliš efektivní. Navíc má takový výzkum spíš charakter sociologického výzkumu a ne pedagogického. </w:t>
            </w:r>
          </w:p>
          <w:p w:rsidR="00B411DB" w:rsidRPr="00C50B27" w:rsidRDefault="00821D7B" w:rsidP="00821D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Smysluplnější by bylo prezentovat výsledky v tematických celcích, ne otázku po otázce.</w:t>
            </w:r>
          </w:p>
          <w:p w:rsidR="00B411DB" w:rsidRPr="00C50B27" w:rsidRDefault="00821D7B" w:rsidP="00821D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dat je shrnutí, vysvětlení výzkumných zjištění schází.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21D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21D7B" w:rsidRDefault="00821D7B" w:rsidP="00471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Reflektuje výzkumný soubor z hlediska demografických charakteristik strukturu „veřejnosti v produktivním věku“?</w:t>
            </w:r>
            <w:bookmarkStart w:id="0" w:name="_GoBack"/>
            <w:bookmarkEnd w:id="0"/>
          </w:p>
          <w:p w:rsidR="00821D7B" w:rsidRPr="00C50B27" w:rsidRDefault="00821D7B" w:rsidP="00471A5A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09570D" w:rsidP="00471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 zúžit základní soubor tak, aby byly výsledky výzkumu z hlediska sociální pedagogiky relevantní a zajímavé?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570D">
              <w:rPr>
                <w:sz w:val="22"/>
                <w:szCs w:val="22"/>
              </w:rPr>
              <w:t xml:space="preserve"> 16. 5. 2017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9570D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B5" w:rsidRDefault="00C90DB5">
      <w:r>
        <w:separator/>
      </w:r>
    </w:p>
  </w:endnote>
  <w:endnote w:type="continuationSeparator" w:id="0">
    <w:p w:rsidR="00C90DB5" w:rsidRDefault="00C9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B5" w:rsidRDefault="00C90DB5">
      <w:r>
        <w:separator/>
      </w:r>
    </w:p>
  </w:footnote>
  <w:footnote w:type="continuationSeparator" w:id="0">
    <w:p w:rsidR="00C90DB5" w:rsidRDefault="00C90D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D"/>
    <w:rsid w:val="0009570D"/>
    <w:rsid w:val="00154F27"/>
    <w:rsid w:val="00362AB0"/>
    <w:rsid w:val="003F5DA2"/>
    <w:rsid w:val="00471A5A"/>
    <w:rsid w:val="00512982"/>
    <w:rsid w:val="00526D47"/>
    <w:rsid w:val="0055255D"/>
    <w:rsid w:val="005C0C75"/>
    <w:rsid w:val="005C219A"/>
    <w:rsid w:val="006847E2"/>
    <w:rsid w:val="007553A2"/>
    <w:rsid w:val="00821D7B"/>
    <w:rsid w:val="008614B3"/>
    <w:rsid w:val="009A27D5"/>
    <w:rsid w:val="00B411DB"/>
    <w:rsid w:val="00BA3203"/>
    <w:rsid w:val="00C50B27"/>
    <w:rsid w:val="00C90DB5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18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2017-05-16T09:41:00Z</dcterms:created>
  <dcterms:modified xsi:type="dcterms:W3CDTF">2017-05-18T06:15:00Z</dcterms:modified>
</cp:coreProperties>
</file>