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ED3F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5B640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D3FDF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E1D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Březinová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E1D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Vliv sociálního klimatu školy na </w:t>
            </w:r>
            <w:proofErr w:type="gramStart"/>
            <w:r>
              <w:rPr>
                <w:sz w:val="22"/>
                <w:szCs w:val="22"/>
              </w:rPr>
              <w:t>žáky 2.stupně</w:t>
            </w:r>
            <w:proofErr w:type="gramEnd"/>
            <w:r>
              <w:rPr>
                <w:sz w:val="22"/>
                <w:szCs w:val="22"/>
              </w:rPr>
              <w:t xml:space="preserve">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</w:t>
            </w:r>
            <w:r w:rsidR="00572B85">
              <w:rPr>
                <w:sz w:val="22"/>
                <w:szCs w:val="22"/>
              </w:rPr>
              <w:t>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E1D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A04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A04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A04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A04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A04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2A04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759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A04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759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759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A04E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759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F95962" w:rsidRDefault="00220FB6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B475C0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zvolil</w:t>
            </w:r>
            <w:r w:rsidR="00B475C0">
              <w:rPr>
                <w:sz w:val="22"/>
                <w:szCs w:val="22"/>
              </w:rPr>
              <w:t>a</w:t>
            </w:r>
            <w:r w:rsidR="00F95962" w:rsidRPr="00F95962">
              <w:rPr>
                <w:sz w:val="22"/>
                <w:szCs w:val="22"/>
              </w:rPr>
              <w:t xml:space="preserve"> aktuální námět se zřetelným vztahem ke studovanému oboru</w:t>
            </w:r>
          </w:p>
          <w:p w:rsidR="00F95962" w:rsidRDefault="002D4F94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</w:t>
            </w:r>
            <w:r w:rsidR="000F631B">
              <w:rPr>
                <w:sz w:val="22"/>
                <w:szCs w:val="22"/>
              </w:rPr>
              <w:t>podložena přiměřeným množstvím odborných zdrojů</w:t>
            </w:r>
          </w:p>
          <w:p w:rsidR="00163DB4" w:rsidRPr="00163DB4" w:rsidRDefault="001B45CE" w:rsidP="00163DB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Jasně popsaná metodologie výzkumu, použití standardizovaného dotazníku</w:t>
            </w:r>
            <w:r w:rsidR="00163DB4">
              <w:rPr>
                <w:sz w:val="22"/>
                <w:szCs w:val="22"/>
              </w:rPr>
              <w:t>, které ovlivnilo zaměření hlavních a dílčích výzkumných cílů</w:t>
            </w:r>
          </w:p>
          <w:p w:rsidR="00163DB4" w:rsidRPr="002A04E9" w:rsidRDefault="00975998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Náročnost zpracování výsledků</w:t>
            </w:r>
          </w:p>
          <w:p w:rsidR="00857333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745020" w:rsidRPr="00745020" w:rsidRDefault="00745020" w:rsidP="0074502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45020">
              <w:rPr>
                <w:sz w:val="22"/>
                <w:szCs w:val="22"/>
              </w:rPr>
              <w:t>Drobné nedostatky formálního druhu, např. s. 12</w:t>
            </w:r>
            <w:r w:rsidR="00975998">
              <w:rPr>
                <w:sz w:val="22"/>
                <w:szCs w:val="22"/>
              </w:rPr>
              <w:t>, 25</w:t>
            </w:r>
            <w:r w:rsidR="00163DB4">
              <w:rPr>
                <w:sz w:val="22"/>
                <w:szCs w:val="22"/>
              </w:rPr>
              <w:t xml:space="preserve"> </w:t>
            </w:r>
          </w:p>
          <w:p w:rsidR="002D4F94" w:rsidRDefault="002D4F94" w:rsidP="002D4F9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Kapitoly teoreti</w:t>
            </w:r>
            <w:r w:rsidR="00163DB4">
              <w:rPr>
                <w:sz w:val="22"/>
                <w:szCs w:val="22"/>
              </w:rPr>
              <w:t>cké části by bylo vhodné rozvést</w:t>
            </w:r>
            <w:r>
              <w:rPr>
                <w:sz w:val="22"/>
                <w:szCs w:val="22"/>
              </w:rPr>
              <w:t xml:space="preserve"> podrobnějším zpracováním některých témat</w:t>
            </w:r>
          </w:p>
          <w:p w:rsidR="002A04E9" w:rsidRDefault="002A04E9" w:rsidP="002D4F9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Nebyla dodržena zásada anonymity – tato skutečnost by nemusela být lhostejná pedagogickým zaměstnancům jednotlivých ZŠ</w:t>
            </w:r>
          </w:p>
          <w:p w:rsidR="00F1326B" w:rsidRDefault="00F9560D" w:rsidP="002845D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jsou popsány převážně v procentech</w:t>
            </w:r>
            <w:r w:rsidR="00975998">
              <w:rPr>
                <w:sz w:val="22"/>
                <w:szCs w:val="22"/>
              </w:rPr>
              <w:t>, nedostáváme se k přímým</w:t>
            </w:r>
            <w:r>
              <w:rPr>
                <w:sz w:val="22"/>
                <w:szCs w:val="22"/>
              </w:rPr>
              <w:t xml:space="preserve"> reakcí</w:t>
            </w:r>
            <w:r w:rsidR="00975998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respondentů</w:t>
            </w:r>
            <w:r w:rsidR="002353AF">
              <w:rPr>
                <w:sz w:val="22"/>
                <w:szCs w:val="22"/>
              </w:rPr>
              <w:t xml:space="preserve">, nedozvídáme se nic </w:t>
            </w:r>
            <w:r w:rsidR="00975998">
              <w:rPr>
                <w:sz w:val="22"/>
                <w:szCs w:val="22"/>
              </w:rPr>
              <w:t xml:space="preserve">o </w:t>
            </w:r>
            <w:r w:rsidR="00FA7077">
              <w:rPr>
                <w:sz w:val="22"/>
                <w:szCs w:val="22"/>
              </w:rPr>
              <w:t>reakcí</w:t>
            </w:r>
            <w:r w:rsidR="00975998">
              <w:rPr>
                <w:sz w:val="22"/>
                <w:szCs w:val="22"/>
              </w:rPr>
              <w:t>ch</w:t>
            </w:r>
            <w:r w:rsidR="00FA7077">
              <w:rPr>
                <w:sz w:val="22"/>
                <w:szCs w:val="22"/>
              </w:rPr>
              <w:t xml:space="preserve"> dětí v</w:t>
            </w:r>
            <w:r w:rsidR="00975998">
              <w:rPr>
                <w:sz w:val="22"/>
                <w:szCs w:val="22"/>
              </w:rPr>
              <w:t> závislosti na jejich pohlaví nebo věku/třídy</w:t>
            </w:r>
            <w:r w:rsidR="00FA7077">
              <w:rPr>
                <w:sz w:val="22"/>
                <w:szCs w:val="22"/>
              </w:rPr>
              <w:t xml:space="preserve"> </w:t>
            </w:r>
          </w:p>
          <w:p w:rsidR="002A04E9" w:rsidRPr="00C50B27" w:rsidRDefault="002A04E9" w:rsidP="002845D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diskuse, doporučení pro praxi…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A04E9" w:rsidP="002A0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další informace o klimatu těchto ZŠ byste mohla získat, kdy</w:t>
            </w:r>
            <w:r w:rsidR="00975998">
              <w:rPr>
                <w:sz w:val="22"/>
                <w:szCs w:val="22"/>
              </w:rPr>
              <w:t>byste získané údaje zpracovala</w:t>
            </w:r>
            <w:r>
              <w:rPr>
                <w:sz w:val="22"/>
                <w:szCs w:val="22"/>
              </w:rPr>
              <w:t xml:space="preserve"> také např. z hlediska jejich věku a pohlaví?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975998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975998" w:rsidRDefault="00975998" w:rsidP="00C50B27">
            <w:pPr>
              <w:jc w:val="center"/>
              <w:rPr>
                <w:b/>
                <w:sz w:val="22"/>
                <w:szCs w:val="22"/>
              </w:rPr>
            </w:pPr>
            <w:r w:rsidRPr="0097599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D3FDF">
              <w:rPr>
                <w:sz w:val="22"/>
                <w:szCs w:val="22"/>
              </w:rPr>
              <w:t xml:space="preserve"> 15</w:t>
            </w:r>
            <w:r w:rsidR="00DB5DAD">
              <w:rPr>
                <w:sz w:val="22"/>
                <w:szCs w:val="22"/>
              </w:rPr>
              <w:t>.5.2017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FB5" w:rsidRDefault="00862FB5">
      <w:r>
        <w:separator/>
      </w:r>
    </w:p>
  </w:endnote>
  <w:endnote w:type="continuationSeparator" w:id="0">
    <w:p w:rsidR="00862FB5" w:rsidRDefault="00862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FB5" w:rsidRDefault="00862FB5">
      <w:r>
        <w:separator/>
      </w:r>
    </w:p>
  </w:footnote>
  <w:footnote w:type="continuationSeparator" w:id="0">
    <w:p w:rsidR="00862FB5" w:rsidRDefault="00862FB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34572"/>
    <w:multiLevelType w:val="hybridMultilevel"/>
    <w:tmpl w:val="4332693A"/>
    <w:lvl w:ilvl="0" w:tplc="6C6AC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21603C"/>
    <w:multiLevelType w:val="hybridMultilevel"/>
    <w:tmpl w:val="7FCAC9FC"/>
    <w:lvl w:ilvl="0" w:tplc="D8188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34B"/>
    <w:rsid w:val="000B3027"/>
    <w:rsid w:val="000B6DF9"/>
    <w:rsid w:val="000C5903"/>
    <w:rsid w:val="000E7FA4"/>
    <w:rsid w:val="000F631B"/>
    <w:rsid w:val="00130D72"/>
    <w:rsid w:val="00163DB4"/>
    <w:rsid w:val="001765A2"/>
    <w:rsid w:val="0017713C"/>
    <w:rsid w:val="001B45CE"/>
    <w:rsid w:val="00220FB6"/>
    <w:rsid w:val="002353AF"/>
    <w:rsid w:val="002845D8"/>
    <w:rsid w:val="00290F9B"/>
    <w:rsid w:val="002A04E9"/>
    <w:rsid w:val="002A2800"/>
    <w:rsid w:val="002C4743"/>
    <w:rsid w:val="002D31F1"/>
    <w:rsid w:val="002D368B"/>
    <w:rsid w:val="002D4F94"/>
    <w:rsid w:val="00314EEF"/>
    <w:rsid w:val="00362AB0"/>
    <w:rsid w:val="003C1E09"/>
    <w:rsid w:val="003C6C5C"/>
    <w:rsid w:val="003F5DA2"/>
    <w:rsid w:val="004D4A68"/>
    <w:rsid w:val="00512982"/>
    <w:rsid w:val="00513C06"/>
    <w:rsid w:val="00526D47"/>
    <w:rsid w:val="00532CC7"/>
    <w:rsid w:val="0055255D"/>
    <w:rsid w:val="00572B85"/>
    <w:rsid w:val="00575784"/>
    <w:rsid w:val="005A71CD"/>
    <w:rsid w:val="005B640B"/>
    <w:rsid w:val="005C219A"/>
    <w:rsid w:val="00615835"/>
    <w:rsid w:val="00654154"/>
    <w:rsid w:val="0067298F"/>
    <w:rsid w:val="006740B2"/>
    <w:rsid w:val="006847E2"/>
    <w:rsid w:val="006D718A"/>
    <w:rsid w:val="00741548"/>
    <w:rsid w:val="00745020"/>
    <w:rsid w:val="007A7634"/>
    <w:rsid w:val="00857333"/>
    <w:rsid w:val="008614B3"/>
    <w:rsid w:val="00862FB5"/>
    <w:rsid w:val="008B0657"/>
    <w:rsid w:val="008D0C2F"/>
    <w:rsid w:val="008D4DF2"/>
    <w:rsid w:val="008F12D5"/>
    <w:rsid w:val="00975998"/>
    <w:rsid w:val="009B2248"/>
    <w:rsid w:val="00A40118"/>
    <w:rsid w:val="00A72381"/>
    <w:rsid w:val="00AA034B"/>
    <w:rsid w:val="00AE1DD2"/>
    <w:rsid w:val="00AF1740"/>
    <w:rsid w:val="00B31D90"/>
    <w:rsid w:val="00B3300F"/>
    <w:rsid w:val="00B411DB"/>
    <w:rsid w:val="00B475C0"/>
    <w:rsid w:val="00B87E34"/>
    <w:rsid w:val="00BA3203"/>
    <w:rsid w:val="00BA70E0"/>
    <w:rsid w:val="00BF1B39"/>
    <w:rsid w:val="00C50B27"/>
    <w:rsid w:val="00C81CEB"/>
    <w:rsid w:val="00C87D52"/>
    <w:rsid w:val="00CB53EA"/>
    <w:rsid w:val="00CE0A8B"/>
    <w:rsid w:val="00DA5AD9"/>
    <w:rsid w:val="00DB5DAD"/>
    <w:rsid w:val="00DC1BF5"/>
    <w:rsid w:val="00E65309"/>
    <w:rsid w:val="00E67C85"/>
    <w:rsid w:val="00E709EA"/>
    <w:rsid w:val="00ED3FDF"/>
    <w:rsid w:val="00EF76BA"/>
    <w:rsid w:val="00F1326B"/>
    <w:rsid w:val="00F325B5"/>
    <w:rsid w:val="00F529B5"/>
    <w:rsid w:val="00F92A12"/>
    <w:rsid w:val="00F9560D"/>
    <w:rsid w:val="00F95962"/>
    <w:rsid w:val="00FA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653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37</TotalTime>
  <Pages>1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</cp:lastModifiedBy>
  <cp:revision>6</cp:revision>
  <cp:lastPrinted>2012-04-25T08:21:00Z</cp:lastPrinted>
  <dcterms:created xsi:type="dcterms:W3CDTF">2017-05-21T19:10:00Z</dcterms:created>
  <dcterms:modified xsi:type="dcterms:W3CDTF">2017-05-22T07:20:00Z</dcterms:modified>
</cp:coreProperties>
</file>