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E0CE3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Dagmar </w:t>
            </w:r>
            <w:proofErr w:type="spellStart"/>
            <w:r>
              <w:rPr>
                <w:b/>
                <w:sz w:val="22"/>
                <w:szCs w:val="22"/>
              </w:rPr>
              <w:t>Prušová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E0C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Srovnání sociálního klimatu školy na vesnici a ve městě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005B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152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02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02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16F4D" w:rsidRDefault="00916F4D" w:rsidP="00916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176913">
              <w:rPr>
                <w:sz w:val="22"/>
                <w:szCs w:val="22"/>
              </w:rPr>
              <w:t>se věnuje sociálnímu klimatu školy. Ve výzkumu mapuje rozdíly ve vnímání sociálního klimatu školy a třídy dětmi školního věku v pěti dílčích oblastech v závislosti na tom, zda se jedná o školu městskou či malotřídní.</w:t>
            </w:r>
          </w:p>
          <w:p w:rsidR="00916F4D" w:rsidRDefault="00916F4D" w:rsidP="00916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CC289B" w:rsidRDefault="001E2A1A" w:rsidP="00916F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Řada využitých odborných zdrojů</w:t>
            </w:r>
            <w:r w:rsidR="00176913">
              <w:rPr>
                <w:sz w:val="22"/>
                <w:szCs w:val="22"/>
              </w:rPr>
              <w:t>.</w:t>
            </w:r>
          </w:p>
          <w:p w:rsidR="00916F4D" w:rsidRDefault="00CC289B" w:rsidP="00916F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 respondentů, výzkumný nástroj – dotazník MCI.</w:t>
            </w:r>
          </w:p>
          <w:p w:rsidR="00176913" w:rsidRDefault="00176913" w:rsidP="00916F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Přehledná metodika výzkumu. </w:t>
            </w:r>
          </w:p>
          <w:p w:rsidR="00176913" w:rsidRDefault="00176913" w:rsidP="00916F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výsledky, logická analýza a syntéza. Logické shrnutí výsledků., doporučení pro praxi.</w:t>
            </w:r>
          </w:p>
          <w:p w:rsidR="00916F4D" w:rsidRPr="004F6B91" w:rsidRDefault="00916F4D" w:rsidP="00916F4D">
            <w:pPr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Slabé stránky</w:t>
            </w:r>
          </w:p>
          <w:p w:rsidR="00916F4D" w:rsidRDefault="003503C3" w:rsidP="00916F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Kapitolu 3 by bylo vhodné blíže vztáhnout k ústřednímu </w:t>
            </w:r>
            <w:r w:rsidR="001E2A1A">
              <w:rPr>
                <w:sz w:val="22"/>
                <w:szCs w:val="22"/>
              </w:rPr>
              <w:t>tématu práce, hlouběji zpracovat kap. 2.2.</w:t>
            </w:r>
          </w:p>
          <w:p w:rsidR="00BB17DB" w:rsidRPr="00176913" w:rsidRDefault="00BB17DB" w:rsidP="00BB17D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Zúžené chápání vesnické školy jako školy malotřídní.</w:t>
            </w:r>
          </w:p>
          <w:p w:rsidR="00CC289B" w:rsidRDefault="00CC289B" w:rsidP="00916F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by si </w:t>
            </w:r>
            <w:r w:rsidR="00176913">
              <w:rPr>
                <w:sz w:val="22"/>
                <w:szCs w:val="22"/>
              </w:rPr>
              <w:t>zasloužily obsahově i formálně precizovat.</w:t>
            </w:r>
          </w:p>
          <w:p w:rsidR="00916F4D" w:rsidRDefault="006175CD" w:rsidP="00234B7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práce by mohla obsahovat </w:t>
            </w:r>
            <w:r w:rsidR="00176913" w:rsidRPr="00176913">
              <w:rPr>
                <w:sz w:val="22"/>
                <w:szCs w:val="22"/>
              </w:rPr>
              <w:t>hlubší interpretace a diskuzi výsledků.</w:t>
            </w:r>
          </w:p>
          <w:p w:rsidR="00916F4D" w:rsidRPr="00C50B27" w:rsidRDefault="00916F4D" w:rsidP="00916F4D">
            <w:pPr>
              <w:rPr>
                <w:sz w:val="22"/>
                <w:szCs w:val="22"/>
              </w:rPr>
            </w:pPr>
          </w:p>
          <w:p w:rsidR="00F1326B" w:rsidRPr="00C50B27" w:rsidRDefault="00916F4D" w:rsidP="006175CD">
            <w:pPr>
              <w:rPr>
                <w:sz w:val="22"/>
                <w:szCs w:val="22"/>
              </w:rPr>
            </w:pPr>
            <w:r w:rsidRPr="00462849">
              <w:rPr>
                <w:b/>
                <w:sz w:val="22"/>
                <w:szCs w:val="22"/>
              </w:rPr>
              <w:t>Diplomovou práci vnímám jako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175CD">
              <w:rPr>
                <w:b/>
                <w:sz w:val="22"/>
                <w:szCs w:val="22"/>
              </w:rPr>
              <w:t>velmi dobře</w:t>
            </w:r>
            <w:r w:rsidRPr="00462849">
              <w:rPr>
                <w:b/>
                <w:sz w:val="22"/>
                <w:szCs w:val="22"/>
              </w:rPr>
              <w:t xml:space="preserve">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E2A1A" w:rsidP="001E2A1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význam začlenění kap. 3.2.</w:t>
            </w:r>
          </w:p>
          <w:p w:rsidR="00B411DB" w:rsidRPr="006175CD" w:rsidRDefault="006175CD" w:rsidP="00895B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175CD">
              <w:rPr>
                <w:sz w:val="22"/>
                <w:szCs w:val="22"/>
              </w:rPr>
              <w:t>Představte limity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175CD">
              <w:rPr>
                <w:sz w:val="22"/>
                <w:szCs w:val="22"/>
              </w:rPr>
              <w:t xml:space="preserve"> 02. 05</w:t>
            </w:r>
            <w:r w:rsidR="009C613F">
              <w:rPr>
                <w:sz w:val="22"/>
                <w:szCs w:val="22"/>
              </w:rPr>
              <w:t>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613F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252" w:rsidRDefault="00E43252">
      <w:r>
        <w:separator/>
      </w:r>
    </w:p>
  </w:endnote>
  <w:endnote w:type="continuationSeparator" w:id="0">
    <w:p w:rsidR="00E43252" w:rsidRDefault="00E4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252" w:rsidRDefault="00E43252">
      <w:r>
        <w:separator/>
      </w:r>
    </w:p>
  </w:footnote>
  <w:footnote w:type="continuationSeparator" w:id="0">
    <w:p w:rsidR="00E43252" w:rsidRDefault="00E432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11"/>
    <w:rsid w:val="00005B3C"/>
    <w:rsid w:val="00176913"/>
    <w:rsid w:val="001E2A1A"/>
    <w:rsid w:val="003503C3"/>
    <w:rsid w:val="00362AB0"/>
    <w:rsid w:val="003F5DA2"/>
    <w:rsid w:val="00512982"/>
    <w:rsid w:val="0051529E"/>
    <w:rsid w:val="00526D47"/>
    <w:rsid w:val="0055255D"/>
    <w:rsid w:val="005C219A"/>
    <w:rsid w:val="005C4987"/>
    <w:rsid w:val="005E0CE3"/>
    <w:rsid w:val="006175CD"/>
    <w:rsid w:val="006847E2"/>
    <w:rsid w:val="00695BEA"/>
    <w:rsid w:val="008614B3"/>
    <w:rsid w:val="00916F4D"/>
    <w:rsid w:val="009B2248"/>
    <w:rsid w:val="009C613F"/>
    <w:rsid w:val="00AF1740"/>
    <w:rsid w:val="00B411DB"/>
    <w:rsid w:val="00BA3203"/>
    <w:rsid w:val="00BB17DB"/>
    <w:rsid w:val="00BC1720"/>
    <w:rsid w:val="00BF09BF"/>
    <w:rsid w:val="00C444E0"/>
    <w:rsid w:val="00C50B27"/>
    <w:rsid w:val="00CC289B"/>
    <w:rsid w:val="00CE0A8B"/>
    <w:rsid w:val="00D02E4B"/>
    <w:rsid w:val="00D92D39"/>
    <w:rsid w:val="00D95C11"/>
    <w:rsid w:val="00DC1BF5"/>
    <w:rsid w:val="00E43252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49</TotalTime>
  <Pages>1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9</cp:revision>
  <cp:lastPrinted>2012-04-25T08:21:00Z</cp:lastPrinted>
  <dcterms:created xsi:type="dcterms:W3CDTF">2017-05-03T10:36:00Z</dcterms:created>
  <dcterms:modified xsi:type="dcterms:W3CDTF">2017-05-09T08:26:00Z</dcterms:modified>
</cp:coreProperties>
</file>