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AAA" w:rsidRDefault="008E3AAA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/>
      </w:tblPr>
      <w:tblGrid>
        <w:gridCol w:w="2160"/>
        <w:gridCol w:w="4786"/>
        <w:gridCol w:w="709"/>
        <w:gridCol w:w="1345"/>
      </w:tblGrid>
      <w:tr w:rsidR="008E3AAA" w:rsidRPr="0013588D" w:rsidTr="00891C4C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8E3AAA" w:rsidRPr="0013588D" w:rsidRDefault="008E3AAA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8E3AAA" w:rsidRPr="0013588D" w:rsidRDefault="008E3AAA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Klára Stojanovičová</w:t>
            </w:r>
          </w:p>
        </w:tc>
      </w:tr>
      <w:tr w:rsidR="008E3AAA" w:rsidRPr="0013588D" w:rsidTr="004D02B3">
        <w:tc>
          <w:tcPr>
            <w:tcW w:w="2160" w:type="dxa"/>
            <w:shd w:val="clear" w:color="auto" w:fill="F2F2F2"/>
          </w:tcPr>
          <w:p w:rsidR="008E3AAA" w:rsidRPr="0013588D" w:rsidRDefault="008E3AAA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8E3AAA" w:rsidRPr="0013588D" w:rsidRDefault="008E3AAA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Propagace cestovního ruchu města Zlín</w:t>
            </w:r>
          </w:p>
        </w:tc>
      </w:tr>
      <w:tr w:rsidR="008E3AAA" w:rsidRPr="0013588D" w:rsidTr="00FA108F">
        <w:tc>
          <w:tcPr>
            <w:tcW w:w="2160" w:type="dxa"/>
            <w:shd w:val="clear" w:color="auto" w:fill="F2F2F2"/>
          </w:tcPr>
          <w:p w:rsidR="008E3AAA" w:rsidRPr="0013588D" w:rsidRDefault="008E3AAA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8E3AAA" w:rsidRPr="0013588D" w:rsidRDefault="008E3AA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PS</w:t>
            </w:r>
          </w:p>
        </w:tc>
        <w:tc>
          <w:tcPr>
            <w:tcW w:w="709" w:type="dxa"/>
            <w:shd w:val="clear" w:color="auto" w:fill="F2F2F2"/>
          </w:tcPr>
          <w:p w:rsidR="008E3AAA" w:rsidRPr="004D02B3" w:rsidRDefault="008E3AAA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8E3AAA" w:rsidRPr="0013588D" w:rsidRDefault="008E3AAA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2015/2016</w:t>
            </w:r>
          </w:p>
        </w:tc>
      </w:tr>
      <w:tr w:rsidR="008E3AAA" w:rsidRPr="0013588D" w:rsidTr="00891C4C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8E3AAA" w:rsidRPr="0013588D" w:rsidRDefault="008E3AAA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8E3AAA" w:rsidRPr="0013588D" w:rsidRDefault="008E3AAA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Martina Boušková</w:t>
            </w:r>
          </w:p>
        </w:tc>
      </w:tr>
    </w:tbl>
    <w:p w:rsidR="008E3AAA" w:rsidRPr="0013588D" w:rsidRDefault="008E3AAA" w:rsidP="00766FD3">
      <w:pPr>
        <w:jc w:val="both"/>
        <w:rPr>
          <w:rFonts w:ascii="Calibri" w:hAnsi="Calibri" w:cs="Calibri"/>
          <w:sz w:val="24"/>
          <w:szCs w:val="24"/>
        </w:rPr>
      </w:pPr>
    </w:p>
    <w:p w:rsidR="008E3AAA" w:rsidRPr="0013588D" w:rsidRDefault="008E3AAA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41.25pt;height:174.75pt" o:ole="">
            <v:imagedata r:id="rId7" o:title=""/>
          </v:shape>
          <o:OLEObject Type="Embed" ProgID="Excel.Sheet.8" ShapeID="_x0000_i1027" DrawAspect="Content" ObjectID="_1524083795" r:id="rId8"/>
        </w:object>
      </w:r>
    </w:p>
    <w:p w:rsidR="008E3AAA" w:rsidRPr="005354CD" w:rsidRDefault="008E3AA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8E3AAA" w:rsidRDefault="008E3AAA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Práce je velmi dobře využitelná v praxi. Je zpracovaná pečlivě a je na ní vidět kvalitní vedení. Studentka se spojila přímo s pracovištěm, které později získané poznatky přímo  využije, což je ideální stav.  V teoretické části pracuje studentka s tématy, která přímo souvisejí s cestovním ruchem a osvobozuje text od zbytečné vaty obecných sdělení. Až na drobné stylistické přesnosti nelze mnoho vytknout.</w:t>
      </w:r>
    </w:p>
    <w:p w:rsidR="008E3AAA" w:rsidRDefault="008E3AAA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praktické části si studentka vybrala k výzkumu tři oblasti propagace – webové stránky, facebookový profil a tištěné materiály. Oceňuji důkladnost práce – nepominula ani stručné představení respondentů. Popis reakcí respondentů byl profesionální, objektivní. Výsledky testování byly předloženy srozumitelně. Oceňuji i realizaci focus group, která je náročná na přípravu i provedení. </w:t>
      </w:r>
    </w:p>
    <w:p w:rsidR="008E3AAA" w:rsidRDefault="008E3AA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8E3AAA" w:rsidRPr="005354CD" w:rsidRDefault="008E3AA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 budoucí práci by byl jistě přínosem větší počet respondentů. Umožnil by širší sociologický záběr .</w:t>
      </w:r>
    </w:p>
    <w:p w:rsidR="008E3AAA" w:rsidRDefault="008E3AAA" w:rsidP="00C920C3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8E3AAA" w:rsidRDefault="008E3AAA" w:rsidP="00C920C3">
      <w:pPr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Jakým způsobem by bylo možné prohloubit interaktivitu ic-zlin.cz?</w:t>
      </w:r>
    </w:p>
    <w:p w:rsidR="008E3AAA" w:rsidRDefault="008E3AAA" w:rsidP="00C920C3">
      <w:pPr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Jakým způsobem využije Vaši práci  oddělení cestovního ruchu zlínského magistrátu?</w:t>
      </w:r>
    </w:p>
    <w:p w:rsidR="008E3AAA" w:rsidRDefault="008E3AAA" w:rsidP="00C920C3">
      <w:pPr>
        <w:numPr>
          <w:ilvl w:val="0"/>
          <w:numId w:val="6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 se díváte na možnosti rozšíření informačních kanálů o cestovního ruchu Zlína např. přes mobilní aplikace?</w:t>
      </w:r>
    </w:p>
    <w:p w:rsidR="008E3AAA" w:rsidRDefault="008E3AAA" w:rsidP="00C920C3">
      <w:pPr>
        <w:tabs>
          <w:tab w:val="left" w:pos="2268"/>
        </w:tabs>
        <w:spacing w:before="120" w:after="60"/>
        <w:ind w:left="360"/>
        <w:jc w:val="both"/>
        <w:rPr>
          <w:rFonts w:ascii="Calibri" w:hAnsi="Calibri" w:cs="Calibri"/>
          <w:sz w:val="24"/>
          <w:szCs w:val="24"/>
        </w:rPr>
      </w:pPr>
    </w:p>
    <w:p w:rsidR="008E3AAA" w:rsidRPr="00C920C3" w:rsidRDefault="008E3AAA" w:rsidP="00C920C3">
      <w:pPr>
        <w:tabs>
          <w:tab w:val="left" w:pos="2268"/>
        </w:tabs>
        <w:spacing w:before="120" w:after="60"/>
        <w:ind w:left="360"/>
        <w:jc w:val="both"/>
        <w:rPr>
          <w:rFonts w:ascii="Calibri" w:hAnsi="Calibri" w:cs="Calibri"/>
          <w:sz w:val="24"/>
          <w:szCs w:val="24"/>
        </w:rPr>
      </w:pPr>
    </w:p>
    <w:p w:rsidR="008E3AAA" w:rsidRPr="0013588D" w:rsidRDefault="008E3AAA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>
        <w:rPr>
          <w:rFonts w:ascii="Calibri" w:hAnsi="Calibri" w:cs="Calibri"/>
          <w:sz w:val="24"/>
          <w:szCs w:val="24"/>
        </w:rPr>
        <w:t xml:space="preserve">6. 5. 2016 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>
        <w:rPr>
          <w:rFonts w:ascii="Calibri" w:hAnsi="Calibri" w:cs="Calibri"/>
          <w:b/>
          <w:sz w:val="24"/>
          <w:szCs w:val="24"/>
        </w:rPr>
        <w:t>Mgr. Martina Boušková</w:t>
      </w:r>
    </w:p>
    <w:sectPr w:rsidR="008E3AAA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AAA" w:rsidRDefault="008E3AAA">
      <w:r>
        <w:separator/>
      </w:r>
    </w:p>
  </w:endnote>
  <w:endnote w:type="continuationSeparator" w:id="1">
    <w:p w:rsidR="008E3AAA" w:rsidRDefault="008E3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AAA" w:rsidRDefault="008E3AAA" w:rsidP="001000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3AAA" w:rsidRDefault="008E3AAA" w:rsidP="00B559B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AAA" w:rsidRPr="00B559B0" w:rsidRDefault="008E3AAA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8E3AAA" w:rsidRPr="00B559B0" w:rsidRDefault="008E3AAA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AAA" w:rsidRDefault="008E3AAA">
      <w:r>
        <w:separator/>
      </w:r>
    </w:p>
  </w:footnote>
  <w:footnote w:type="continuationSeparator" w:id="1">
    <w:p w:rsidR="008E3AAA" w:rsidRDefault="008E3A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AAA" w:rsidRDefault="008E3AAA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in;height:31.5pt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5A83"/>
    <w:multiLevelType w:val="hybridMultilevel"/>
    <w:tmpl w:val="BC7C76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189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538B3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354CD"/>
    <w:rsid w:val="005820B2"/>
    <w:rsid w:val="005934FB"/>
    <w:rsid w:val="00595345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3D87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E3AAA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34071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BF4F2F"/>
    <w:rsid w:val="00C10AE5"/>
    <w:rsid w:val="00C47F7E"/>
    <w:rsid w:val="00C6091C"/>
    <w:rsid w:val="00C7046F"/>
    <w:rsid w:val="00C75DA8"/>
    <w:rsid w:val="00C83B7F"/>
    <w:rsid w:val="00C920C3"/>
    <w:rsid w:val="00CB5F99"/>
    <w:rsid w:val="00CC72DF"/>
    <w:rsid w:val="00CD06B9"/>
    <w:rsid w:val="00CD44EE"/>
    <w:rsid w:val="00CF6F04"/>
    <w:rsid w:val="00D3075D"/>
    <w:rsid w:val="00D32A03"/>
    <w:rsid w:val="00D50E58"/>
    <w:rsid w:val="00D6137B"/>
    <w:rsid w:val="00D6226A"/>
    <w:rsid w:val="00D7029A"/>
    <w:rsid w:val="00D74405"/>
    <w:rsid w:val="00D77699"/>
    <w:rsid w:val="00DA6E9A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761E4"/>
    <w:rsid w:val="00F92ED5"/>
    <w:rsid w:val="00FA108F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FD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18AC"/>
    <w:pPr>
      <w:tabs>
        <w:tab w:val="center" w:pos="4536"/>
        <w:tab w:val="right" w:pos="9072"/>
      </w:tabs>
      <w:ind w:left="-68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E5E3E"/>
    <w:rPr>
      <w:sz w:val="20"/>
    </w:rPr>
  </w:style>
  <w:style w:type="table" w:styleId="TableGrid">
    <w:name w:val="Table Grid"/>
    <w:basedOn w:val="TableNormal"/>
    <w:uiPriority w:val="99"/>
    <w:rsid w:val="00041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rsid w:val="00B67482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E5E3E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B6748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3868F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868F7"/>
    <w:rPr>
      <w:rFonts w:ascii="Tahoma" w:hAnsi="Tahoma"/>
      <w:sz w:val="16"/>
    </w:rPr>
  </w:style>
  <w:style w:type="character" w:customStyle="1" w:styleId="Zstupntext">
    <w:name w:val="Zástupný text"/>
    <w:uiPriority w:val="99"/>
    <w:semiHidden/>
    <w:rsid w:val="00D77699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rsid w:val="00E02960"/>
    <w:pPr>
      <w:shd w:val="clear" w:color="auto" w:fill="000080"/>
    </w:pPr>
    <w:rPr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E5E3E"/>
    <w:rPr>
      <w:sz w:val="2"/>
    </w:rPr>
  </w:style>
  <w:style w:type="paragraph" w:styleId="Footer">
    <w:name w:val="footer"/>
    <w:basedOn w:val="Normal"/>
    <w:link w:val="FooterChar"/>
    <w:uiPriority w:val="99"/>
    <w:rsid w:val="00B559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24E1"/>
  </w:style>
  <w:style w:type="character" w:styleId="PageNumber">
    <w:name w:val="page number"/>
    <w:basedOn w:val="DefaultParagraphFont"/>
    <w:uiPriority w:val="99"/>
    <w:rsid w:val="00B559B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1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1</Pages>
  <Words>224</Words>
  <Characters>1323</Characters>
  <Application>Microsoft Office Outlook</Application>
  <DocSecurity>0</DocSecurity>
  <Lines>0</Lines>
  <Paragraphs>0</Paragraphs>
  <ScaleCrop>false</ScaleCrop>
  <Company>FMK UTB Zlín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</cp:lastModifiedBy>
  <cp:revision>3</cp:revision>
  <cp:lastPrinted>2010-04-15T13:27:00Z</cp:lastPrinted>
  <dcterms:created xsi:type="dcterms:W3CDTF">2016-05-06T21:22:00Z</dcterms:created>
  <dcterms:modified xsi:type="dcterms:W3CDTF">2016-05-06T21:48:00Z</dcterms:modified>
</cp:coreProperties>
</file>