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33D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Jarmila Václavíková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33D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Preventivní programy na 2. stupni základních škol ve Zlíně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70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70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70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C226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407E0" w:rsidP="00C03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F381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0326C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7725A" w:rsidP="00C03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023C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C226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A4F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0326C">
            <w:pPr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C226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9324A5" w:rsidRDefault="005C219A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9324A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9324A5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F4003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F4003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A4F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A4F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A72A36">
            <w:pPr>
              <w:pStyle w:val="Podtitul"/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A4F7A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600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825F9" w:rsidRDefault="00D54318" w:rsidP="002E55BE">
            <w:pPr>
              <w:tabs>
                <w:tab w:val="left" w:pos="34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Zvolené</w:t>
            </w:r>
            <w:r w:rsidR="009B3A2D">
              <w:rPr>
                <w:sz w:val="22"/>
                <w:szCs w:val="22"/>
              </w:rPr>
              <w:t xml:space="preserve"> téma je velmi aktuální.</w:t>
            </w:r>
            <w:r w:rsidR="002E55BE">
              <w:rPr>
                <w:sz w:val="22"/>
                <w:szCs w:val="22"/>
              </w:rPr>
              <w:t xml:space="preserve">  </w:t>
            </w:r>
          </w:p>
          <w:p w:rsidR="005407E0" w:rsidRDefault="005407E0" w:rsidP="002E55BE">
            <w:pPr>
              <w:tabs>
                <w:tab w:val="left" w:pos="3400"/>
              </w:tabs>
              <w:rPr>
                <w:sz w:val="22"/>
                <w:szCs w:val="22"/>
              </w:rPr>
            </w:pPr>
          </w:p>
          <w:p w:rsidR="00F1326B" w:rsidRDefault="002E55BE" w:rsidP="002E55BE">
            <w:pPr>
              <w:tabs>
                <w:tab w:val="left" w:pos="34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Nutno ocenit, že se autorce podařilo </w:t>
            </w:r>
            <w:r w:rsidR="00996684">
              <w:rPr>
                <w:sz w:val="22"/>
                <w:szCs w:val="22"/>
              </w:rPr>
              <w:t>získat</w:t>
            </w:r>
            <w:r w:rsidR="005407E0">
              <w:rPr>
                <w:sz w:val="22"/>
                <w:szCs w:val="22"/>
              </w:rPr>
              <w:t xml:space="preserve"> pro </w:t>
            </w:r>
            <w:proofErr w:type="spellStart"/>
            <w:r w:rsidR="005407E0">
              <w:rPr>
                <w:sz w:val="22"/>
                <w:szCs w:val="22"/>
              </w:rPr>
              <w:t>polostruktorované</w:t>
            </w:r>
            <w:proofErr w:type="spellEnd"/>
            <w:r w:rsidR="005407E0">
              <w:rPr>
                <w:sz w:val="22"/>
                <w:szCs w:val="22"/>
              </w:rPr>
              <w:t xml:space="preserve"> rozhovory </w:t>
            </w:r>
            <w:r>
              <w:rPr>
                <w:sz w:val="22"/>
                <w:szCs w:val="22"/>
              </w:rPr>
              <w:t>6 participantů – metodiků prevence na základních školách ve Zlíně.</w:t>
            </w:r>
          </w:p>
          <w:p w:rsidR="00495EDF" w:rsidRDefault="00495EDF" w:rsidP="00D54318">
            <w:pPr>
              <w:rPr>
                <w:sz w:val="22"/>
                <w:szCs w:val="22"/>
              </w:rPr>
            </w:pPr>
          </w:p>
          <w:p w:rsidR="00137163" w:rsidRDefault="00137163" w:rsidP="00D543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r w:rsidR="00486DB0">
              <w:rPr>
                <w:sz w:val="22"/>
                <w:szCs w:val="22"/>
              </w:rPr>
              <w:t>část práce má přehledné členění, je pečlivě zpracovaná</w:t>
            </w:r>
            <w:r w:rsidR="00B814F2">
              <w:rPr>
                <w:sz w:val="22"/>
                <w:szCs w:val="22"/>
              </w:rPr>
              <w:t>.</w:t>
            </w:r>
            <w:r w:rsidR="00486DB0">
              <w:rPr>
                <w:sz w:val="22"/>
                <w:szCs w:val="22"/>
              </w:rPr>
              <w:t xml:space="preserve"> </w:t>
            </w:r>
            <w:r w:rsidR="00996684">
              <w:rPr>
                <w:sz w:val="22"/>
                <w:szCs w:val="22"/>
              </w:rPr>
              <w:t>Jednotlivé kapitoly na sebe navazují a vystihují zvolené téma.</w:t>
            </w:r>
            <w:r w:rsidR="005A33F2">
              <w:rPr>
                <w:sz w:val="22"/>
                <w:szCs w:val="22"/>
              </w:rPr>
              <w:t xml:space="preserve"> Studentka se mohla více pokusit o vlastní komentáře propojující citované a parafrázované autory.</w:t>
            </w:r>
            <w:r w:rsidR="00BF3819">
              <w:rPr>
                <w:sz w:val="22"/>
                <w:szCs w:val="22"/>
              </w:rPr>
              <w:t xml:space="preserve"> V kapitole č. 1 nemusela zvolit číslování podnadpisů až do čtvrtého řádu, je to zbytečné (s. 20).</w:t>
            </w:r>
          </w:p>
          <w:p w:rsidR="0067330E" w:rsidRDefault="0055641F" w:rsidP="007853A6">
            <w:pPr>
              <w:tabs>
                <w:tab w:val="left" w:pos="78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Citace zákonů a vyhlášek neodpovídají citační normě.</w:t>
            </w:r>
          </w:p>
          <w:p w:rsidR="0055641F" w:rsidRDefault="0055641F" w:rsidP="007853A6">
            <w:pPr>
              <w:tabs>
                <w:tab w:val="left" w:pos="7810"/>
              </w:tabs>
              <w:rPr>
                <w:sz w:val="22"/>
                <w:szCs w:val="22"/>
              </w:rPr>
            </w:pPr>
          </w:p>
          <w:p w:rsidR="00E64F53" w:rsidRDefault="00E64F53" w:rsidP="007853A6">
            <w:pPr>
              <w:tabs>
                <w:tab w:val="left" w:pos="78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začátku praktické části práce autorka zbytečně rekapituluje obsah teoretické části.</w:t>
            </w:r>
          </w:p>
          <w:p w:rsidR="00486DB0" w:rsidRDefault="00731461" w:rsidP="007853A6">
            <w:pPr>
              <w:tabs>
                <w:tab w:val="left" w:pos="78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Kategorie a kódy získané z </w:t>
            </w:r>
            <w:proofErr w:type="spellStart"/>
            <w:r>
              <w:rPr>
                <w:sz w:val="22"/>
                <w:szCs w:val="22"/>
              </w:rPr>
              <w:t>polostruktorovaných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D64C22">
              <w:rPr>
                <w:sz w:val="22"/>
                <w:szCs w:val="22"/>
              </w:rPr>
              <w:t>rozhovorů jsou přehledně členěny do schématu. V dalším textu jsou pak jednotlivé kategorie zevrubně okomentovány.</w:t>
            </w:r>
          </w:p>
          <w:p w:rsidR="00D64C22" w:rsidRDefault="00D64C22" w:rsidP="007853A6">
            <w:pPr>
              <w:tabs>
                <w:tab w:val="left" w:pos="78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uvádí v interpretaci dat </w:t>
            </w:r>
            <w:r w:rsidR="00D864EE">
              <w:rPr>
                <w:sz w:val="22"/>
                <w:szCs w:val="22"/>
              </w:rPr>
              <w:t>nejzajímavější zjištění svého výzkumu, která komentuje.</w:t>
            </w:r>
          </w:p>
          <w:p w:rsidR="005A4F7A" w:rsidRDefault="00267B3E" w:rsidP="007853A6">
            <w:pPr>
              <w:tabs>
                <w:tab w:val="left" w:pos="78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Mohla se vyvarovat</w:t>
            </w:r>
            <w:r w:rsidR="005A4F7A">
              <w:rPr>
                <w:sz w:val="22"/>
                <w:szCs w:val="22"/>
              </w:rPr>
              <w:t xml:space="preserve"> banálním </w:t>
            </w:r>
            <w:r>
              <w:rPr>
                <w:sz w:val="22"/>
                <w:szCs w:val="22"/>
              </w:rPr>
              <w:t>shrnutím</w:t>
            </w:r>
            <w:bookmarkStart w:id="0" w:name="_GoBack"/>
            <w:bookmarkEnd w:id="0"/>
            <w:r w:rsidR="005A4F7A">
              <w:rPr>
                <w:sz w:val="22"/>
                <w:szCs w:val="22"/>
              </w:rPr>
              <w:t xml:space="preserve"> typu „…nedostatky jsou a nejspíše i nadále budou.“ (s. 65), „…jelikož mluvíme o dětech, které před sebou mají celou budoucnost.“ (s. 65).</w:t>
            </w:r>
          </w:p>
          <w:p w:rsidR="00E96412" w:rsidRDefault="00E96412" w:rsidP="00D54318">
            <w:pPr>
              <w:rPr>
                <w:sz w:val="22"/>
                <w:szCs w:val="22"/>
              </w:rPr>
            </w:pPr>
          </w:p>
          <w:p w:rsidR="00495EDF" w:rsidRPr="00C50B27" w:rsidRDefault="00D64C22" w:rsidP="00D64C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FB5DDE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5407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825F9">
              <w:rPr>
                <w:sz w:val="22"/>
                <w:szCs w:val="22"/>
              </w:rPr>
              <w:t xml:space="preserve"> 10. 5</w:t>
            </w:r>
            <w:r w:rsidR="00FC4483"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C32" w:rsidRDefault="00FA1C32">
      <w:r>
        <w:separator/>
      </w:r>
    </w:p>
  </w:endnote>
  <w:endnote w:type="continuationSeparator" w:id="0">
    <w:p w:rsidR="00FA1C32" w:rsidRDefault="00FA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C32" w:rsidRDefault="00FA1C32">
      <w:r>
        <w:separator/>
      </w:r>
    </w:p>
  </w:footnote>
  <w:footnote w:type="continuationSeparator" w:id="0">
    <w:p w:rsidR="00FA1C32" w:rsidRDefault="00FA1C3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57"/>
    <w:rsid w:val="00002F3A"/>
    <w:rsid w:val="00023CCC"/>
    <w:rsid w:val="00051CE7"/>
    <w:rsid w:val="00060152"/>
    <w:rsid w:val="000C0F64"/>
    <w:rsid w:val="000D5EB4"/>
    <w:rsid w:val="000E56F5"/>
    <w:rsid w:val="00133D0E"/>
    <w:rsid w:val="00135D0A"/>
    <w:rsid w:val="00137163"/>
    <w:rsid w:val="00141A60"/>
    <w:rsid w:val="00154F27"/>
    <w:rsid w:val="001623C1"/>
    <w:rsid w:val="00167C16"/>
    <w:rsid w:val="00196728"/>
    <w:rsid w:val="002008BB"/>
    <w:rsid w:val="00236BB9"/>
    <w:rsid w:val="00251D3F"/>
    <w:rsid w:val="00267B3E"/>
    <w:rsid w:val="00274683"/>
    <w:rsid w:val="002D7DAB"/>
    <w:rsid w:val="002E55BE"/>
    <w:rsid w:val="003000C2"/>
    <w:rsid w:val="00325141"/>
    <w:rsid w:val="00362AB0"/>
    <w:rsid w:val="003F5DA2"/>
    <w:rsid w:val="0043053E"/>
    <w:rsid w:val="00450F6C"/>
    <w:rsid w:val="004600D0"/>
    <w:rsid w:val="00463474"/>
    <w:rsid w:val="00486DB0"/>
    <w:rsid w:val="00494249"/>
    <w:rsid w:val="00495638"/>
    <w:rsid w:val="00495EDF"/>
    <w:rsid w:val="004A6855"/>
    <w:rsid w:val="004D5795"/>
    <w:rsid w:val="00512982"/>
    <w:rsid w:val="00526D47"/>
    <w:rsid w:val="005317AA"/>
    <w:rsid w:val="00533BF2"/>
    <w:rsid w:val="005407E0"/>
    <w:rsid w:val="00552151"/>
    <w:rsid w:val="0055255D"/>
    <w:rsid w:val="0055641F"/>
    <w:rsid w:val="00557183"/>
    <w:rsid w:val="005845B8"/>
    <w:rsid w:val="005A33F2"/>
    <w:rsid w:val="005A4F7A"/>
    <w:rsid w:val="005A60DA"/>
    <w:rsid w:val="005C219A"/>
    <w:rsid w:val="005C772C"/>
    <w:rsid w:val="005D1FDC"/>
    <w:rsid w:val="006057A6"/>
    <w:rsid w:val="00605F4A"/>
    <w:rsid w:val="006264C8"/>
    <w:rsid w:val="00641EDB"/>
    <w:rsid w:val="0067330E"/>
    <w:rsid w:val="00674561"/>
    <w:rsid w:val="006847E2"/>
    <w:rsid w:val="0068640B"/>
    <w:rsid w:val="00695549"/>
    <w:rsid w:val="006E4F55"/>
    <w:rsid w:val="006F0F6F"/>
    <w:rsid w:val="007022F4"/>
    <w:rsid w:val="00710617"/>
    <w:rsid w:val="00731461"/>
    <w:rsid w:val="007553A2"/>
    <w:rsid w:val="007853A6"/>
    <w:rsid w:val="007A5D46"/>
    <w:rsid w:val="008614B3"/>
    <w:rsid w:val="0087025D"/>
    <w:rsid w:val="009026AF"/>
    <w:rsid w:val="009047F7"/>
    <w:rsid w:val="009324A5"/>
    <w:rsid w:val="009825F9"/>
    <w:rsid w:val="00996684"/>
    <w:rsid w:val="009A27D5"/>
    <w:rsid w:val="009B3A2D"/>
    <w:rsid w:val="009E57D2"/>
    <w:rsid w:val="00A04324"/>
    <w:rsid w:val="00A204C2"/>
    <w:rsid w:val="00A20D1C"/>
    <w:rsid w:val="00A72A36"/>
    <w:rsid w:val="00A9029D"/>
    <w:rsid w:val="00A95B5B"/>
    <w:rsid w:val="00AA0986"/>
    <w:rsid w:val="00B411DB"/>
    <w:rsid w:val="00B54A4D"/>
    <w:rsid w:val="00B72AB9"/>
    <w:rsid w:val="00B814F2"/>
    <w:rsid w:val="00BA3203"/>
    <w:rsid w:val="00BD3DEA"/>
    <w:rsid w:val="00BF3819"/>
    <w:rsid w:val="00C0326C"/>
    <w:rsid w:val="00C226E1"/>
    <w:rsid w:val="00C50B27"/>
    <w:rsid w:val="00C511D0"/>
    <w:rsid w:val="00C557C5"/>
    <w:rsid w:val="00C566F1"/>
    <w:rsid w:val="00C61A47"/>
    <w:rsid w:val="00C9726E"/>
    <w:rsid w:val="00CA7D64"/>
    <w:rsid w:val="00D05C79"/>
    <w:rsid w:val="00D54318"/>
    <w:rsid w:val="00D64C22"/>
    <w:rsid w:val="00D80803"/>
    <w:rsid w:val="00D864EE"/>
    <w:rsid w:val="00D94900"/>
    <w:rsid w:val="00DB1AC3"/>
    <w:rsid w:val="00DC1BF5"/>
    <w:rsid w:val="00E07504"/>
    <w:rsid w:val="00E64F53"/>
    <w:rsid w:val="00E709EA"/>
    <w:rsid w:val="00E74851"/>
    <w:rsid w:val="00E7725A"/>
    <w:rsid w:val="00E96412"/>
    <w:rsid w:val="00EB4BBD"/>
    <w:rsid w:val="00ED2FBE"/>
    <w:rsid w:val="00F1326B"/>
    <w:rsid w:val="00F3051D"/>
    <w:rsid w:val="00F30D57"/>
    <w:rsid w:val="00F40039"/>
    <w:rsid w:val="00F90746"/>
    <w:rsid w:val="00FA1C32"/>
    <w:rsid w:val="00FB37A5"/>
    <w:rsid w:val="00FB5DDE"/>
    <w:rsid w:val="00FB609B"/>
    <w:rsid w:val="00FC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Podtitul">
    <w:name w:val="Subtitle"/>
    <w:basedOn w:val="Normln"/>
    <w:next w:val="Normln"/>
    <w:link w:val="PodtitulChar"/>
    <w:qFormat/>
    <w:rsid w:val="00A72A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A72A3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Podtitul">
    <w:name w:val="Subtitle"/>
    <w:basedOn w:val="Normln"/>
    <w:next w:val="Normln"/>
    <w:link w:val="PodtitulChar"/>
    <w:qFormat/>
    <w:rsid w:val="00A72A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A72A3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AppData\Local\Temp\POSUDEK%20OPONENTA%20BAKAL&#193;&#344;SK&#201;%20PR&#193;CE_2016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PRÁCE_2016</Template>
  <TotalTime>0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uzivatel</dc:creator>
  <cp:lastModifiedBy>Polepilová Renata</cp:lastModifiedBy>
  <cp:revision>2</cp:revision>
  <cp:lastPrinted>2016-05-12T09:10:00Z</cp:lastPrinted>
  <dcterms:created xsi:type="dcterms:W3CDTF">2016-05-12T09:10:00Z</dcterms:created>
  <dcterms:modified xsi:type="dcterms:W3CDTF">2016-05-12T09:10:00Z</dcterms:modified>
</cp:coreProperties>
</file>