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0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Kůrková,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0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dávky státní sociální podpory – příspěvek na bydlení na Prostějovsku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0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20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0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A20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vychází ze sociální politiky a práva sociálního zabezpečení. Pracuje se zákony, které správně interpretuje, a s relevantní literaturou. V praktické části zpracovala 10 kazuistik, které dále analyzovala, syntetizovala poznatky za poslední tři roky a zhodnotila do závěru i opatření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20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 musely být provedeny změny v právních normách, aby se zabránilo takovému nepřímému zneužívání dávek?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A20581" w:rsidRPr="00C50B27" w:rsidRDefault="00B411DB" w:rsidP="00A2058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0581">
              <w:rPr>
                <w:sz w:val="22"/>
                <w:szCs w:val="22"/>
              </w:rPr>
              <w:t xml:space="preserve"> 2.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4D" w:rsidRDefault="00AD3A4D">
      <w:r>
        <w:separator/>
      </w:r>
    </w:p>
  </w:endnote>
  <w:endnote w:type="continuationSeparator" w:id="0">
    <w:p w:rsidR="00AD3A4D" w:rsidRDefault="00AD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4D" w:rsidRDefault="00AD3A4D">
      <w:r>
        <w:separator/>
      </w:r>
    </w:p>
  </w:footnote>
  <w:footnote w:type="continuationSeparator" w:id="0">
    <w:p w:rsidR="00AD3A4D" w:rsidRDefault="00AD3A4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12982"/>
    <w:rsid w:val="00514664"/>
    <w:rsid w:val="00526D47"/>
    <w:rsid w:val="0055255D"/>
    <w:rsid w:val="005538BA"/>
    <w:rsid w:val="005C219A"/>
    <w:rsid w:val="006847E2"/>
    <w:rsid w:val="00730C1A"/>
    <w:rsid w:val="00A20581"/>
    <w:rsid w:val="00AD3A4D"/>
    <w:rsid w:val="00B411DB"/>
    <w:rsid w:val="00BA3203"/>
    <w:rsid w:val="00C03D7D"/>
    <w:rsid w:val="00C50B27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2016-05-02T15:35:00Z</dcterms:created>
  <dcterms:modified xsi:type="dcterms:W3CDTF">2016-05-02T15:35:00Z</dcterms:modified>
</cp:coreProperties>
</file>