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65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 Juříčková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65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sociální izolace seniorů se syndromem demence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B65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B65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B65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B65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je velmi aktuální, osob s demencí přibývá a na jejich stavu se podílí i sociální izolace, která ho zhoršuje. Teoretická část vychází z relevantních zdrojů.  Praktická část analyzuje případové studie, které autorka sama zpracovala z rozhovorů a analýzy dokumentů.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B65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Mohla byste navrhnout jeden program, který by měnil postoj k lidem s demencí?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65E9">
              <w:rPr>
                <w:sz w:val="22"/>
                <w:szCs w:val="22"/>
              </w:rPr>
              <w:t xml:space="preserve"> 2. května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D7C" w:rsidRDefault="00EA4D7C">
      <w:r>
        <w:separator/>
      </w:r>
    </w:p>
  </w:endnote>
  <w:endnote w:type="continuationSeparator" w:id="0">
    <w:p w:rsidR="00EA4D7C" w:rsidRDefault="00EA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D7C" w:rsidRDefault="00EA4D7C">
      <w:r>
        <w:separator/>
      </w:r>
    </w:p>
  </w:footnote>
  <w:footnote w:type="continuationSeparator" w:id="0">
    <w:p w:rsidR="00EA4D7C" w:rsidRDefault="00EA4D7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B65E9"/>
    <w:rsid w:val="003F5DA2"/>
    <w:rsid w:val="00512982"/>
    <w:rsid w:val="00514664"/>
    <w:rsid w:val="00526D47"/>
    <w:rsid w:val="0055255D"/>
    <w:rsid w:val="005538BA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E709EA"/>
    <w:rsid w:val="00EA4D7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2016-05-02T15:45:00Z</dcterms:created>
  <dcterms:modified xsi:type="dcterms:W3CDTF">2016-05-02T15:45:00Z</dcterms:modified>
</cp:coreProperties>
</file>