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6C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JASIOKOVÁ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2C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506C7E">
              <w:rPr>
                <w:sz w:val="22"/>
                <w:szCs w:val="22"/>
              </w:rPr>
              <w:t>olný čas a jeho náplň v domově pro osoby se zdravotním postižením očima jeho pracovníků a klientů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6C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52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52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52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52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52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452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452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E452E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12D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12D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12DF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12D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86CBF" w:rsidRDefault="00086CB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>Autorka zvolila aktuální námět s jasným vztahem k</w:t>
            </w:r>
            <w:r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3F0B32" w:rsidRPr="003F0B32" w:rsidRDefault="00086CBF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3F0B32" w:rsidRPr="008D5422" w:rsidRDefault="0016463C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publikací, postrádáme cizojazyčné zdroje</w:t>
            </w:r>
          </w:p>
          <w:p w:rsidR="00E452EE" w:rsidRDefault="00F846BA" w:rsidP="002B66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452EE">
              <w:rPr>
                <w:sz w:val="22"/>
                <w:szCs w:val="22"/>
              </w:rPr>
              <w:t xml:space="preserve">Srozumitelná formulace </w:t>
            </w:r>
            <w:r w:rsidR="008D5422" w:rsidRPr="00E452EE">
              <w:rPr>
                <w:sz w:val="22"/>
                <w:szCs w:val="22"/>
              </w:rPr>
              <w:t>hlavního výzkumného cíle</w:t>
            </w:r>
          </w:p>
          <w:p w:rsidR="008D5422" w:rsidRPr="00E452EE" w:rsidRDefault="0022045C" w:rsidP="002B66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452EE">
              <w:rPr>
                <w:sz w:val="22"/>
                <w:szCs w:val="22"/>
              </w:rPr>
              <w:t>Čitelně popsaná metodologie kvalitativního výzkumu</w:t>
            </w:r>
          </w:p>
          <w:p w:rsidR="0059747F" w:rsidRPr="00086CBF" w:rsidRDefault="0059747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hodnotíme </w:t>
            </w:r>
            <w:r w:rsidR="00E452EE">
              <w:rPr>
                <w:sz w:val="22"/>
                <w:szCs w:val="22"/>
              </w:rPr>
              <w:t xml:space="preserve">snahu autorky o ukázku způsobu, jakým postupovala při kódování </w:t>
            </w:r>
            <w:r>
              <w:rPr>
                <w:sz w:val="22"/>
                <w:szCs w:val="22"/>
              </w:rPr>
              <w:t>rozhovoru v příloze</w:t>
            </w: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77604" w:rsidRDefault="00F846BA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7604">
              <w:rPr>
                <w:sz w:val="22"/>
                <w:szCs w:val="22"/>
              </w:rPr>
              <w:t>Drobné nedosta</w:t>
            </w:r>
            <w:r w:rsidR="003F0B32">
              <w:rPr>
                <w:sz w:val="22"/>
                <w:szCs w:val="22"/>
              </w:rPr>
              <w:t xml:space="preserve">tky formálního druhu, např. </w:t>
            </w:r>
            <w:r w:rsidR="008A1F99">
              <w:rPr>
                <w:sz w:val="22"/>
                <w:szCs w:val="22"/>
              </w:rPr>
              <w:t>47, 50, 51…</w:t>
            </w:r>
          </w:p>
          <w:p w:rsidR="00E452EE" w:rsidRPr="00E452EE" w:rsidRDefault="00E452EE" w:rsidP="00E452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dílčí výzkumné otázky se významově prolínají, v </w:t>
            </w:r>
            <w:proofErr w:type="spellStart"/>
            <w:r>
              <w:rPr>
                <w:sz w:val="22"/>
                <w:szCs w:val="22"/>
              </w:rPr>
              <w:t>polostrukturovaném</w:t>
            </w:r>
            <w:proofErr w:type="spellEnd"/>
            <w:r>
              <w:rPr>
                <w:sz w:val="22"/>
                <w:szCs w:val="22"/>
              </w:rPr>
              <w:t xml:space="preserve"> rozhovoru pro klienty i zaměstnance zařízení nacházíme otevřené i uzavřené otázky </w:t>
            </w:r>
          </w:p>
          <w:p w:rsidR="0017317D" w:rsidRDefault="0017317D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klientů je z hlediska stupně mentálního postižení nehomogenní</w:t>
            </w:r>
          </w:p>
          <w:p w:rsidR="003F0B32" w:rsidRDefault="008A1F99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Téměř </w:t>
            </w:r>
            <w:r w:rsidR="00F52F17">
              <w:rPr>
                <w:sz w:val="22"/>
                <w:szCs w:val="22"/>
              </w:rPr>
              <w:t>chybí výsledky analýzy rozhovorů</w:t>
            </w:r>
            <w:r>
              <w:rPr>
                <w:sz w:val="22"/>
                <w:szCs w:val="22"/>
              </w:rPr>
              <w:t xml:space="preserve"> se zaměstnanci zařízení</w:t>
            </w:r>
          </w:p>
          <w:p w:rsidR="00D619E5" w:rsidRDefault="008A1F99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Domníváme se, že analýza výsledků, jejich interpretace a praktický přínos výzkumu jsou slab</w:t>
            </w:r>
            <w:r w:rsidR="00067B1B">
              <w:rPr>
                <w:sz w:val="22"/>
                <w:szCs w:val="22"/>
              </w:rPr>
              <w:t>ší</w:t>
            </w:r>
            <w:r>
              <w:rPr>
                <w:sz w:val="22"/>
                <w:szCs w:val="22"/>
              </w:rPr>
              <w:t xml:space="preserve"> </w:t>
            </w:r>
          </w:p>
          <w:p w:rsidR="008A1F99" w:rsidRPr="002D3F3D" w:rsidRDefault="00D619E5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A1F99">
              <w:rPr>
                <w:sz w:val="22"/>
                <w:szCs w:val="22"/>
              </w:rPr>
              <w:t xml:space="preserve">ohužel </w:t>
            </w:r>
            <w:r w:rsidR="00067B1B">
              <w:rPr>
                <w:sz w:val="22"/>
                <w:szCs w:val="22"/>
              </w:rPr>
              <w:t xml:space="preserve">zcela </w:t>
            </w:r>
            <w:r>
              <w:rPr>
                <w:sz w:val="22"/>
                <w:szCs w:val="22"/>
              </w:rPr>
              <w:t xml:space="preserve">chybí </w:t>
            </w:r>
            <w:r w:rsidR="00067B1B">
              <w:rPr>
                <w:sz w:val="22"/>
                <w:szCs w:val="22"/>
              </w:rPr>
              <w:t>propoje</w:t>
            </w:r>
            <w:r>
              <w:rPr>
                <w:sz w:val="22"/>
                <w:szCs w:val="22"/>
              </w:rPr>
              <w:t>n</w:t>
            </w:r>
            <w:r w:rsidR="00067B1B">
              <w:rPr>
                <w:sz w:val="22"/>
                <w:szCs w:val="22"/>
              </w:rPr>
              <w:t>í výsledků s poznatky v publikacích</w:t>
            </w:r>
            <w:r w:rsidR="008A1F99">
              <w:rPr>
                <w:sz w:val="22"/>
                <w:szCs w:val="22"/>
              </w:rPr>
              <w:t xml:space="preserve"> nebo </w:t>
            </w:r>
            <w:r>
              <w:rPr>
                <w:sz w:val="22"/>
                <w:szCs w:val="22"/>
              </w:rPr>
              <w:t xml:space="preserve">s již </w:t>
            </w:r>
            <w:proofErr w:type="gramStart"/>
            <w:r>
              <w:rPr>
                <w:sz w:val="22"/>
                <w:szCs w:val="22"/>
              </w:rPr>
              <w:t xml:space="preserve">realizovanými </w:t>
            </w:r>
            <w:r w:rsidR="00067B1B">
              <w:rPr>
                <w:sz w:val="22"/>
                <w:szCs w:val="22"/>
              </w:rPr>
              <w:t xml:space="preserve"> </w:t>
            </w:r>
            <w:r w:rsidR="008A1F99">
              <w:rPr>
                <w:sz w:val="22"/>
                <w:szCs w:val="22"/>
              </w:rPr>
              <w:t>výzkumy</w:t>
            </w:r>
            <w:proofErr w:type="gramEnd"/>
            <w:r>
              <w:rPr>
                <w:sz w:val="22"/>
                <w:szCs w:val="22"/>
              </w:rPr>
              <w:t xml:space="preserve"> v naší zemi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12DF1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8A1F99" w:rsidRPr="008A1F99">
              <w:rPr>
                <w:sz w:val="22"/>
                <w:szCs w:val="22"/>
              </w:rPr>
              <w:t xml:space="preserve">Je známo, že verbální schopnosti osob s lehkým </w:t>
            </w:r>
            <w:r w:rsidR="00067B1B">
              <w:rPr>
                <w:sz w:val="22"/>
                <w:szCs w:val="22"/>
              </w:rPr>
              <w:t xml:space="preserve">nebo dokonce </w:t>
            </w:r>
            <w:r w:rsidR="008A1F99" w:rsidRPr="008A1F99">
              <w:rPr>
                <w:sz w:val="22"/>
                <w:szCs w:val="22"/>
              </w:rPr>
              <w:t>se středním stupněm mentálního postižení mohou být velmi omezené</w:t>
            </w:r>
            <w:r w:rsidR="008A1F99" w:rsidRPr="00412DF1">
              <w:rPr>
                <w:sz w:val="22"/>
                <w:szCs w:val="22"/>
              </w:rPr>
              <w:t xml:space="preserve">. </w:t>
            </w:r>
            <w:r w:rsidR="00412DF1" w:rsidRPr="00412DF1">
              <w:rPr>
                <w:sz w:val="22"/>
                <w:szCs w:val="22"/>
              </w:rPr>
              <w:t xml:space="preserve">Pozorovala jste v tomto směru rozdíly </w:t>
            </w:r>
            <w:r w:rsidR="00412DF1">
              <w:rPr>
                <w:sz w:val="22"/>
                <w:szCs w:val="22"/>
              </w:rPr>
              <w:t>během Vašich rozhovorů s klienty zařízení?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412DF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412DF1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bookmarkStart w:id="0" w:name="_GoBack"/>
            <w:bookmarkEnd w:id="0"/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D5" w:rsidRDefault="003369D5">
      <w:r>
        <w:separator/>
      </w:r>
    </w:p>
  </w:endnote>
  <w:endnote w:type="continuationSeparator" w:id="0">
    <w:p w:rsidR="003369D5" w:rsidRDefault="0033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D5" w:rsidRDefault="003369D5">
      <w:r>
        <w:separator/>
      </w:r>
    </w:p>
  </w:footnote>
  <w:footnote w:type="continuationSeparator" w:id="0">
    <w:p w:rsidR="003369D5" w:rsidRDefault="003369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67B1B"/>
    <w:rsid w:val="00086CBF"/>
    <w:rsid w:val="00154F27"/>
    <w:rsid w:val="0016463C"/>
    <w:rsid w:val="00167B64"/>
    <w:rsid w:val="0017317D"/>
    <w:rsid w:val="0022045C"/>
    <w:rsid w:val="00244DEF"/>
    <w:rsid w:val="002D3F3D"/>
    <w:rsid w:val="00323C97"/>
    <w:rsid w:val="003369D5"/>
    <w:rsid w:val="00362AB0"/>
    <w:rsid w:val="003F0B32"/>
    <w:rsid w:val="003F5DA2"/>
    <w:rsid w:val="00412DF1"/>
    <w:rsid w:val="004506C5"/>
    <w:rsid w:val="004F2C8F"/>
    <w:rsid w:val="00506C7E"/>
    <w:rsid w:val="00512982"/>
    <w:rsid w:val="00526D47"/>
    <w:rsid w:val="0055255D"/>
    <w:rsid w:val="0059747F"/>
    <w:rsid w:val="005C219A"/>
    <w:rsid w:val="00656BB2"/>
    <w:rsid w:val="006847E2"/>
    <w:rsid w:val="007553A2"/>
    <w:rsid w:val="007A6100"/>
    <w:rsid w:val="007E4306"/>
    <w:rsid w:val="00816251"/>
    <w:rsid w:val="00817D9C"/>
    <w:rsid w:val="008614B3"/>
    <w:rsid w:val="00871FC7"/>
    <w:rsid w:val="0088015E"/>
    <w:rsid w:val="008A1F99"/>
    <w:rsid w:val="008D5422"/>
    <w:rsid w:val="009A27D5"/>
    <w:rsid w:val="00B411DB"/>
    <w:rsid w:val="00BA3203"/>
    <w:rsid w:val="00BE7473"/>
    <w:rsid w:val="00C50B27"/>
    <w:rsid w:val="00CA7D64"/>
    <w:rsid w:val="00D05C79"/>
    <w:rsid w:val="00D619E5"/>
    <w:rsid w:val="00D77604"/>
    <w:rsid w:val="00D776A3"/>
    <w:rsid w:val="00DB3058"/>
    <w:rsid w:val="00DC1BF5"/>
    <w:rsid w:val="00E452EE"/>
    <w:rsid w:val="00E709EA"/>
    <w:rsid w:val="00E75827"/>
    <w:rsid w:val="00ED2FBE"/>
    <w:rsid w:val="00F1326B"/>
    <w:rsid w:val="00F306DD"/>
    <w:rsid w:val="00F52F17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9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2016-05-12T08:15:00Z</cp:lastPrinted>
  <dcterms:created xsi:type="dcterms:W3CDTF">2016-05-11T21:03:00Z</dcterms:created>
  <dcterms:modified xsi:type="dcterms:W3CDTF">2016-05-12T08:16:00Z</dcterms:modified>
</cp:coreProperties>
</file>