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7FA4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Nikol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Tomšejová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67F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trávení volného času seniorů na Břeclavsku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7F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7F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67F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811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811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58115B" w:rsidRDefault="00667FA4" w:rsidP="00362AB0">
            <w:pPr>
              <w:rPr>
                <w:b/>
                <w:sz w:val="22"/>
                <w:szCs w:val="22"/>
              </w:rPr>
            </w:pPr>
            <w:r w:rsidRPr="0058115B">
              <w:rPr>
                <w:b/>
                <w:sz w:val="22"/>
                <w:szCs w:val="22"/>
              </w:rPr>
              <w:t xml:space="preserve">Silné stránky: </w:t>
            </w:r>
          </w:p>
          <w:p w:rsidR="00667FA4" w:rsidRDefault="00667F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zajímavé téma, které se však svou zaměřeností blíží spíše marketingovému výzkumu, </w:t>
            </w:r>
          </w:p>
          <w:p w:rsidR="0058115B" w:rsidRDefault="00667F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dobrá koncepce teoretické části s logickým řazením jednotlivých kapitol,</w:t>
            </w:r>
          </w:p>
          <w:p w:rsidR="0058115B" w:rsidRDefault="005811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vhodně koncipovaný design výzkumu, </w:t>
            </w:r>
          </w:p>
          <w:p w:rsidR="00B411DB" w:rsidRDefault="005811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přehledná analýza dat, </w:t>
            </w:r>
            <w:r w:rsidR="00667FA4">
              <w:rPr>
                <w:sz w:val="22"/>
                <w:szCs w:val="22"/>
              </w:rPr>
              <w:t xml:space="preserve"> </w:t>
            </w:r>
          </w:p>
          <w:p w:rsidR="00667FA4" w:rsidRDefault="00667F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počet odborných zdrojů, </w:t>
            </w:r>
          </w:p>
          <w:p w:rsidR="0058115B" w:rsidRDefault="0058115B" w:rsidP="00362AB0">
            <w:pPr>
              <w:rPr>
                <w:sz w:val="22"/>
                <w:szCs w:val="22"/>
              </w:rPr>
            </w:pPr>
          </w:p>
          <w:p w:rsidR="00667FA4" w:rsidRPr="0058115B" w:rsidRDefault="0058115B" w:rsidP="00362AB0">
            <w:pPr>
              <w:rPr>
                <w:b/>
                <w:sz w:val="22"/>
                <w:szCs w:val="22"/>
              </w:rPr>
            </w:pPr>
            <w:r w:rsidRPr="0058115B">
              <w:rPr>
                <w:b/>
                <w:sz w:val="22"/>
                <w:szCs w:val="22"/>
              </w:rPr>
              <w:t xml:space="preserve">Slabé stránky: </w:t>
            </w:r>
          </w:p>
          <w:p w:rsidR="00667FA4" w:rsidRDefault="00667FA4" w:rsidP="00667F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vlastních odborných komentářů v teoretické části - díky danému získává kompilační charakter, </w:t>
            </w:r>
          </w:p>
          <w:p w:rsidR="00667FA4" w:rsidRDefault="00667FA4" w:rsidP="00667F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zdůvodnění, kdo se danou problematikou zabývá ve výzkumném problému bez uvedení kontextu, </w:t>
            </w:r>
          </w:p>
          <w:p w:rsidR="00667FA4" w:rsidRDefault="00667FA4" w:rsidP="00667F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nízký počet respondentů</w:t>
            </w:r>
            <w:r w:rsidR="0058115B">
              <w:rPr>
                <w:sz w:val="22"/>
                <w:szCs w:val="22"/>
              </w:rPr>
              <w:t>,</w:t>
            </w:r>
          </w:p>
          <w:p w:rsidR="00667FA4" w:rsidRDefault="00667FA4" w:rsidP="00667F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analýzy dat studentka pouze popisuje grafy, </w:t>
            </w:r>
          </w:p>
          <w:p w:rsidR="00667FA4" w:rsidRDefault="00667FA4" w:rsidP="00667F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zpracování – téměř každý graf je na jedné straně a k němu krátký popis – bylo by vhodné grafy trochu zmenšit a lépe pracovat s volným místem, </w:t>
            </w:r>
          </w:p>
          <w:p w:rsidR="00667FA4" w:rsidRDefault="00667FA4" w:rsidP="00667F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interpretace dat studentka pouze prezentuje výsledky výzkumu, které uváděla v analýze dat, absentuje zde srovnání s dosavadním odborným poznáním – to studentka uvádí až v diskuzi – bylo by vhodné interpretaci a diskuzi propojit, </w:t>
            </w:r>
          </w:p>
          <w:p w:rsidR="00667FA4" w:rsidRPr="00C50B27" w:rsidRDefault="00667FA4" w:rsidP="00667F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obecné doporučení pro praktické využití, </w:t>
            </w:r>
          </w:p>
          <w:p w:rsidR="00F1326B" w:rsidRPr="00C50B27" w:rsidRDefault="005811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8115B" w:rsidP="00581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přesnou souvislost Vašeho tématu se sociální pedagogikou.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811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8115B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95581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58115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C4E" w:rsidRDefault="00125C4E">
      <w:r>
        <w:separator/>
      </w:r>
    </w:p>
  </w:endnote>
  <w:endnote w:type="continuationSeparator" w:id="0">
    <w:p w:rsidR="00125C4E" w:rsidRDefault="00125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C4E" w:rsidRDefault="00125C4E">
      <w:r>
        <w:separator/>
      </w:r>
    </w:p>
  </w:footnote>
  <w:footnote w:type="continuationSeparator" w:id="0">
    <w:p w:rsidR="00125C4E" w:rsidRDefault="00125C4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7224A"/>
    <w:multiLevelType w:val="hybridMultilevel"/>
    <w:tmpl w:val="1966C798"/>
    <w:lvl w:ilvl="0" w:tplc="EF7AA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15B"/>
    <w:rsid w:val="00125C4E"/>
    <w:rsid w:val="00154F27"/>
    <w:rsid w:val="0034773A"/>
    <w:rsid w:val="00362AB0"/>
    <w:rsid w:val="00395581"/>
    <w:rsid w:val="003F5DA2"/>
    <w:rsid w:val="00512982"/>
    <w:rsid w:val="00526D47"/>
    <w:rsid w:val="0055255D"/>
    <w:rsid w:val="0058115B"/>
    <w:rsid w:val="005C219A"/>
    <w:rsid w:val="00667FA4"/>
    <w:rsid w:val="006847E2"/>
    <w:rsid w:val="006D4CDE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2E93A-A126-43F8-8A6C-BD558E08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15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2016-05-06T09:38:00Z</cp:lastPrinted>
  <dcterms:created xsi:type="dcterms:W3CDTF">2016-05-06T09:24:00Z</dcterms:created>
  <dcterms:modified xsi:type="dcterms:W3CDTF">2016-05-12T08:51:00Z</dcterms:modified>
</cp:coreProperties>
</file>