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007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Štefánková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007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Využívání odměn a trestů v rodině z pohledu dětí staršího školního věku v okrese Hodonín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007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007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007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777A8" w:rsidRPr="003169C1" w:rsidRDefault="006777A8" w:rsidP="00362AB0">
            <w:pPr>
              <w:rPr>
                <w:b/>
                <w:sz w:val="22"/>
                <w:szCs w:val="22"/>
              </w:rPr>
            </w:pPr>
            <w:r w:rsidRPr="003169C1">
              <w:rPr>
                <w:b/>
                <w:sz w:val="22"/>
                <w:szCs w:val="22"/>
              </w:rPr>
              <w:t xml:space="preserve">Silné stránky: </w:t>
            </w:r>
          </w:p>
          <w:p w:rsidR="00B411DB" w:rsidRDefault="006777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nastavení designu výzkumu, </w:t>
            </w:r>
          </w:p>
          <w:p w:rsidR="006777A8" w:rsidRDefault="006777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počet respondentů (195)</w:t>
            </w:r>
          </w:p>
          <w:p w:rsidR="006777A8" w:rsidRDefault="006777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adekvátně koncipovaný výzkumný nástroj, </w:t>
            </w:r>
          </w:p>
          <w:p w:rsidR="006777A8" w:rsidRDefault="006777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dostatečný počet odborných zdrojů, </w:t>
            </w:r>
          </w:p>
          <w:p w:rsidR="006777A8" w:rsidRDefault="006777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se pro vlastní výzkum inspirovala již realizovaným výzkumem a následně své výsledky výzkumu porovnala s odbornou literaturou. </w:t>
            </w:r>
          </w:p>
          <w:p w:rsidR="006777A8" w:rsidRDefault="006777A8" w:rsidP="00362AB0">
            <w:pPr>
              <w:rPr>
                <w:sz w:val="22"/>
                <w:szCs w:val="22"/>
              </w:rPr>
            </w:pPr>
          </w:p>
          <w:p w:rsidR="006777A8" w:rsidRPr="003169C1" w:rsidRDefault="006777A8" w:rsidP="00362AB0">
            <w:pPr>
              <w:rPr>
                <w:b/>
                <w:sz w:val="22"/>
                <w:szCs w:val="22"/>
              </w:rPr>
            </w:pPr>
            <w:r w:rsidRPr="003169C1">
              <w:rPr>
                <w:b/>
                <w:sz w:val="22"/>
                <w:szCs w:val="22"/>
              </w:rPr>
              <w:t xml:space="preserve">Slabé stránky: </w:t>
            </w:r>
          </w:p>
          <w:p w:rsidR="00B411DB" w:rsidRDefault="006777A8" w:rsidP="006777A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by zasluhoval větší propracovanost, spolu s formulací obecného cíle práce, </w:t>
            </w:r>
          </w:p>
          <w:p w:rsidR="006777A8" w:rsidRDefault="006777A8" w:rsidP="006777A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pasážích teoretické části absentují vlastní odborné komentáře – bakalářská práce tak získává kompilační charakter, </w:t>
            </w:r>
          </w:p>
          <w:p w:rsidR="006777A8" w:rsidRDefault="006777A8" w:rsidP="006777A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nezdůvodňuje, proč si vybrala právě Hodonín pro realizaci výzkumu, </w:t>
            </w:r>
          </w:p>
          <w:p w:rsidR="006777A8" w:rsidRDefault="006777A8" w:rsidP="006777A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analýze dat absentuje interpretační báze, </w:t>
            </w:r>
          </w:p>
          <w:p w:rsidR="006777A8" w:rsidRDefault="006777A8" w:rsidP="006777A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nad získanými daty více diskutovat, </w:t>
            </w:r>
          </w:p>
          <w:p w:rsidR="006777A8" w:rsidRDefault="006777A8" w:rsidP="006777A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plytké doporučení pro praktické využití, </w:t>
            </w:r>
          </w:p>
          <w:p w:rsidR="00F1326B" w:rsidRPr="00C50B27" w:rsidRDefault="003169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3169C1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169C1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83BAB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4F0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53A" w:rsidRDefault="00E5653A">
      <w:r>
        <w:separator/>
      </w:r>
    </w:p>
  </w:endnote>
  <w:endnote w:type="continuationSeparator" w:id="0">
    <w:p w:rsidR="00E5653A" w:rsidRDefault="00E56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53A" w:rsidRDefault="00E5653A">
      <w:r>
        <w:separator/>
      </w:r>
    </w:p>
  </w:footnote>
  <w:footnote w:type="continuationSeparator" w:id="0">
    <w:p w:rsidR="00E5653A" w:rsidRDefault="00E565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945"/>
    <w:multiLevelType w:val="hybridMultilevel"/>
    <w:tmpl w:val="096AA6C8"/>
    <w:lvl w:ilvl="0" w:tplc="B030B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7A8"/>
    <w:rsid w:val="00154F27"/>
    <w:rsid w:val="003169C1"/>
    <w:rsid w:val="00362AB0"/>
    <w:rsid w:val="003F5DA2"/>
    <w:rsid w:val="00483BAB"/>
    <w:rsid w:val="004F0F25"/>
    <w:rsid w:val="00512982"/>
    <w:rsid w:val="00526D47"/>
    <w:rsid w:val="0055255D"/>
    <w:rsid w:val="005C219A"/>
    <w:rsid w:val="006777A8"/>
    <w:rsid w:val="006847E2"/>
    <w:rsid w:val="007553A2"/>
    <w:rsid w:val="007F7969"/>
    <w:rsid w:val="008614B3"/>
    <w:rsid w:val="009A27D5"/>
    <w:rsid w:val="00B00731"/>
    <w:rsid w:val="00B411DB"/>
    <w:rsid w:val="00BA3203"/>
    <w:rsid w:val="00C50B27"/>
    <w:rsid w:val="00CA7D64"/>
    <w:rsid w:val="00D05C79"/>
    <w:rsid w:val="00DC1BF5"/>
    <w:rsid w:val="00E5653A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25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2016-05-06T09:10:00Z</cp:lastPrinted>
  <dcterms:created xsi:type="dcterms:W3CDTF">2016-05-06T08:46:00Z</dcterms:created>
  <dcterms:modified xsi:type="dcterms:W3CDTF">2016-05-12T08:51:00Z</dcterms:modified>
</cp:coreProperties>
</file>