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4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CHOVANCOVÁ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4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dětí z pohledu matek žijících v azylových domech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1C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E363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E36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Default="00191CF7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</w:t>
            </w:r>
            <w:r w:rsidR="00500C0B" w:rsidRPr="00500C0B">
              <w:rPr>
                <w:sz w:val="22"/>
                <w:szCs w:val="22"/>
              </w:rPr>
              <w:t xml:space="preserve"> námět s jasným vztahem ke studovanému oboru</w:t>
            </w:r>
          </w:p>
          <w:p w:rsidR="00500C0B" w:rsidRDefault="00CB0B46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</w:t>
            </w:r>
            <w:r w:rsidR="00500C0B">
              <w:rPr>
                <w:sz w:val="22"/>
                <w:szCs w:val="22"/>
              </w:rPr>
              <w:t xml:space="preserve"> uspořádání kapitol teoretické části</w:t>
            </w:r>
          </w:p>
          <w:p w:rsidR="00500C0B" w:rsidRDefault="008820F6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Obtížné bylo shromažďování dostatečného množství publikací ke zvolenému námětu, autorka práce proto vycházela i z rešerší příspěvků v odborných periodicích</w:t>
            </w:r>
          </w:p>
          <w:p w:rsidR="00500C0B" w:rsidRDefault="00500C0B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</w:t>
            </w:r>
            <w:r w:rsidR="00806876">
              <w:rPr>
                <w:sz w:val="22"/>
                <w:szCs w:val="22"/>
              </w:rPr>
              <w:t>diska jsou podložena nadstandardním</w:t>
            </w:r>
            <w:r>
              <w:rPr>
                <w:sz w:val="22"/>
                <w:szCs w:val="22"/>
              </w:rPr>
              <w:t xml:space="preserve"> množstvím relevantních odborných publik</w:t>
            </w:r>
            <w:r w:rsidR="00806876">
              <w:rPr>
                <w:sz w:val="22"/>
                <w:szCs w:val="22"/>
              </w:rPr>
              <w:t>ací</w:t>
            </w:r>
          </w:p>
          <w:p w:rsidR="00B2064C" w:rsidRDefault="00B2064C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cílů, ús</w:t>
            </w:r>
            <w:r w:rsidR="00964F28">
              <w:rPr>
                <w:sz w:val="22"/>
                <w:szCs w:val="22"/>
              </w:rPr>
              <w:t>třední pojmy, které se v </w:t>
            </w:r>
            <w:r>
              <w:rPr>
                <w:sz w:val="22"/>
                <w:szCs w:val="22"/>
              </w:rPr>
              <w:t>cílech nacházejí</w:t>
            </w:r>
            <w:r w:rsidR="00AA46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autorka pro účely výzkumu jednoznačně definovala</w:t>
            </w:r>
          </w:p>
          <w:p w:rsidR="00C03829" w:rsidRDefault="00C03829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zřetelně korespondují s otázkami v</w:t>
            </w:r>
            <w:r w:rsidR="00B73CA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dotazníku</w:t>
            </w:r>
            <w:r w:rsidR="00B73CA5">
              <w:rPr>
                <w:sz w:val="22"/>
                <w:szCs w:val="22"/>
              </w:rPr>
              <w:t>, realizace předvýzkumu</w:t>
            </w:r>
          </w:p>
          <w:p w:rsidR="00AA465C" w:rsidRDefault="00AA465C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Grafy, obrázky a grafy jsou jednoznačně popsané</w:t>
            </w:r>
          </w:p>
          <w:p w:rsidR="006E363C" w:rsidRPr="006E363C" w:rsidRDefault="006E363C" w:rsidP="006E36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Zajímavý výzkum, s představitelným dosahem pro praxi</w:t>
            </w:r>
          </w:p>
          <w:p w:rsidR="00191CF7" w:rsidRDefault="00191CF7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interpretace výsledků a diskuse, v diskusi oceňujeme odkazy na odborné zdroje, které korespondují s výsledky autorčina výzkumu</w:t>
            </w:r>
          </w:p>
          <w:p w:rsidR="00500C0B" w:rsidRPr="006207BB" w:rsidRDefault="0080687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Průběžná a pravid</w:t>
            </w:r>
            <w:r w:rsidR="00B2064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lná spolupráce autorky Bc práce s vedoucí</w:t>
            </w:r>
          </w:p>
          <w:p w:rsidR="00500C0B" w:rsidRPr="00C50B27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61DEB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by bylo vhodné zpracovat více do hloubky</w:t>
            </w:r>
            <w:r w:rsidR="00191CF7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191CF7">
              <w:rPr>
                <w:sz w:val="22"/>
                <w:szCs w:val="22"/>
              </w:rPr>
              <w:t>např.s</w:t>
            </w:r>
            <w:proofErr w:type="spellEnd"/>
            <w:r w:rsidR="00191CF7">
              <w:rPr>
                <w:sz w:val="22"/>
                <w:szCs w:val="22"/>
              </w:rPr>
              <w:t>.</w:t>
            </w:r>
            <w:proofErr w:type="gramEnd"/>
            <w:r w:rsidR="00191CF7">
              <w:rPr>
                <w:sz w:val="22"/>
                <w:szCs w:val="22"/>
              </w:rPr>
              <w:t xml:space="preserve"> 25, 26, 2.2.2</w:t>
            </w:r>
          </w:p>
          <w:p w:rsidR="00191CF7" w:rsidRDefault="00191CF7" w:rsidP="00614D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opomenula formulaci a ověření hypotéz, což je</w:t>
            </w:r>
            <w:r w:rsidR="006E36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 tak zajímavého výzkumu škoda</w:t>
            </w:r>
          </w:p>
          <w:p w:rsidR="00B411DB" w:rsidRPr="006207BB" w:rsidRDefault="00191CF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praxi, která autorka uvádí na s. 65, </w:t>
            </w:r>
            <w:r w:rsidR="006E363C">
              <w:rPr>
                <w:sz w:val="22"/>
                <w:szCs w:val="22"/>
              </w:rPr>
              <w:t>by byla</w:t>
            </w:r>
            <w:r>
              <w:rPr>
                <w:sz w:val="22"/>
                <w:szCs w:val="22"/>
              </w:rPr>
              <w:t xml:space="preserve"> přehlednější ve formě konkrétních bodů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6E363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806876" w:rsidRPr="00806876">
              <w:rPr>
                <w:sz w:val="22"/>
                <w:szCs w:val="22"/>
              </w:rPr>
              <w:t xml:space="preserve">Prosíme o vysvětlení </w:t>
            </w:r>
            <w:r w:rsidR="00806876">
              <w:rPr>
                <w:sz w:val="22"/>
                <w:szCs w:val="22"/>
              </w:rPr>
              <w:t xml:space="preserve">původu </w:t>
            </w:r>
            <w:r w:rsidR="00806876" w:rsidRPr="00806876">
              <w:rPr>
                <w:sz w:val="22"/>
                <w:szCs w:val="22"/>
              </w:rPr>
              <w:t>pojmu „azylové děti“. Ja</w:t>
            </w:r>
            <w:r w:rsidR="00806876">
              <w:rPr>
                <w:sz w:val="22"/>
                <w:szCs w:val="22"/>
              </w:rPr>
              <w:t xml:space="preserve">ké publikace Vás </w:t>
            </w:r>
            <w:proofErr w:type="gramStart"/>
            <w:r w:rsidR="00806876">
              <w:rPr>
                <w:sz w:val="22"/>
                <w:szCs w:val="22"/>
              </w:rPr>
              <w:t xml:space="preserve">inspirovaly </w:t>
            </w:r>
            <w:r w:rsidR="006E363C">
              <w:rPr>
                <w:sz w:val="22"/>
                <w:szCs w:val="22"/>
              </w:rPr>
              <w:t xml:space="preserve">k </w:t>
            </w:r>
            <w:r w:rsidR="00806876">
              <w:rPr>
                <w:sz w:val="22"/>
                <w:szCs w:val="22"/>
              </w:rPr>
              <w:t xml:space="preserve"> rozhodnutí</w:t>
            </w:r>
            <w:proofErr w:type="gramEnd"/>
            <w:r w:rsidR="00806876">
              <w:rPr>
                <w:sz w:val="22"/>
                <w:szCs w:val="22"/>
              </w:rPr>
              <w:t xml:space="preserve"> užívat tuto terminologii</w:t>
            </w:r>
            <w:r w:rsidR="00806876" w:rsidRPr="00806876">
              <w:rPr>
                <w:sz w:val="22"/>
                <w:szCs w:val="22"/>
              </w:rPr>
              <w:t>?</w:t>
            </w:r>
          </w:p>
          <w:p w:rsidR="006207BB" w:rsidRPr="00C50B27" w:rsidRDefault="006207BB" w:rsidP="006E3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o formulaci jedné až dvou hypotéz (na základě výsledků Vašeho výzkumu). Jakým způsobem byste při ověřování těchto hypotéz postupovala?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E363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64F28" w:rsidRDefault="00964F28" w:rsidP="00C50B27">
            <w:pPr>
              <w:jc w:val="center"/>
              <w:rPr>
                <w:b/>
                <w:sz w:val="22"/>
                <w:szCs w:val="22"/>
              </w:rPr>
            </w:pPr>
            <w:r w:rsidRPr="00964F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6E363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363C">
              <w:rPr>
                <w:sz w:val="22"/>
                <w:szCs w:val="22"/>
              </w:rPr>
              <w:t xml:space="preserve"> </w:t>
            </w:r>
            <w:proofErr w:type="gramStart"/>
            <w:r w:rsidR="006E363C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363C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06" w:rsidRDefault="00707606">
      <w:r>
        <w:separator/>
      </w:r>
    </w:p>
  </w:endnote>
  <w:endnote w:type="continuationSeparator" w:id="0">
    <w:p w:rsidR="00707606" w:rsidRDefault="0070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06" w:rsidRDefault="00707606">
      <w:r>
        <w:separator/>
      </w:r>
    </w:p>
  </w:footnote>
  <w:footnote w:type="continuationSeparator" w:id="0">
    <w:p w:rsidR="00707606" w:rsidRDefault="007076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16CF3"/>
    <w:rsid w:val="000E2C47"/>
    <w:rsid w:val="00191CF7"/>
    <w:rsid w:val="00232ECD"/>
    <w:rsid w:val="00261DEB"/>
    <w:rsid w:val="0026339B"/>
    <w:rsid w:val="0029059C"/>
    <w:rsid w:val="00362AB0"/>
    <w:rsid w:val="003F5DA2"/>
    <w:rsid w:val="00500C0B"/>
    <w:rsid w:val="00512982"/>
    <w:rsid w:val="00514664"/>
    <w:rsid w:val="00526D47"/>
    <w:rsid w:val="0055255D"/>
    <w:rsid w:val="005C219A"/>
    <w:rsid w:val="00614DB3"/>
    <w:rsid w:val="006207BB"/>
    <w:rsid w:val="006847E2"/>
    <w:rsid w:val="006B772A"/>
    <w:rsid w:val="006D13C5"/>
    <w:rsid w:val="006E363C"/>
    <w:rsid w:val="00707606"/>
    <w:rsid w:val="00730C1A"/>
    <w:rsid w:val="00806876"/>
    <w:rsid w:val="008820F6"/>
    <w:rsid w:val="00964F28"/>
    <w:rsid w:val="00AA465C"/>
    <w:rsid w:val="00B2064C"/>
    <w:rsid w:val="00B411DB"/>
    <w:rsid w:val="00B73CA5"/>
    <w:rsid w:val="00BA3203"/>
    <w:rsid w:val="00C03829"/>
    <w:rsid w:val="00C03D7D"/>
    <w:rsid w:val="00C50B27"/>
    <w:rsid w:val="00C85A0D"/>
    <w:rsid w:val="00CB0B46"/>
    <w:rsid w:val="00D62416"/>
    <w:rsid w:val="00DC1BF5"/>
    <w:rsid w:val="00E709EA"/>
    <w:rsid w:val="00F2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8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6</cp:revision>
  <cp:lastPrinted>2016-05-12T09:09:00Z</cp:lastPrinted>
  <dcterms:created xsi:type="dcterms:W3CDTF">2016-05-09T15:44:00Z</dcterms:created>
  <dcterms:modified xsi:type="dcterms:W3CDTF">2016-05-12T09:10:00Z</dcterms:modified>
</cp:coreProperties>
</file>