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Dagmar Slaninová Kadlecová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Edukativně stimulační skupiny a jejich přínos pro rozvoj dovedností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89649B" w:rsidP="008964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zajímavého a aktuálního tématu</w:t>
            </w:r>
          </w:p>
          <w:p w:rsidR="0089649B" w:rsidRDefault="0089649B" w:rsidP="008964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i metodologie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2D1953" w:rsidRDefault="002D1953" w:rsidP="002D1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odborné literatury je dostačující, nicméně chybí cizojazyčná literatura</w:t>
            </w:r>
          </w:p>
          <w:p w:rsidR="002D1953" w:rsidRPr="002D1953" w:rsidRDefault="002D1953" w:rsidP="002D1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příloze prezentuje pouze jeden příklad rozhovorů. Ty považuji pro případovou studii za velmi stručné.</w:t>
            </w:r>
          </w:p>
          <w:p w:rsidR="00B411DB" w:rsidRPr="002D1953" w:rsidRDefault="002D1953" w:rsidP="002D1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zřejmá analýza získaných dat. Absentuje ucelený přístup k datům ze studia vzešlých ze studia případů.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2D1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964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analýze jednotlivých rozhovorů? Nejeví se jiná technika analýzy dat jako vhodnější?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9649B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89649B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B0" w:rsidRDefault="001B11B0">
      <w:r>
        <w:separator/>
      </w:r>
    </w:p>
  </w:endnote>
  <w:endnote w:type="continuationSeparator" w:id="0">
    <w:p w:rsidR="001B11B0" w:rsidRDefault="001B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B0" w:rsidRDefault="001B11B0">
      <w:r>
        <w:separator/>
      </w:r>
    </w:p>
  </w:footnote>
  <w:footnote w:type="continuationSeparator" w:id="0">
    <w:p w:rsidR="001B11B0" w:rsidRDefault="001B11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695"/>
    <w:multiLevelType w:val="hybridMultilevel"/>
    <w:tmpl w:val="59BC1CA4"/>
    <w:lvl w:ilvl="0" w:tplc="83944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AF"/>
    <w:rsid w:val="001B11B0"/>
    <w:rsid w:val="002D1953"/>
    <w:rsid w:val="00362AB0"/>
    <w:rsid w:val="003C0377"/>
    <w:rsid w:val="003F5DA2"/>
    <w:rsid w:val="00512982"/>
    <w:rsid w:val="00526D47"/>
    <w:rsid w:val="0055255D"/>
    <w:rsid w:val="005C219A"/>
    <w:rsid w:val="006847E2"/>
    <w:rsid w:val="007D7DAF"/>
    <w:rsid w:val="008614B3"/>
    <w:rsid w:val="0089649B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253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Lukešová Michaela</cp:lastModifiedBy>
  <cp:revision>2</cp:revision>
  <cp:lastPrinted>2012-04-25T08:21:00Z</cp:lastPrinted>
  <dcterms:created xsi:type="dcterms:W3CDTF">2016-05-02T10:57:00Z</dcterms:created>
  <dcterms:modified xsi:type="dcterms:W3CDTF">2016-05-02T10:57:00Z</dcterms:modified>
</cp:coreProperties>
</file>