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C7E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Vendula </w:t>
            </w:r>
            <w:proofErr w:type="spellStart"/>
            <w:r>
              <w:rPr>
                <w:sz w:val="22"/>
                <w:szCs w:val="22"/>
              </w:rPr>
              <w:t>Bujáčková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705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odměn a trestů u dětí v základní škole z pohledu učitelů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C7E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Balvín, CSc.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2705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705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3B61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705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705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705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B61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3B61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705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705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705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B61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7056C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705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3B61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10292E" w:rsidRDefault="003B6129" w:rsidP="003B61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Silnou stránkou práce je výběr tématu a zjišťování důležitosti optimálního používání odměny a trestu ve výuce žáků. Dalším kladem je volba pedagogů, kteří odpovídají na otázky významu odměny a trestu v procesu výchovy a vzdělávání. Vyzdvihuji členění struktury práce, i když autorka nezdůraznila význam třetí kapitoly pro zadané téma. </w:t>
            </w:r>
            <w:r w:rsidR="0010292E">
              <w:rPr>
                <w:sz w:val="22"/>
                <w:szCs w:val="22"/>
              </w:rPr>
              <w:t xml:space="preserve">Ale kapitola je dobře zpracovaná. </w:t>
            </w:r>
          </w:p>
          <w:p w:rsidR="003B6129" w:rsidRDefault="003B6129" w:rsidP="003B61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je dobře zpracována, realizace kvantitativního výzkumu formou dotazníkového šetření je </w:t>
            </w:r>
            <w:r w:rsidR="003E0AC8">
              <w:rPr>
                <w:sz w:val="22"/>
                <w:szCs w:val="22"/>
              </w:rPr>
              <w:t>starostlivě</w:t>
            </w:r>
            <w:r>
              <w:rPr>
                <w:sz w:val="22"/>
                <w:szCs w:val="22"/>
              </w:rPr>
              <w:t xml:space="preserve"> provedená, zejména analýza a interpretace dat, výsledky a doporučení.</w:t>
            </w:r>
          </w:p>
          <w:p w:rsidR="003B6129" w:rsidRDefault="003B6129" w:rsidP="003E0AC8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slabší stránku považuji formální stránku práce, časté chyby a překlepy, místy nejednotnou citaci.</w:t>
            </w:r>
          </w:p>
          <w:p w:rsidR="00B411DB" w:rsidRPr="00C50B27" w:rsidRDefault="003B6129" w:rsidP="003E0A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E0AC8">
            <w:pPr>
              <w:spacing w:after="120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3B6129" w:rsidP="003B612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jste naplnila cíl práce ve zkoumání pedagogického hodnocení a srovnání významu odměny a trestu?</w:t>
            </w:r>
          </w:p>
          <w:p w:rsidR="003B6129" w:rsidRDefault="003B6129" w:rsidP="003B612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souvisí třetí kapitola s problematikou odměn a trestů? Uveďte relevantní literární </w:t>
            </w:r>
            <w:proofErr w:type="gramStart"/>
            <w:r>
              <w:rPr>
                <w:sz w:val="22"/>
                <w:szCs w:val="22"/>
              </w:rPr>
              <w:t>zdroje ze</w:t>
            </w:r>
            <w:proofErr w:type="gramEnd"/>
            <w:r>
              <w:rPr>
                <w:sz w:val="22"/>
                <w:szCs w:val="22"/>
              </w:rPr>
              <w:t xml:space="preserve"> kterých jste </w:t>
            </w:r>
            <w:r w:rsidR="003E0AC8">
              <w:rPr>
                <w:sz w:val="22"/>
                <w:szCs w:val="22"/>
              </w:rPr>
              <w:t xml:space="preserve">ve své práci </w:t>
            </w:r>
            <w:r>
              <w:rPr>
                <w:sz w:val="22"/>
                <w:szCs w:val="22"/>
              </w:rPr>
              <w:t xml:space="preserve">čerpala. </w:t>
            </w:r>
          </w:p>
          <w:p w:rsidR="003B6129" w:rsidRPr="003B6129" w:rsidRDefault="003B6129" w:rsidP="003B612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Přibližte stručně výsledky vašeho výzkumu a doporučení k praxi.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2705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7056C">
              <w:rPr>
                <w:sz w:val="22"/>
                <w:szCs w:val="22"/>
              </w:rPr>
              <w:t xml:space="preserve"> 28. 08. 2024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787BC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7056C">
              <w:rPr>
                <w:sz w:val="22"/>
                <w:szCs w:val="22"/>
              </w:rPr>
              <w:t xml:space="preserve"> </w:t>
            </w:r>
            <w:r w:rsidR="00787BC2">
              <w:rPr>
                <w:sz w:val="22"/>
                <w:szCs w:val="22"/>
              </w:rPr>
              <w:t>Jaroslav Balvín, v. r.</w:t>
            </w:r>
            <w:r w:rsidR="0027056C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 w:rsidP="003E0AC8"/>
    <w:sectPr w:rsidR="006847E2" w:rsidSect="00B45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D75" w:rsidRDefault="00DE6D75">
      <w:r>
        <w:separator/>
      </w:r>
    </w:p>
  </w:endnote>
  <w:endnote w:type="continuationSeparator" w:id="0">
    <w:p w:rsidR="00DE6D75" w:rsidRDefault="00DE6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D75" w:rsidRDefault="00DE6D75">
      <w:r>
        <w:separator/>
      </w:r>
    </w:p>
  </w:footnote>
  <w:footnote w:type="continuationSeparator" w:id="0">
    <w:p w:rsidR="00DE6D75" w:rsidRDefault="00DE6D7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A6E4C"/>
    <w:multiLevelType w:val="hybridMultilevel"/>
    <w:tmpl w:val="DB90C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E4C"/>
    <w:rsid w:val="000E2C47"/>
    <w:rsid w:val="0010292E"/>
    <w:rsid w:val="00252A16"/>
    <w:rsid w:val="0027056C"/>
    <w:rsid w:val="002C7E4C"/>
    <w:rsid w:val="00362AB0"/>
    <w:rsid w:val="003B6129"/>
    <w:rsid w:val="003E0AC8"/>
    <w:rsid w:val="003F5DA2"/>
    <w:rsid w:val="00512982"/>
    <w:rsid w:val="00514664"/>
    <w:rsid w:val="00526D47"/>
    <w:rsid w:val="0055255D"/>
    <w:rsid w:val="005950C8"/>
    <w:rsid w:val="005C219A"/>
    <w:rsid w:val="006847E2"/>
    <w:rsid w:val="00730C1A"/>
    <w:rsid w:val="00787BC2"/>
    <w:rsid w:val="00834807"/>
    <w:rsid w:val="008C49DD"/>
    <w:rsid w:val="00B411DB"/>
    <w:rsid w:val="00B452BC"/>
    <w:rsid w:val="00BA3203"/>
    <w:rsid w:val="00C03D7D"/>
    <w:rsid w:val="00C50B27"/>
    <w:rsid w:val="00D62416"/>
    <w:rsid w:val="00DC1BF5"/>
    <w:rsid w:val="00DE6D75"/>
    <w:rsid w:val="00E709EA"/>
    <w:rsid w:val="00E8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B61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esktop\BJ%20Zpr&#225;vy\Bujackova\Buj&#225;&#269;kov&#225;_V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Bujáčková_V.dotx</Template>
  <TotalTime>65</TotalTime>
  <Pages>1</Pages>
  <Words>351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Jaroslav Balvín</dc:creator>
  <cp:keywords/>
  <cp:lastModifiedBy>user</cp:lastModifiedBy>
  <cp:revision>3</cp:revision>
  <cp:lastPrinted>2012-04-25T08:21:00Z</cp:lastPrinted>
  <dcterms:created xsi:type="dcterms:W3CDTF">2024-08-28T19:17:00Z</dcterms:created>
  <dcterms:modified xsi:type="dcterms:W3CDTF">2024-08-28T20:45:00Z</dcterms:modified>
</cp:coreProperties>
</file>