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30E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VENDULA BUJÁČKOVÁ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30E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odměn a trestů u dětí v základní škole z pohledu učitelů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76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76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76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75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75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75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75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75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AD75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75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75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D75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75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D753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D75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F676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430E5F">
              <w:rPr>
                <w:b/>
                <w:sz w:val="22"/>
                <w:szCs w:val="22"/>
              </w:rPr>
              <w:t xml:space="preserve">ilné a slabé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D037F8" w:rsidRDefault="00D037F8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 w:rsidRPr="00D037F8">
              <w:rPr>
                <w:sz w:val="22"/>
                <w:szCs w:val="22"/>
              </w:rPr>
              <w:t>Téma s jasným vztahem ke studovanému oboru</w:t>
            </w:r>
          </w:p>
          <w:p w:rsidR="00841257" w:rsidRDefault="008412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+/- Převažuje srozumitelné uspořádání kapitol teoretické části, </w:t>
            </w:r>
            <w:r w:rsidR="00AA7FC6">
              <w:rPr>
                <w:sz w:val="22"/>
                <w:szCs w:val="22"/>
              </w:rPr>
              <w:t xml:space="preserve">co však postrádám, je kapitola o </w:t>
            </w:r>
            <w:r>
              <w:rPr>
                <w:sz w:val="22"/>
                <w:szCs w:val="22"/>
              </w:rPr>
              <w:t>motivaci v procesu vzdělávání</w:t>
            </w:r>
          </w:p>
          <w:p w:rsidR="004D1BC2" w:rsidRDefault="004D1B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-Téma odměn a trestů (tj. </w:t>
            </w:r>
            <w:r w:rsidR="00AA7FC6">
              <w:rPr>
                <w:sz w:val="22"/>
                <w:szCs w:val="22"/>
              </w:rPr>
              <w:t xml:space="preserve">pozitivních nebo negativních </w:t>
            </w:r>
            <w:r>
              <w:rPr>
                <w:sz w:val="22"/>
                <w:szCs w:val="22"/>
              </w:rPr>
              <w:t>sankcí) b</w:t>
            </w:r>
            <w:r w:rsidR="00AA7FC6">
              <w:rPr>
                <w:sz w:val="22"/>
                <w:szCs w:val="22"/>
              </w:rPr>
              <w:t>y rozhodně zasloužilo hlubší</w:t>
            </w:r>
            <w:r>
              <w:rPr>
                <w:sz w:val="22"/>
                <w:szCs w:val="22"/>
              </w:rPr>
              <w:t xml:space="preserve"> </w:t>
            </w:r>
            <w:r w:rsidR="00AA7FC6">
              <w:rPr>
                <w:sz w:val="22"/>
                <w:szCs w:val="22"/>
              </w:rPr>
              <w:t xml:space="preserve">teoretické </w:t>
            </w:r>
            <w:r>
              <w:rPr>
                <w:sz w:val="22"/>
                <w:szCs w:val="22"/>
              </w:rPr>
              <w:t>prostudování, nedostatky v této části práce se projevily i při realizaci a interpretaci výsledků výzkumu</w:t>
            </w:r>
          </w:p>
          <w:p w:rsidR="00AA7FC6" w:rsidRDefault="00AA7F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-Výskyt příliš krátkých kapitol, např. s.</w:t>
            </w:r>
            <w:r w:rsidR="00560897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23 aj.</w:t>
            </w:r>
          </w:p>
          <w:p w:rsidR="00B34284" w:rsidRDefault="00B34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+/-Práce je podložena dostatečným množstvím odborných publikací</w:t>
            </w:r>
            <w:r w:rsidR="004D1BC2">
              <w:rPr>
                <w:sz w:val="22"/>
                <w:szCs w:val="22"/>
              </w:rPr>
              <w:t>, chybí cizojazyčné zdroje</w:t>
            </w:r>
          </w:p>
          <w:p w:rsidR="009F4715" w:rsidRDefault="009F47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Autorka zvolila kvantitativní druh výzkumu, srozumitelně formulovala hlavní a dílčí cíle výzkumu, získala dostatečný počet respondentů, srozumitelný je i popis </w:t>
            </w:r>
            <w:r w:rsidR="004572C0">
              <w:rPr>
                <w:sz w:val="22"/>
                <w:szCs w:val="22"/>
              </w:rPr>
              <w:t>výzkumného souboru</w:t>
            </w:r>
          </w:p>
          <w:p w:rsidR="004572C0" w:rsidRDefault="004572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-Absence rešerše současných výzkumů podobného zaměření, </w:t>
            </w:r>
            <w:r w:rsidR="00501D98">
              <w:rPr>
                <w:sz w:val="22"/>
                <w:szCs w:val="22"/>
              </w:rPr>
              <w:t>etických principů výzkumu,</w:t>
            </w:r>
            <w:r w:rsidR="001F3B01">
              <w:rPr>
                <w:sz w:val="22"/>
                <w:szCs w:val="22"/>
              </w:rPr>
              <w:t xml:space="preserve"> v této souvislosti lze upozornit na nedodržení principu anonymity (viz s. 28), chybí </w:t>
            </w:r>
            <w:r w:rsidR="00501D98">
              <w:rPr>
                <w:sz w:val="22"/>
                <w:szCs w:val="22"/>
              </w:rPr>
              <w:t xml:space="preserve"> </w:t>
            </w:r>
            <w:r w:rsidR="001F3B01">
              <w:rPr>
                <w:sz w:val="22"/>
                <w:szCs w:val="22"/>
              </w:rPr>
              <w:t>předvýzkum</w:t>
            </w:r>
            <w:r>
              <w:rPr>
                <w:sz w:val="22"/>
                <w:szCs w:val="22"/>
              </w:rPr>
              <w:t xml:space="preserve">, </w:t>
            </w:r>
            <w:r w:rsidR="00501D98">
              <w:rPr>
                <w:sz w:val="22"/>
                <w:szCs w:val="22"/>
              </w:rPr>
              <w:t>není popsán proces konstrukce dotazníku a bohužel není zřejmé, které položky dotazníku se vztahují k dílčím výzkumným cílům</w:t>
            </w:r>
          </w:p>
          <w:p w:rsidR="006E10AE" w:rsidRDefault="006E10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+Data výzkumu byla analyzována, autorka provází tabulk</w:t>
            </w:r>
            <w:r w:rsidR="0022456B">
              <w:rPr>
                <w:sz w:val="22"/>
                <w:szCs w:val="22"/>
              </w:rPr>
              <w:t xml:space="preserve">y i grafy podrobnými </w:t>
            </w:r>
            <w:r w:rsidR="003A2C16">
              <w:rPr>
                <w:sz w:val="22"/>
                <w:szCs w:val="22"/>
              </w:rPr>
              <w:t xml:space="preserve">a převážně srozumitelnými </w:t>
            </w:r>
            <w:r w:rsidR="00D81E1D">
              <w:rPr>
                <w:sz w:val="22"/>
                <w:szCs w:val="22"/>
              </w:rPr>
              <w:t>vysvětleními</w:t>
            </w:r>
          </w:p>
          <w:p w:rsidR="007F7B86" w:rsidRDefault="007F7B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+Zajímavým a prakticky užitečným doplněním dotazníku je test pochopení kategorizace odměn na s. 35</w:t>
            </w:r>
          </w:p>
          <w:p w:rsidR="00437C06" w:rsidRDefault="00437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+Oceňuji, že studentka ve v</w:t>
            </w:r>
            <w:r w:rsidR="002B40B6">
              <w:rPr>
                <w:sz w:val="22"/>
                <w:szCs w:val="22"/>
              </w:rPr>
              <w:t xml:space="preserve">ýzkumu využila informace o přístupu mužů/žen pedagogů při udělování odměn </w:t>
            </w:r>
          </w:p>
          <w:p w:rsidR="00D63F03" w:rsidRDefault="00D63F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+Oceňuji, že studentka se ve své práci zabývá také situace</w:t>
            </w:r>
            <w:r w:rsidR="0002269B">
              <w:rPr>
                <w:sz w:val="22"/>
                <w:szCs w:val="22"/>
              </w:rPr>
              <w:t>mi, kdy může dojít k (neúmyslně</w:t>
            </w:r>
            <w:r>
              <w:rPr>
                <w:sz w:val="22"/>
                <w:szCs w:val="22"/>
              </w:rPr>
              <w:t xml:space="preserve">) nespravedlivému potrestání </w:t>
            </w:r>
            <w:r w:rsidR="001F3B01">
              <w:rPr>
                <w:sz w:val="22"/>
                <w:szCs w:val="22"/>
              </w:rPr>
              <w:t xml:space="preserve">žáků </w:t>
            </w:r>
            <w:r>
              <w:rPr>
                <w:sz w:val="22"/>
                <w:szCs w:val="22"/>
              </w:rPr>
              <w:t xml:space="preserve">a </w:t>
            </w:r>
            <w:r w:rsidR="00107411">
              <w:rPr>
                <w:sz w:val="22"/>
                <w:szCs w:val="22"/>
              </w:rPr>
              <w:t>doporučuje řešení těchto situací věnovat větší pozornost</w:t>
            </w:r>
          </w:p>
          <w:p w:rsidR="00A065E3" w:rsidRDefault="00A065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-Závěrečné pojednání o výsledcích výzkumu bez propojení na odborné zdroje</w:t>
            </w:r>
          </w:p>
          <w:p w:rsidR="009F4715" w:rsidRPr="00AD7539" w:rsidRDefault="00AD7539" w:rsidP="00362AB0">
            <w:pPr>
              <w:rPr>
                <w:b/>
                <w:sz w:val="22"/>
                <w:szCs w:val="22"/>
              </w:rPr>
            </w:pPr>
            <w:r w:rsidRPr="00AD7539">
              <w:rPr>
                <w:b/>
                <w:sz w:val="22"/>
                <w:szCs w:val="22"/>
              </w:rPr>
              <w:t>Bakalářská práce je stále s některými nedostatky, oceňuji však způsob uvažování studentky nad výsledky svého výzkumu. Bakalářskou práci doporučuji k obhajobě.</w:t>
            </w:r>
          </w:p>
          <w:p w:rsidR="00F1326B" w:rsidRPr="00C50B27" w:rsidRDefault="00F1326B" w:rsidP="00430E5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41E24" w:rsidRDefault="00A11C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změny v legislativě byly v naší zemi diskutovány v souvislosti s fyzickými tresty v průběhu tohoto roku?</w:t>
            </w:r>
          </w:p>
          <w:p w:rsidR="0045105A" w:rsidRDefault="004510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Dokážete vysvětlit, z jakých </w:t>
            </w:r>
            <w:r w:rsidR="001F3B01">
              <w:rPr>
                <w:sz w:val="22"/>
                <w:szCs w:val="22"/>
              </w:rPr>
              <w:t>důvodů se v současné době poukazuje na negativní dopady</w:t>
            </w:r>
            <w:r>
              <w:rPr>
                <w:sz w:val="22"/>
                <w:szCs w:val="22"/>
              </w:rPr>
              <w:t xml:space="preserve"> hmotných odměn na vnitřní motivaci dětí?</w:t>
            </w:r>
          </w:p>
          <w:p w:rsidR="00E553F9" w:rsidRDefault="00E553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Navrhovaný experiment na s. 43 není bez zajímavosti, ačkoli je zjevné, že z odborného hlediska má své „limity“,  včetně etických. Vybavíte si jméno kanadského psychologa, který se podobnými experimenty zabýval?</w:t>
            </w:r>
          </w:p>
          <w:p w:rsidR="00B411DB" w:rsidRPr="00C50B27" w:rsidRDefault="00176FFA" w:rsidP="00430E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jakých podmínek by bylo možné ověřit statistickou významnost Vámi vypozorovaných souvislostí na s. 50?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2D158F" w:rsidRDefault="00AD7539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2D158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30E5F">
              <w:rPr>
                <w:sz w:val="22"/>
                <w:szCs w:val="22"/>
              </w:rPr>
              <w:t xml:space="preserve"> </w:t>
            </w:r>
            <w:proofErr w:type="gramStart"/>
            <w:r w:rsidR="00430E5F">
              <w:rPr>
                <w:sz w:val="22"/>
                <w:szCs w:val="22"/>
              </w:rPr>
              <w:t>22.8.2024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D158F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DC" w:rsidRDefault="00FE48DC">
      <w:r>
        <w:separator/>
      </w:r>
    </w:p>
  </w:endnote>
  <w:endnote w:type="continuationSeparator" w:id="0">
    <w:p w:rsidR="00FE48DC" w:rsidRDefault="00FE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DC" w:rsidRDefault="00FE48DC">
      <w:r>
        <w:separator/>
      </w:r>
    </w:p>
  </w:footnote>
  <w:footnote w:type="continuationSeparator" w:id="0">
    <w:p w:rsidR="00FE48DC" w:rsidRDefault="00FE48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3E"/>
    <w:rsid w:val="0002269B"/>
    <w:rsid w:val="00107411"/>
    <w:rsid w:val="00154F27"/>
    <w:rsid w:val="00176FFA"/>
    <w:rsid w:val="001B79C1"/>
    <w:rsid w:val="001F3B01"/>
    <w:rsid w:val="001F6766"/>
    <w:rsid w:val="0021256F"/>
    <w:rsid w:val="0022456B"/>
    <w:rsid w:val="00283D7A"/>
    <w:rsid w:val="002B40B6"/>
    <w:rsid w:val="002D158F"/>
    <w:rsid w:val="002F5F2B"/>
    <w:rsid w:val="00362AB0"/>
    <w:rsid w:val="003A2C16"/>
    <w:rsid w:val="003F5DA2"/>
    <w:rsid w:val="00430E5F"/>
    <w:rsid w:val="00437C06"/>
    <w:rsid w:val="0045105A"/>
    <w:rsid w:val="004572C0"/>
    <w:rsid w:val="0046301D"/>
    <w:rsid w:val="004D1BC2"/>
    <w:rsid w:val="00501D98"/>
    <w:rsid w:val="00512982"/>
    <w:rsid w:val="00526D47"/>
    <w:rsid w:val="0055255D"/>
    <w:rsid w:val="00560897"/>
    <w:rsid w:val="00591B20"/>
    <w:rsid w:val="005C219A"/>
    <w:rsid w:val="00642B64"/>
    <w:rsid w:val="006847E2"/>
    <w:rsid w:val="006918A7"/>
    <w:rsid w:val="006D137C"/>
    <w:rsid w:val="006E10AE"/>
    <w:rsid w:val="00711F74"/>
    <w:rsid w:val="007553A2"/>
    <w:rsid w:val="007C639D"/>
    <w:rsid w:val="007F7B86"/>
    <w:rsid w:val="00841257"/>
    <w:rsid w:val="008614B3"/>
    <w:rsid w:val="00903100"/>
    <w:rsid w:val="00974E19"/>
    <w:rsid w:val="009A27D5"/>
    <w:rsid w:val="009F4715"/>
    <w:rsid w:val="00A065E3"/>
    <w:rsid w:val="00A11C62"/>
    <w:rsid w:val="00A2491D"/>
    <w:rsid w:val="00A7692B"/>
    <w:rsid w:val="00AA773E"/>
    <w:rsid w:val="00AA7FC6"/>
    <w:rsid w:val="00AB74CE"/>
    <w:rsid w:val="00AD7539"/>
    <w:rsid w:val="00B34284"/>
    <w:rsid w:val="00B411DB"/>
    <w:rsid w:val="00B55F91"/>
    <w:rsid w:val="00BA3203"/>
    <w:rsid w:val="00C50B27"/>
    <w:rsid w:val="00C62841"/>
    <w:rsid w:val="00C92003"/>
    <w:rsid w:val="00CA7D64"/>
    <w:rsid w:val="00D037F8"/>
    <w:rsid w:val="00D05C79"/>
    <w:rsid w:val="00D13FE1"/>
    <w:rsid w:val="00D40080"/>
    <w:rsid w:val="00D63056"/>
    <w:rsid w:val="00D63F03"/>
    <w:rsid w:val="00D81E1D"/>
    <w:rsid w:val="00DC1BF5"/>
    <w:rsid w:val="00E553F9"/>
    <w:rsid w:val="00E709EA"/>
    <w:rsid w:val="00ED2FBE"/>
    <w:rsid w:val="00F1326B"/>
    <w:rsid w:val="00F41E24"/>
    <w:rsid w:val="00FA3BCC"/>
    <w:rsid w:val="00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40F1F"/>
  <w15:chartTrackingRefBased/>
  <w15:docId w15:val="{1F2A1F2A-292F-40B8-AFAD-BA9F9A8D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17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5</cp:revision>
  <cp:lastPrinted>2012-04-25T08:21:00Z</cp:lastPrinted>
  <dcterms:created xsi:type="dcterms:W3CDTF">2024-08-22T21:11:00Z</dcterms:created>
  <dcterms:modified xsi:type="dcterms:W3CDTF">2024-08-23T06:30:00Z</dcterms:modified>
</cp:coreProperties>
</file>