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543C28">
              <w:rPr>
                <w:b/>
                <w:sz w:val="22"/>
                <w:szCs w:val="22"/>
              </w:rPr>
              <w:t>D</w:t>
            </w:r>
            <w:r w:rsidR="00543C28">
              <w:rPr>
                <w:b/>
                <w:caps/>
                <w:sz w:val="22"/>
                <w:szCs w:val="22"/>
              </w:rPr>
              <w:t>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341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Simona Dymáková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341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probační a mediační služby v rámci resocializace jedince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D3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D3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341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341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341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aktuální, v práci je chybné členění, syntéza teoretické části by mohla být hlubší. Praktická část je kvantitativní šetření formou dotazníku vlastní konstrukce. Počet respondentů se mi jeví jako úplně nedostačující, není jasné,</w:t>
            </w:r>
            <w:r w:rsidR="00592E2F">
              <w:rPr>
                <w:sz w:val="22"/>
                <w:szCs w:val="22"/>
              </w:rPr>
              <w:t xml:space="preserve"> kolik je celkem pracovníků PMS. Analýza dat je těžko přehledná a diskuse mohla být bohatší. Doporučení </w:t>
            </w:r>
            <w:r w:rsidR="00592E2F">
              <w:rPr>
                <w:sz w:val="22"/>
                <w:szCs w:val="22"/>
              </w:rPr>
              <w:t>se nevztahují plně k resocializaci.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Pr="00C50B27" w:rsidRDefault="00592E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je tedy role PMS v rámci resocializace?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417" w:rsidRDefault="002E5417">
      <w:r>
        <w:separator/>
      </w:r>
    </w:p>
  </w:endnote>
  <w:endnote w:type="continuationSeparator" w:id="0">
    <w:p w:rsidR="002E5417" w:rsidRDefault="002E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417" w:rsidRDefault="002E5417">
      <w:r>
        <w:separator/>
      </w:r>
    </w:p>
  </w:footnote>
  <w:footnote w:type="continuationSeparator" w:id="0">
    <w:p w:rsidR="002E5417" w:rsidRDefault="002E54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C9"/>
    <w:rsid w:val="00154F27"/>
    <w:rsid w:val="0021256F"/>
    <w:rsid w:val="002E5417"/>
    <w:rsid w:val="00362AB0"/>
    <w:rsid w:val="003F5DA2"/>
    <w:rsid w:val="00512982"/>
    <w:rsid w:val="00526D47"/>
    <w:rsid w:val="00543C28"/>
    <w:rsid w:val="0055255D"/>
    <w:rsid w:val="00592E2F"/>
    <w:rsid w:val="005C219A"/>
    <w:rsid w:val="006847E2"/>
    <w:rsid w:val="006D3B38"/>
    <w:rsid w:val="006E26D1"/>
    <w:rsid w:val="007553A2"/>
    <w:rsid w:val="007A3BC9"/>
    <w:rsid w:val="008614B3"/>
    <w:rsid w:val="009A27D5"/>
    <w:rsid w:val="00AE411B"/>
    <w:rsid w:val="00B411DB"/>
    <w:rsid w:val="00BA3203"/>
    <w:rsid w:val="00C50B27"/>
    <w:rsid w:val="00CA7D64"/>
    <w:rsid w:val="00D05C79"/>
    <w:rsid w:val="00D34175"/>
    <w:rsid w:val="00DC1BF5"/>
    <w:rsid w:val="00E709EA"/>
    <w:rsid w:val="00E726A1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15925-1F05-4C68-824F-862016EE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1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dc:description/>
  <cp:lastModifiedBy>Helena Skarupská</cp:lastModifiedBy>
  <cp:revision>2</cp:revision>
  <cp:lastPrinted>2012-04-25T08:21:00Z</cp:lastPrinted>
  <dcterms:created xsi:type="dcterms:W3CDTF">2024-04-25T08:37:00Z</dcterms:created>
  <dcterms:modified xsi:type="dcterms:W3CDTF">2024-04-25T08:37:00Z</dcterms:modified>
</cp:coreProperties>
</file>