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A7D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F1326B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CA7D64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765D7E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Aneta Janů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765D7E" w:rsidP="00362AB0">
            <w:pPr>
              <w:rPr>
                <w:sz w:val="22"/>
                <w:szCs w:val="22"/>
              </w:rPr>
            </w:pPr>
            <w:r w:rsidRPr="00765D7E">
              <w:rPr>
                <w:sz w:val="22"/>
                <w:szCs w:val="22"/>
              </w:rPr>
              <w:t>Smyslová aktivizace seniorů s demencí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7553A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Oponent</w:t>
            </w:r>
            <w:r w:rsidR="006847E2" w:rsidRPr="00C50B27">
              <w:rPr>
                <w:sz w:val="22"/>
                <w:szCs w:val="22"/>
              </w:rPr>
              <w:t xml:space="preserve"> práce</w:t>
            </w:r>
          </w:p>
        </w:tc>
        <w:tc>
          <w:tcPr>
            <w:tcW w:w="7020" w:type="dxa"/>
            <w:gridSpan w:val="8"/>
          </w:tcPr>
          <w:p w:rsidR="006847E2" w:rsidRPr="00C50B27" w:rsidRDefault="00824C34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PhDr. Zuzana Hrnčiříková, Ph.D. 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21256F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Studijní program</w:t>
            </w:r>
          </w:p>
        </w:tc>
        <w:tc>
          <w:tcPr>
            <w:tcW w:w="7020" w:type="dxa"/>
            <w:gridSpan w:val="8"/>
          </w:tcPr>
          <w:p w:rsidR="006847E2" w:rsidRPr="00C50B27" w:rsidRDefault="00824C34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Sociální pedagogika 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5F32D6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Prezenční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0F40F6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0F40F6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1528AD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1528AD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1528AD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9A6E49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9A6E49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9A6E49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9A6E49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0F40F6" w:rsidP="008614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0F40F6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6F0C55" w:rsidRPr="009A6E49" w:rsidRDefault="001528AD" w:rsidP="009A6E49">
            <w:pPr>
              <w:pStyle w:val="Odstavecseseznamem"/>
              <w:numPr>
                <w:ilvl w:val="0"/>
                <w:numId w:val="3"/>
              </w:numPr>
              <w:jc w:val="both"/>
              <w:rPr>
                <w:sz w:val="22"/>
                <w:szCs w:val="22"/>
              </w:rPr>
            </w:pPr>
            <w:r w:rsidRPr="009A6E49">
              <w:rPr>
                <w:sz w:val="22"/>
                <w:szCs w:val="22"/>
              </w:rPr>
              <w:t>Studentka si pro svou bakalářskou práci vybrala téma smyslové aktivizace seniorů s demencí.</w:t>
            </w:r>
          </w:p>
          <w:p w:rsidR="001528AD" w:rsidRPr="009A6E49" w:rsidRDefault="001528AD" w:rsidP="009A6E49">
            <w:pPr>
              <w:pStyle w:val="Odstavecseseznamem"/>
              <w:numPr>
                <w:ilvl w:val="0"/>
                <w:numId w:val="3"/>
              </w:numPr>
              <w:jc w:val="both"/>
              <w:rPr>
                <w:sz w:val="22"/>
                <w:szCs w:val="22"/>
              </w:rPr>
            </w:pPr>
            <w:r w:rsidRPr="009A6E49">
              <w:rPr>
                <w:sz w:val="22"/>
                <w:szCs w:val="22"/>
              </w:rPr>
              <w:t>Práce je standardně rozdělena na část teoretickou a praktickou.</w:t>
            </w:r>
          </w:p>
          <w:p w:rsidR="006F0C55" w:rsidRPr="009A6E49" w:rsidRDefault="001528AD" w:rsidP="009A6E49">
            <w:pPr>
              <w:pStyle w:val="Odstavecseseznamem"/>
              <w:numPr>
                <w:ilvl w:val="0"/>
                <w:numId w:val="3"/>
              </w:numPr>
              <w:jc w:val="both"/>
              <w:rPr>
                <w:sz w:val="22"/>
                <w:szCs w:val="22"/>
              </w:rPr>
            </w:pPr>
            <w:r w:rsidRPr="009A6E49">
              <w:rPr>
                <w:sz w:val="22"/>
                <w:szCs w:val="22"/>
              </w:rPr>
              <w:t xml:space="preserve">Kapitoly teoretické části jsou sice logicky řazeny, mohly by však zadané téma rozvíjet více do hloubky. Přitom je potřeba ocenit, že autorka pracuje s dostatečným počtem zdrojů. </w:t>
            </w:r>
            <w:r w:rsidR="00236222" w:rsidRPr="009A6E49">
              <w:rPr>
                <w:sz w:val="22"/>
                <w:szCs w:val="22"/>
              </w:rPr>
              <w:t>Právě díky tomu nebyl využit potenciál rozvinout téma do hloubky.</w:t>
            </w:r>
          </w:p>
          <w:p w:rsidR="000F40F6" w:rsidRPr="009A6E49" w:rsidRDefault="00236222" w:rsidP="009A6E49">
            <w:pPr>
              <w:pStyle w:val="Odstavecseseznamem"/>
              <w:numPr>
                <w:ilvl w:val="0"/>
                <w:numId w:val="3"/>
              </w:numPr>
              <w:jc w:val="both"/>
              <w:rPr>
                <w:sz w:val="22"/>
                <w:szCs w:val="22"/>
              </w:rPr>
            </w:pPr>
            <w:r w:rsidRPr="009A6E49">
              <w:rPr>
                <w:sz w:val="22"/>
                <w:szCs w:val="22"/>
              </w:rPr>
              <w:t>V praktické části je stanoven poněkud široce hlavní cíl: „</w:t>
            </w:r>
            <w:r w:rsidRPr="009A6E49">
              <w:rPr>
                <w:i/>
                <w:sz w:val="22"/>
                <w:szCs w:val="22"/>
              </w:rPr>
              <w:t>…zjistit specifika aplikace smyslové aktivizace seniorů s demencí</w:t>
            </w:r>
            <w:r w:rsidRPr="009A6E49">
              <w:rPr>
                <w:sz w:val="22"/>
                <w:szCs w:val="22"/>
              </w:rPr>
              <w:t>“. Tento je pak dále rozpracován do čtyř dílčích výzkumných cílů. Škoda, že subkapitoly 4.1 a 4.2 jsou psány ne úplně přehledně, takže čtenář si musí formulace cílů (</w:t>
            </w:r>
            <w:proofErr w:type="spellStart"/>
            <w:r w:rsidRPr="009A6E49">
              <w:rPr>
                <w:sz w:val="22"/>
                <w:szCs w:val="22"/>
              </w:rPr>
              <w:t>subkap</w:t>
            </w:r>
            <w:proofErr w:type="spellEnd"/>
            <w:r w:rsidRPr="009A6E49">
              <w:rPr>
                <w:sz w:val="22"/>
                <w:szCs w:val="22"/>
              </w:rPr>
              <w:t>. 4.1) a výzkumných otázek (</w:t>
            </w:r>
            <w:proofErr w:type="spellStart"/>
            <w:r w:rsidRPr="009A6E49">
              <w:rPr>
                <w:sz w:val="22"/>
                <w:szCs w:val="22"/>
              </w:rPr>
              <w:t>subkap</w:t>
            </w:r>
            <w:proofErr w:type="spellEnd"/>
            <w:r w:rsidRPr="009A6E49">
              <w:rPr>
                <w:sz w:val="22"/>
                <w:szCs w:val="22"/>
              </w:rPr>
              <w:t xml:space="preserve">. 4.2) </w:t>
            </w:r>
            <w:r w:rsidR="000F40F6" w:rsidRPr="009A6E49">
              <w:rPr>
                <w:sz w:val="22"/>
                <w:szCs w:val="22"/>
              </w:rPr>
              <w:t xml:space="preserve">z textu sám „vypreparovat“. </w:t>
            </w:r>
          </w:p>
          <w:p w:rsidR="000F40F6" w:rsidRPr="009A6E49" w:rsidRDefault="000F40F6" w:rsidP="009A6E49">
            <w:pPr>
              <w:pStyle w:val="Odstavecseseznamem"/>
              <w:numPr>
                <w:ilvl w:val="0"/>
                <w:numId w:val="3"/>
              </w:numPr>
              <w:jc w:val="both"/>
              <w:rPr>
                <w:sz w:val="22"/>
                <w:szCs w:val="22"/>
              </w:rPr>
            </w:pPr>
            <w:r w:rsidRPr="009A6E49">
              <w:rPr>
                <w:sz w:val="22"/>
                <w:szCs w:val="22"/>
              </w:rPr>
              <w:t>V kvalitativním pojetí výzkumu byla zvolena zakotvená teorie jako design výzkumu</w:t>
            </w:r>
            <w:r w:rsidR="009A6E49" w:rsidRPr="009A6E49">
              <w:rPr>
                <w:sz w:val="22"/>
                <w:szCs w:val="22"/>
              </w:rPr>
              <w:t>.</w:t>
            </w:r>
          </w:p>
          <w:p w:rsidR="009A6E49" w:rsidRPr="009A6E49" w:rsidRDefault="009A6E49" w:rsidP="009A6E49">
            <w:pPr>
              <w:pStyle w:val="Odstavecseseznamem"/>
              <w:numPr>
                <w:ilvl w:val="0"/>
                <w:numId w:val="3"/>
              </w:numPr>
              <w:jc w:val="both"/>
              <w:rPr>
                <w:sz w:val="22"/>
                <w:szCs w:val="22"/>
              </w:rPr>
            </w:pPr>
            <w:r w:rsidRPr="009A6E49">
              <w:rPr>
                <w:sz w:val="22"/>
                <w:szCs w:val="22"/>
              </w:rPr>
              <w:t>Shrnutí na str. 41 ne přináší nic nového.</w:t>
            </w:r>
          </w:p>
          <w:p w:rsidR="006F0C55" w:rsidRPr="009A6E49" w:rsidRDefault="000F40F6" w:rsidP="009A6E49">
            <w:pPr>
              <w:pStyle w:val="Odstavecseseznamem"/>
              <w:numPr>
                <w:ilvl w:val="0"/>
                <w:numId w:val="3"/>
              </w:numPr>
              <w:jc w:val="both"/>
              <w:rPr>
                <w:sz w:val="22"/>
                <w:szCs w:val="22"/>
              </w:rPr>
            </w:pPr>
            <w:r w:rsidRPr="009A6E49">
              <w:rPr>
                <w:sz w:val="22"/>
                <w:szCs w:val="22"/>
              </w:rPr>
              <w:t>Samotný závěr diplomové práce je až příliš stručný.</w:t>
            </w:r>
            <w:bookmarkStart w:id="0" w:name="_GoBack"/>
            <w:bookmarkEnd w:id="0"/>
          </w:p>
          <w:p w:rsidR="006F0C55" w:rsidRDefault="006F0C55" w:rsidP="00362AB0">
            <w:pPr>
              <w:rPr>
                <w:sz w:val="22"/>
                <w:szCs w:val="22"/>
              </w:rPr>
            </w:pPr>
          </w:p>
          <w:p w:rsidR="006F0C55" w:rsidRDefault="006F0C55" w:rsidP="00362AB0">
            <w:pPr>
              <w:rPr>
                <w:sz w:val="22"/>
                <w:szCs w:val="22"/>
              </w:rPr>
            </w:pPr>
          </w:p>
          <w:p w:rsidR="00BB4586" w:rsidRDefault="00BB4586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Bakalářská práce je doporučena k obhajobě. </w:t>
            </w:r>
          </w:p>
          <w:p w:rsidR="00B17899" w:rsidRPr="00C50B27" w:rsidRDefault="00B17899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Pr="00C50B27" w:rsidRDefault="000F40F6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 nového Vaše práce přináší?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9B7F9F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6F0C55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B17899">
              <w:rPr>
                <w:sz w:val="22"/>
                <w:szCs w:val="22"/>
              </w:rPr>
              <w:t xml:space="preserve"> </w:t>
            </w:r>
            <w:proofErr w:type="gramStart"/>
            <w:r w:rsidR="006F0C55">
              <w:rPr>
                <w:sz w:val="22"/>
                <w:szCs w:val="22"/>
              </w:rPr>
              <w:t>7.5. 2024</w:t>
            </w:r>
            <w:proofErr w:type="gramEnd"/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824C34">
              <w:rPr>
                <w:sz w:val="22"/>
                <w:szCs w:val="22"/>
              </w:rPr>
              <w:t xml:space="preserve"> Zuzana Hrnčiříková, </w:t>
            </w:r>
            <w:proofErr w:type="gramStart"/>
            <w:r w:rsidR="00824C34">
              <w:rPr>
                <w:sz w:val="22"/>
                <w:szCs w:val="22"/>
              </w:rPr>
              <w:t>v.r.</w:t>
            </w:r>
            <w:proofErr w:type="gramEnd"/>
            <w:r w:rsidR="00824C34">
              <w:rPr>
                <w:sz w:val="22"/>
                <w:szCs w:val="22"/>
              </w:rPr>
              <w:t xml:space="preserve"> 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6842" w:rsidRDefault="005F6842">
      <w:r>
        <w:separator/>
      </w:r>
    </w:p>
  </w:endnote>
  <w:endnote w:type="continuationSeparator" w:id="0">
    <w:p w:rsidR="005F6842" w:rsidRDefault="005F68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6842" w:rsidRDefault="005F6842">
      <w:r>
        <w:separator/>
      </w:r>
    </w:p>
  </w:footnote>
  <w:footnote w:type="continuationSeparator" w:id="0">
    <w:p w:rsidR="005F6842" w:rsidRDefault="005F6842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FF08E4"/>
    <w:multiLevelType w:val="hybridMultilevel"/>
    <w:tmpl w:val="7BAAC08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0B300C"/>
    <w:multiLevelType w:val="hybridMultilevel"/>
    <w:tmpl w:val="F460C52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F804879"/>
    <w:multiLevelType w:val="hybridMultilevel"/>
    <w:tmpl w:val="14AA34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144F"/>
    <w:rsid w:val="00037891"/>
    <w:rsid w:val="000F40F6"/>
    <w:rsid w:val="0011144F"/>
    <w:rsid w:val="001528AD"/>
    <w:rsid w:val="00154F27"/>
    <w:rsid w:val="0021256F"/>
    <w:rsid w:val="00236222"/>
    <w:rsid w:val="00257739"/>
    <w:rsid w:val="00362AB0"/>
    <w:rsid w:val="00396B01"/>
    <w:rsid w:val="003F5DA2"/>
    <w:rsid w:val="004840DC"/>
    <w:rsid w:val="005052CB"/>
    <w:rsid w:val="00512982"/>
    <w:rsid w:val="00526D47"/>
    <w:rsid w:val="0055255D"/>
    <w:rsid w:val="005B2B1B"/>
    <w:rsid w:val="005C219A"/>
    <w:rsid w:val="005C52E7"/>
    <w:rsid w:val="005E05A1"/>
    <w:rsid w:val="005F32D6"/>
    <w:rsid w:val="005F6842"/>
    <w:rsid w:val="006555EF"/>
    <w:rsid w:val="006579AD"/>
    <w:rsid w:val="006847E2"/>
    <w:rsid w:val="006F0C55"/>
    <w:rsid w:val="00743DB4"/>
    <w:rsid w:val="007553A2"/>
    <w:rsid w:val="00765D7E"/>
    <w:rsid w:val="007956AD"/>
    <w:rsid w:val="00824C34"/>
    <w:rsid w:val="008614B3"/>
    <w:rsid w:val="00895646"/>
    <w:rsid w:val="0092135D"/>
    <w:rsid w:val="009676DD"/>
    <w:rsid w:val="009A27D5"/>
    <w:rsid w:val="009A6E49"/>
    <w:rsid w:val="009B7F9F"/>
    <w:rsid w:val="00B17899"/>
    <w:rsid w:val="00B34F0F"/>
    <w:rsid w:val="00B411DB"/>
    <w:rsid w:val="00B5721B"/>
    <w:rsid w:val="00BA3203"/>
    <w:rsid w:val="00BB4586"/>
    <w:rsid w:val="00C37A21"/>
    <w:rsid w:val="00C50B27"/>
    <w:rsid w:val="00CA7D64"/>
    <w:rsid w:val="00CF3D31"/>
    <w:rsid w:val="00D05C79"/>
    <w:rsid w:val="00DC1BF5"/>
    <w:rsid w:val="00E709EA"/>
    <w:rsid w:val="00E72F10"/>
    <w:rsid w:val="00EA2A55"/>
    <w:rsid w:val="00EC6EBB"/>
    <w:rsid w:val="00ED2D6F"/>
    <w:rsid w:val="00ED2FBE"/>
    <w:rsid w:val="00F1326B"/>
    <w:rsid w:val="00F7312C"/>
    <w:rsid w:val="00FA3BCC"/>
    <w:rsid w:val="00FC2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9F48A95"/>
  <w15:chartTrackingRefBased/>
  <w15:docId w15:val="{08BFA5D1-9857-4922-A2A3-DF5DB31840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B34F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zhrncirikova\Desktop\Posudky%20BP_2022\Lachout_O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Lachout_O</Template>
  <TotalTime>138</TotalTime>
  <Pages>1</Pages>
  <Words>320</Words>
  <Characters>2037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Zuzana Hrnčiříková</dc:creator>
  <cp:keywords/>
  <cp:lastModifiedBy>Zuzana Hrnčiříková</cp:lastModifiedBy>
  <cp:revision>16</cp:revision>
  <cp:lastPrinted>2012-04-25T08:21:00Z</cp:lastPrinted>
  <dcterms:created xsi:type="dcterms:W3CDTF">2022-05-02T11:12:00Z</dcterms:created>
  <dcterms:modified xsi:type="dcterms:W3CDTF">2024-05-07T06:39:00Z</dcterms:modified>
</cp:coreProperties>
</file>