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1F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Dostálová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1F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asistenta pedagoga při zkvalitňování vztahu v třídním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C1D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C1D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C1D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C1D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C1D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C1D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F500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C1D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6362" w:rsidRDefault="00A96362" w:rsidP="00362AB0">
            <w:pPr>
              <w:rPr>
                <w:b/>
                <w:sz w:val="22"/>
                <w:szCs w:val="22"/>
              </w:rPr>
            </w:pPr>
          </w:p>
          <w:p w:rsidR="00A96362" w:rsidRDefault="00A96362" w:rsidP="00362AB0">
            <w:pPr>
              <w:rPr>
                <w:sz w:val="22"/>
                <w:szCs w:val="22"/>
              </w:rPr>
            </w:pPr>
            <w:r w:rsidRPr="00A96362">
              <w:rPr>
                <w:sz w:val="22"/>
                <w:szCs w:val="22"/>
              </w:rPr>
              <w:t>Silné stránky</w:t>
            </w:r>
          </w:p>
          <w:p w:rsidR="00A96362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prokázala svědomitý a pečlivý přístup k celé její práci.</w:t>
            </w:r>
          </w:p>
          <w:p w:rsidR="008F5005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má logické uspořádání a teoretická východiska jsou opřena </w:t>
            </w:r>
            <w:r w:rsidR="009D0E38">
              <w:rPr>
                <w:sz w:val="22"/>
                <w:szCs w:val="22"/>
              </w:rPr>
              <w:t>zejména o</w:t>
            </w:r>
            <w:r w:rsidR="008F5005">
              <w:rPr>
                <w:sz w:val="22"/>
                <w:szCs w:val="22"/>
              </w:rPr>
              <w:t xml:space="preserve"> aktuál</w:t>
            </w:r>
            <w:r w:rsidR="007C1D95">
              <w:rPr>
                <w:sz w:val="22"/>
                <w:szCs w:val="22"/>
              </w:rPr>
              <w:t>ní literaturu</w:t>
            </w:r>
            <w:r>
              <w:rPr>
                <w:sz w:val="22"/>
                <w:szCs w:val="22"/>
              </w:rPr>
              <w:t xml:space="preserve">. </w:t>
            </w:r>
          </w:p>
          <w:p w:rsidR="00A96362" w:rsidRDefault="008F5005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A96362">
              <w:rPr>
                <w:sz w:val="22"/>
                <w:szCs w:val="22"/>
              </w:rPr>
              <w:t>Teoretická část práce je kompatibilně provázaná</w:t>
            </w:r>
            <w:r w:rsidR="001A353F">
              <w:rPr>
                <w:sz w:val="22"/>
                <w:szCs w:val="22"/>
              </w:rPr>
              <w:t>, včetně jednotlivých kapitol a podkapitol</w:t>
            </w:r>
            <w:r w:rsidR="00A96362">
              <w:rPr>
                <w:sz w:val="22"/>
                <w:szCs w:val="22"/>
              </w:rPr>
              <w:t>.</w:t>
            </w:r>
          </w:p>
          <w:p w:rsidR="008F5005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F5005">
              <w:rPr>
                <w:sz w:val="22"/>
                <w:szCs w:val="22"/>
              </w:rPr>
              <w:t>Využití několika výzkumných metod a nástrojů.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Snaha o důkladnou a pečlivou </w:t>
            </w:r>
            <w:r w:rsidR="00375C64">
              <w:rPr>
                <w:sz w:val="22"/>
                <w:szCs w:val="22"/>
              </w:rPr>
              <w:t>analýzu dat.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</w:p>
          <w:p w:rsidR="00B411DB" w:rsidRPr="009335D3" w:rsidRDefault="00A96362" w:rsidP="00933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8F5005" w:rsidRDefault="008F500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názvy kapitol by mohl mít cílenější název (např. 2.2)</w:t>
            </w:r>
            <w:r w:rsidR="009335D3">
              <w:rPr>
                <w:sz w:val="22"/>
                <w:szCs w:val="22"/>
              </w:rPr>
              <w:t>.</w:t>
            </w:r>
          </w:p>
          <w:p w:rsidR="009335D3" w:rsidRDefault="009335D3" w:rsidP="009335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Třetí kapitola by mohla být více obsahově nasycenější.</w:t>
            </w:r>
          </w:p>
          <w:p w:rsidR="00375C64" w:rsidRPr="009335D3" w:rsidRDefault="00375C64" w:rsidP="009335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výsledků mohly být více precizovány.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A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53F" w:rsidRDefault="009335D3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autorka nejprve zvolila pozorování a poté roz</w:t>
            </w:r>
            <w:r w:rsidR="00375C64">
              <w:rPr>
                <w:sz w:val="22"/>
                <w:szCs w:val="22"/>
              </w:rPr>
              <w:t>hovory s participanty</w:t>
            </w:r>
            <w:r w:rsidR="001A353F">
              <w:rPr>
                <w:sz w:val="22"/>
                <w:szCs w:val="22"/>
              </w:rPr>
              <w:t>?</w:t>
            </w:r>
          </w:p>
          <w:p w:rsidR="00375C64" w:rsidRPr="00C50B27" w:rsidRDefault="009D0E38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Mohlo by dojít k dalším výzkumům na základě Vašich výzkumných zjištění?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C1D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6C" w:rsidRDefault="0007496C">
      <w:r>
        <w:separator/>
      </w:r>
    </w:p>
  </w:endnote>
  <w:endnote w:type="continuationSeparator" w:id="0">
    <w:p w:rsidR="0007496C" w:rsidRDefault="0007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6C" w:rsidRDefault="0007496C">
      <w:r>
        <w:separator/>
      </w:r>
    </w:p>
  </w:footnote>
  <w:footnote w:type="continuationSeparator" w:id="0">
    <w:p w:rsidR="0007496C" w:rsidRDefault="0007496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E09F5"/>
    <w:multiLevelType w:val="hybridMultilevel"/>
    <w:tmpl w:val="DD3CDD06"/>
    <w:lvl w:ilvl="0" w:tplc="18605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2"/>
    <w:rsid w:val="0007496C"/>
    <w:rsid w:val="000E2C47"/>
    <w:rsid w:val="001A353F"/>
    <w:rsid w:val="002B2E16"/>
    <w:rsid w:val="00362AB0"/>
    <w:rsid w:val="00375C64"/>
    <w:rsid w:val="003F5DA2"/>
    <w:rsid w:val="00437B58"/>
    <w:rsid w:val="00512982"/>
    <w:rsid w:val="00514664"/>
    <w:rsid w:val="00526D47"/>
    <w:rsid w:val="0055255D"/>
    <w:rsid w:val="005C219A"/>
    <w:rsid w:val="006847E2"/>
    <w:rsid w:val="006C1FA2"/>
    <w:rsid w:val="00730C1A"/>
    <w:rsid w:val="007B6A31"/>
    <w:rsid w:val="007C1D95"/>
    <w:rsid w:val="00834807"/>
    <w:rsid w:val="008500A4"/>
    <w:rsid w:val="008F5005"/>
    <w:rsid w:val="009335D3"/>
    <w:rsid w:val="009D0E38"/>
    <w:rsid w:val="00A83680"/>
    <w:rsid w:val="00A96362"/>
    <w:rsid w:val="00B411DB"/>
    <w:rsid w:val="00BA3203"/>
    <w:rsid w:val="00BD6F14"/>
    <w:rsid w:val="00C03D7D"/>
    <w:rsid w:val="00C50B27"/>
    <w:rsid w:val="00D62416"/>
    <w:rsid w:val="00DC1BF5"/>
    <w:rsid w:val="00E709EA"/>
    <w:rsid w:val="00E87FCF"/>
    <w:rsid w:val="00F2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84015-807C-4DCB-B175-AEF513E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Sl&#225;mov&#225;_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Slámová_V</Template>
  <TotalTime>0</TotalTime>
  <Pages>2</Pages>
  <Words>280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2024-05-06T09:44:00Z</dcterms:created>
  <dcterms:modified xsi:type="dcterms:W3CDTF">2024-05-06T09:44:00Z</dcterms:modified>
</cp:coreProperties>
</file>