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44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Soňa Bartošová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44BE" w:rsidP="00362AB0">
            <w:pPr>
              <w:rPr>
                <w:sz w:val="22"/>
                <w:szCs w:val="22"/>
              </w:rPr>
            </w:pPr>
            <w:proofErr w:type="spellStart"/>
            <w:r w:rsidRPr="008144BE">
              <w:rPr>
                <w:sz w:val="22"/>
                <w:szCs w:val="22"/>
              </w:rPr>
              <w:t>Resilience</w:t>
            </w:r>
            <w:proofErr w:type="spellEnd"/>
            <w:r w:rsidRPr="008144BE">
              <w:rPr>
                <w:sz w:val="22"/>
                <w:szCs w:val="22"/>
              </w:rPr>
              <w:t xml:space="preserve"> sociálních pracovníků v sociálně aktivizačních službách pro rodiny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8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0720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907202" w:rsidRDefault="00B86107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Téma diplomové práce pí. Bartošové je</w:t>
            </w:r>
            <w:r w:rsidR="00907202" w:rsidRPr="00907202">
              <w:rPr>
                <w:sz w:val="22"/>
                <w:szCs w:val="22"/>
              </w:rPr>
              <w:t xml:space="preserve"> stále aktuální nejen pro praxi, ale i pro studovaný obor.</w:t>
            </w:r>
          </w:p>
          <w:p w:rsidR="00B86107" w:rsidRPr="00907202" w:rsidRDefault="00B86107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V Teoretické části jsou </w:t>
            </w:r>
            <w:r w:rsidR="005E1CCA" w:rsidRPr="00907202">
              <w:rPr>
                <w:sz w:val="22"/>
                <w:szCs w:val="22"/>
              </w:rPr>
              <w:t>konceptualizovány relevantní pojmy</w:t>
            </w:r>
            <w:r w:rsidRPr="00907202">
              <w:rPr>
                <w:sz w:val="22"/>
                <w:szCs w:val="22"/>
              </w:rPr>
              <w:t>.</w:t>
            </w:r>
          </w:p>
          <w:p w:rsidR="00B86107" w:rsidRPr="00907202" w:rsidRDefault="00B86107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Oceňuji kapitolu 1 </w:t>
            </w:r>
            <w:proofErr w:type="spellStart"/>
            <w:r w:rsidRPr="00907202">
              <w:rPr>
                <w:sz w:val="22"/>
                <w:szCs w:val="22"/>
              </w:rPr>
              <w:t>Resilience</w:t>
            </w:r>
            <w:proofErr w:type="spellEnd"/>
            <w:r w:rsidRPr="00907202">
              <w:rPr>
                <w:sz w:val="22"/>
                <w:szCs w:val="22"/>
              </w:rPr>
              <w:t>, která je opřena o české i zahraniční zdroje.</w:t>
            </w:r>
          </w:p>
          <w:p w:rsidR="00B86107" w:rsidRPr="00907202" w:rsidRDefault="00B86107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V praktické části autorka stanovuje úctyhodných osm výzkumných otázek. Vhodně rovněž formuluje hypotézy.</w:t>
            </w:r>
          </w:p>
          <w:p w:rsidR="005E1CCA" w:rsidRPr="00907202" w:rsidRDefault="005E1CCA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Výzkum je koncipován jako kvantitativní. Výzkumnými nástroji jsou dva standardizované dotazníky.</w:t>
            </w:r>
          </w:p>
          <w:p w:rsidR="00907202" w:rsidRPr="00907202" w:rsidRDefault="00907202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Analýza dat je provedena precizně, stejně jako vyhodnocení hypotéz.</w:t>
            </w:r>
          </w:p>
          <w:p w:rsidR="00907202" w:rsidRPr="00907202" w:rsidRDefault="00907202" w:rsidP="0090720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Celkově hodnotím diplomovou práci jako přínosnou s potenciálem dalšího</w:t>
            </w:r>
            <w:r>
              <w:rPr>
                <w:sz w:val="22"/>
                <w:szCs w:val="22"/>
              </w:rPr>
              <w:t xml:space="preserve"> výzkumu. </w:t>
            </w:r>
          </w:p>
          <w:p w:rsidR="005E1CCA" w:rsidRDefault="005E1CCA" w:rsidP="00362AB0">
            <w:pPr>
              <w:rPr>
                <w:sz w:val="22"/>
                <w:szCs w:val="22"/>
              </w:rPr>
            </w:pPr>
          </w:p>
          <w:p w:rsidR="00F35FE9" w:rsidRPr="00C50B27" w:rsidRDefault="005E1C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E1C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se Vaším výzkumem potvrdil jeden ze základních </w:t>
            </w:r>
            <w:proofErr w:type="spellStart"/>
            <w:r>
              <w:rPr>
                <w:sz w:val="22"/>
                <w:szCs w:val="22"/>
              </w:rPr>
              <w:t>odolnostních</w:t>
            </w:r>
            <w:proofErr w:type="spellEnd"/>
            <w:r w:rsidR="00907202">
              <w:rPr>
                <w:sz w:val="22"/>
                <w:szCs w:val="22"/>
              </w:rPr>
              <w:t xml:space="preserve"> principů</w:t>
            </w:r>
            <w:r>
              <w:rPr>
                <w:sz w:val="22"/>
                <w:szCs w:val="22"/>
              </w:rPr>
              <w:t>, a to, že křehkost pracovníků může jít ruku v ruce s houževnatostí?</w:t>
            </w:r>
            <w:r w:rsidR="00907202">
              <w:rPr>
                <w:sz w:val="22"/>
                <w:szCs w:val="22"/>
              </w:rPr>
              <w:t xml:space="preserve"> Argumentujte. 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072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F2" w:rsidRDefault="00AF4BF2">
      <w:r>
        <w:separator/>
      </w:r>
    </w:p>
  </w:endnote>
  <w:endnote w:type="continuationSeparator" w:id="0">
    <w:p w:rsidR="00AF4BF2" w:rsidRDefault="00AF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F2" w:rsidRDefault="00AF4BF2">
      <w:r>
        <w:separator/>
      </w:r>
    </w:p>
  </w:footnote>
  <w:footnote w:type="continuationSeparator" w:id="0">
    <w:p w:rsidR="00AF4BF2" w:rsidRDefault="00AF4B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DE0"/>
    <w:multiLevelType w:val="hybridMultilevel"/>
    <w:tmpl w:val="DA64E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2538C8"/>
    <w:rsid w:val="00362AB0"/>
    <w:rsid w:val="003F5DA2"/>
    <w:rsid w:val="004E698D"/>
    <w:rsid w:val="00512982"/>
    <w:rsid w:val="00526D47"/>
    <w:rsid w:val="0055255D"/>
    <w:rsid w:val="005C0B49"/>
    <w:rsid w:val="005C219A"/>
    <w:rsid w:val="005E1CCA"/>
    <w:rsid w:val="006847E2"/>
    <w:rsid w:val="008144BE"/>
    <w:rsid w:val="008614B3"/>
    <w:rsid w:val="00907202"/>
    <w:rsid w:val="00914FD2"/>
    <w:rsid w:val="009B2248"/>
    <w:rsid w:val="00A1543A"/>
    <w:rsid w:val="00A8740E"/>
    <w:rsid w:val="00AF1740"/>
    <w:rsid w:val="00AF4BF2"/>
    <w:rsid w:val="00B411DB"/>
    <w:rsid w:val="00B6282B"/>
    <w:rsid w:val="00B86107"/>
    <w:rsid w:val="00BA3203"/>
    <w:rsid w:val="00C50B27"/>
    <w:rsid w:val="00C62438"/>
    <w:rsid w:val="00CE0A8B"/>
    <w:rsid w:val="00D226E6"/>
    <w:rsid w:val="00D82D6D"/>
    <w:rsid w:val="00DC1BF5"/>
    <w:rsid w:val="00E25926"/>
    <w:rsid w:val="00E67C85"/>
    <w:rsid w:val="00E709EA"/>
    <w:rsid w:val="00EA1FE6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2CC2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73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2022-04-25T10:55:00Z</dcterms:created>
  <dcterms:modified xsi:type="dcterms:W3CDTF">2024-04-24T07:01:00Z</dcterms:modified>
</cp:coreProperties>
</file>