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B7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Caletková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B7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třídy městských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B7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B7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B7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B7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Studentka, Tereza Caletková, se věnuje velmi významnému tématu z pohledu sociální pedagogiky, a to klimatu třídy v základních školách, které navštěvují žáci ze sociálně znevýhodněného prostředí. </w:t>
            </w:r>
          </w:p>
          <w:p w:rsidR="00FB7A81" w:rsidRDefault="00FB7A81" w:rsidP="00362AB0">
            <w:pPr>
              <w:rPr>
                <w:sz w:val="22"/>
                <w:szCs w:val="22"/>
              </w:rPr>
            </w:pPr>
          </w:p>
          <w:p w:rsidR="00FB7A81" w:rsidRDefault="00FB7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FB7A81" w:rsidRDefault="00FB7A81" w:rsidP="00FB7A8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Jednotlivé kapitoly TČ jsou dobře teoreticky saturovány,</w:t>
            </w:r>
          </w:p>
          <w:p w:rsidR="00FB7A81" w:rsidRDefault="00FB7A81" w:rsidP="00FB7A8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rozpracovává významné klíčové pojmy, které se pojí se zvoleným tématem, </w:t>
            </w:r>
          </w:p>
          <w:p w:rsidR="00FB7A81" w:rsidRDefault="00FB7A81" w:rsidP="00FB7A8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Použití standardizovaného dotazníku, </w:t>
            </w:r>
          </w:p>
          <w:p w:rsidR="00FB7A81" w:rsidRDefault="00D61B8F" w:rsidP="00FB7A8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dobrá interpretace dat. </w:t>
            </w:r>
          </w:p>
          <w:p w:rsidR="00D61B8F" w:rsidRPr="00FB7A81" w:rsidRDefault="00D61B8F" w:rsidP="00D61B8F">
            <w:pPr>
              <w:pStyle w:val="Odstavecseseznamem"/>
              <w:rPr>
                <w:sz w:val="22"/>
                <w:szCs w:val="22"/>
              </w:rPr>
            </w:pPr>
          </w:p>
          <w:p w:rsidR="00FB7A81" w:rsidRDefault="00FB7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FB7A81" w:rsidRDefault="00FB7A81" w:rsidP="00FB7A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Kapitoly by neměly končit citací nebo parafrází – mělo by docházet k shrnutí teoretických poznatků, uvedení logické kontinuity textu a návaznost na další kapitolu, </w:t>
            </w:r>
          </w:p>
          <w:p w:rsidR="00FB7A81" w:rsidRDefault="00FB7A81" w:rsidP="00FB7A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citační normou – např. neuvedení roku vydání u zdroje Gulová (str. 29),</w:t>
            </w:r>
          </w:p>
          <w:p w:rsidR="00FB7A81" w:rsidRDefault="00FB7A81" w:rsidP="00FB7A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Vymezení výzkumného problému zasluhuje větší pozornost, </w:t>
            </w:r>
          </w:p>
          <w:p w:rsidR="00D61B8F" w:rsidRDefault="00FB7A81" w:rsidP="00FB7A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Vymezení výzkumného problému – studentka uvádí, že zkoumala běžnou městskou základní školu, avšak počty žáků ve třídě tomu neodpovídají. Opravdu v běžné třídě měli pouze 10 žáků?</w:t>
            </w:r>
          </w:p>
          <w:p w:rsidR="00D61B8F" w:rsidRDefault="00D61B8F" w:rsidP="00FB7A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 výzkumná otázka je relačního typu – studentka ale nestanovuje hypotézy, neoperacionalizuje proměnné a neověřuje, zdali jsou mezi základními školami rozdíly. </w:t>
            </w:r>
          </w:p>
          <w:p w:rsidR="00FB7A81" w:rsidRPr="00FB7A81" w:rsidRDefault="00FB7A81" w:rsidP="00D61B8F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1326B" w:rsidRPr="00C50B27" w:rsidRDefault="00D61B8F" w:rsidP="00D61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velmi dobře zpracována, a proto ji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61B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Prosím, jasně vymezte výzkumný soubor.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1B8F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61B8F">
              <w:rPr>
                <w:sz w:val="22"/>
                <w:szCs w:val="22"/>
              </w:rPr>
              <w:t xml:space="preserve"> Martincová,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D61B8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1E" w:rsidRDefault="0039481E">
      <w:r>
        <w:separator/>
      </w:r>
    </w:p>
  </w:endnote>
  <w:endnote w:type="continuationSeparator" w:id="0">
    <w:p w:rsidR="0039481E" w:rsidRDefault="0039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1E" w:rsidRDefault="0039481E">
      <w:r>
        <w:separator/>
      </w:r>
    </w:p>
  </w:footnote>
  <w:footnote w:type="continuationSeparator" w:id="0">
    <w:p w:rsidR="0039481E" w:rsidRDefault="0039481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027B1"/>
    <w:multiLevelType w:val="hybridMultilevel"/>
    <w:tmpl w:val="3F6EE3CE"/>
    <w:lvl w:ilvl="0" w:tplc="7018CF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9648A"/>
    <w:multiLevelType w:val="hybridMultilevel"/>
    <w:tmpl w:val="E12AB5BA"/>
    <w:lvl w:ilvl="0" w:tplc="188CF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81"/>
    <w:rsid w:val="00154F27"/>
    <w:rsid w:val="0021256F"/>
    <w:rsid w:val="00362AB0"/>
    <w:rsid w:val="0039481E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61B8F"/>
    <w:rsid w:val="00DC1BF5"/>
    <w:rsid w:val="00E709EA"/>
    <w:rsid w:val="00ED2FBE"/>
    <w:rsid w:val="00F1326B"/>
    <w:rsid w:val="00FA3BCC"/>
    <w:rsid w:val="00FB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6F058"/>
  <w15:chartTrackingRefBased/>
  <w15:docId w15:val="{41B0C34A-238B-4392-BFDB-8095297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B7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16</TotalTime>
  <Pages>1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Uživatel</cp:lastModifiedBy>
  <cp:revision>1</cp:revision>
  <cp:lastPrinted>2012-04-25T08:21:00Z</cp:lastPrinted>
  <dcterms:created xsi:type="dcterms:W3CDTF">2024-05-02T05:36:00Z</dcterms:created>
  <dcterms:modified xsi:type="dcterms:W3CDTF">2024-05-02T05:52:00Z</dcterms:modified>
</cp:coreProperties>
</file>