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824580" w:rsidRDefault="00824580" w:rsidP="00493876">
            <w:pPr>
              <w:rPr>
                <w:b/>
                <w:sz w:val="22"/>
                <w:szCs w:val="22"/>
              </w:rPr>
            </w:pPr>
            <w:r w:rsidRPr="00824580">
              <w:rPr>
                <w:b/>
                <w:sz w:val="22"/>
                <w:szCs w:val="22"/>
              </w:rPr>
              <w:t xml:space="preserve">Bc. </w:t>
            </w:r>
            <w:r w:rsidR="00493876">
              <w:rPr>
                <w:b/>
                <w:sz w:val="22"/>
                <w:szCs w:val="22"/>
              </w:rPr>
              <w:t xml:space="preserve">Lenka </w:t>
            </w:r>
            <w:proofErr w:type="spellStart"/>
            <w:r w:rsidR="00493876">
              <w:rPr>
                <w:b/>
                <w:sz w:val="22"/>
                <w:szCs w:val="22"/>
              </w:rPr>
              <w:t>Lapšanská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938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výchovy u dětí z různých kultur v prostředí mateřské školy</w:t>
            </w:r>
          </w:p>
        </w:tc>
      </w:tr>
      <w:tr w:rsidR="002052F5" w:rsidRPr="00C50B27" w:rsidTr="00C50B27">
        <w:tc>
          <w:tcPr>
            <w:tcW w:w="2808" w:type="dxa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2052F5" w:rsidRPr="00C50B27" w:rsidTr="00C50B27">
        <w:tc>
          <w:tcPr>
            <w:tcW w:w="2808" w:type="dxa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052F5" w:rsidRPr="00C50B27" w:rsidTr="00C50B27">
        <w:tc>
          <w:tcPr>
            <w:tcW w:w="2808" w:type="dxa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711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80285C" w:rsidRPr="00C50B27" w:rsidTr="00C50B27">
        <w:tc>
          <w:tcPr>
            <w:tcW w:w="6791" w:type="dxa"/>
            <w:gridSpan w:val="3"/>
          </w:tcPr>
          <w:p w:rsidR="0080285C" w:rsidRPr="00C50B27" w:rsidRDefault="0080285C" w:rsidP="0080285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0285C" w:rsidRPr="00C50B27" w:rsidRDefault="00C7114C" w:rsidP="00802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80285C" w:rsidRPr="00C50B27" w:rsidTr="00C50B27">
        <w:tc>
          <w:tcPr>
            <w:tcW w:w="6791" w:type="dxa"/>
            <w:gridSpan w:val="3"/>
          </w:tcPr>
          <w:p w:rsidR="0080285C" w:rsidRPr="00C50B27" w:rsidRDefault="0080285C" w:rsidP="0080285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</w:tr>
      <w:tr w:rsidR="0080285C" w:rsidRPr="00C50B27" w:rsidTr="00C50B27">
        <w:tc>
          <w:tcPr>
            <w:tcW w:w="6791" w:type="dxa"/>
            <w:gridSpan w:val="3"/>
          </w:tcPr>
          <w:p w:rsidR="0080285C" w:rsidRPr="00C50B27" w:rsidRDefault="0080285C" w:rsidP="0080285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80285C" w:rsidRPr="00C50B27" w:rsidRDefault="00571341" w:rsidP="00802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80285C" w:rsidRPr="00C50B27" w:rsidRDefault="0080285C" w:rsidP="0080285C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713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512C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E20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5865" w:rsidRDefault="00F15865" w:rsidP="00C711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má přínosné zaměření. </w:t>
            </w:r>
            <w:r w:rsidR="008860A1">
              <w:rPr>
                <w:sz w:val="22"/>
                <w:szCs w:val="22"/>
              </w:rPr>
              <w:t>Cíl práce by mohl být lépe sp</w:t>
            </w:r>
            <w:r w:rsidR="004B5EF7">
              <w:rPr>
                <w:sz w:val="22"/>
                <w:szCs w:val="22"/>
              </w:rPr>
              <w:t>ecifikován či propracován. N</w:t>
            </w:r>
            <w:r w:rsidR="008860A1">
              <w:rPr>
                <w:sz w:val="22"/>
                <w:szCs w:val="22"/>
              </w:rPr>
              <w:t>ázev práce vnímám jako neúplný – není specifiko</w:t>
            </w:r>
            <w:r>
              <w:rPr>
                <w:sz w:val="22"/>
                <w:szCs w:val="22"/>
              </w:rPr>
              <w:t>váno, na co má mít výchova vliv</w:t>
            </w:r>
            <w:r w:rsidR="00CB41F3">
              <w:rPr>
                <w:sz w:val="22"/>
                <w:szCs w:val="22"/>
              </w:rPr>
              <w:t xml:space="preserve"> (podobná formulace v cíli výzkumu s. 37)</w:t>
            </w:r>
            <w:r>
              <w:rPr>
                <w:sz w:val="22"/>
                <w:szCs w:val="22"/>
              </w:rPr>
              <w:t>.</w:t>
            </w:r>
            <w:r w:rsidR="008860A1">
              <w:rPr>
                <w:sz w:val="22"/>
                <w:szCs w:val="22"/>
              </w:rPr>
              <w:t xml:space="preserve"> V úvodu p</w:t>
            </w:r>
            <w:r w:rsidR="007212C2">
              <w:rPr>
                <w:sz w:val="22"/>
                <w:szCs w:val="22"/>
              </w:rPr>
              <w:t xml:space="preserve">ráce </w:t>
            </w:r>
            <w:r>
              <w:rPr>
                <w:sz w:val="22"/>
                <w:szCs w:val="22"/>
              </w:rPr>
              <w:t xml:space="preserve">pak nalezneme </w:t>
            </w:r>
            <w:r w:rsidR="007212C2">
              <w:rPr>
                <w:sz w:val="22"/>
                <w:szCs w:val="22"/>
              </w:rPr>
              <w:t xml:space="preserve">různorodé </w:t>
            </w:r>
            <w:r>
              <w:rPr>
                <w:sz w:val="22"/>
                <w:szCs w:val="22"/>
              </w:rPr>
              <w:t xml:space="preserve">formulace cíle, které jako celek nepůsobí </w:t>
            </w:r>
            <w:r w:rsidR="004B5EF7">
              <w:rPr>
                <w:sz w:val="22"/>
                <w:szCs w:val="22"/>
              </w:rPr>
              <w:t xml:space="preserve">zcela </w:t>
            </w:r>
            <w:r>
              <w:rPr>
                <w:sz w:val="22"/>
                <w:szCs w:val="22"/>
              </w:rPr>
              <w:t xml:space="preserve">uspořádaně a kompaktně </w:t>
            </w:r>
            <w:r w:rsidR="007212C2">
              <w:rPr>
                <w:sz w:val="22"/>
                <w:szCs w:val="22"/>
              </w:rPr>
              <w:t>(s.</w:t>
            </w:r>
            <w:r>
              <w:rPr>
                <w:sz w:val="22"/>
                <w:szCs w:val="22"/>
              </w:rPr>
              <w:t xml:space="preserve"> </w:t>
            </w:r>
            <w:r w:rsidR="007212C2">
              <w:rPr>
                <w:sz w:val="22"/>
                <w:szCs w:val="22"/>
              </w:rPr>
              <w:t>9)</w:t>
            </w:r>
            <w:r>
              <w:rPr>
                <w:sz w:val="22"/>
                <w:szCs w:val="22"/>
              </w:rPr>
              <w:t xml:space="preserve">. </w:t>
            </w:r>
            <w:r w:rsidR="008860A1">
              <w:rPr>
                <w:sz w:val="22"/>
                <w:szCs w:val="22"/>
              </w:rPr>
              <w:t xml:space="preserve">Jednotlivé kapitoly teoretické části práce jsou sice zpracovány odborně a </w:t>
            </w:r>
            <w:r w:rsidR="007212C2">
              <w:rPr>
                <w:sz w:val="22"/>
                <w:szCs w:val="22"/>
              </w:rPr>
              <w:t xml:space="preserve">jsou </w:t>
            </w:r>
            <w:r w:rsidR="008860A1">
              <w:rPr>
                <w:sz w:val="22"/>
                <w:szCs w:val="22"/>
              </w:rPr>
              <w:t>vždy ve vztahu k </w:t>
            </w:r>
            <w:r w:rsidR="007212C2">
              <w:rPr>
                <w:sz w:val="22"/>
                <w:szCs w:val="22"/>
              </w:rPr>
              <w:t>náz</w:t>
            </w:r>
            <w:r w:rsidR="008860A1">
              <w:rPr>
                <w:sz w:val="22"/>
                <w:szCs w:val="22"/>
              </w:rPr>
              <w:t xml:space="preserve">vu kapitoly obsahově naplněny, zůstávají však zcela neprovázány, od sebe izolovány. U teoretické části práce se </w:t>
            </w:r>
            <w:r w:rsidR="008860A1" w:rsidRPr="00571341">
              <w:rPr>
                <w:sz w:val="22"/>
                <w:szCs w:val="22"/>
              </w:rPr>
              <w:t>očekává vztahování dílčích částí k zaměření diplomové práce,</w:t>
            </w:r>
            <w:r w:rsidR="008860A1">
              <w:rPr>
                <w:sz w:val="22"/>
                <w:szCs w:val="22"/>
              </w:rPr>
              <w:t xml:space="preserve"> což zde z mého </w:t>
            </w:r>
            <w:r w:rsidR="004B5EF7">
              <w:rPr>
                <w:sz w:val="22"/>
                <w:szCs w:val="22"/>
              </w:rPr>
              <w:t>pohledu</w:t>
            </w:r>
            <w:r w:rsidR="007212C2">
              <w:rPr>
                <w:sz w:val="22"/>
                <w:szCs w:val="22"/>
              </w:rPr>
              <w:t xml:space="preserve"> chybí (specifika výchovy dětí vybraných kultur, popis daných kultur, začlenění těchto dětí v rámci naší kultury, </w:t>
            </w:r>
            <w:r w:rsidR="000E2019">
              <w:rPr>
                <w:sz w:val="22"/>
                <w:szCs w:val="22"/>
              </w:rPr>
              <w:t>co už víme o tom,</w:t>
            </w:r>
            <w:r w:rsidR="00895F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jak s těmito dětmi pracuje mateřská škola</w:t>
            </w:r>
            <w:r w:rsidR="007212C2">
              <w:rPr>
                <w:sz w:val="22"/>
                <w:szCs w:val="22"/>
              </w:rPr>
              <w:t>..).</w:t>
            </w:r>
          </w:p>
          <w:p w:rsidR="00F15865" w:rsidRDefault="00CB41F3" w:rsidP="00C711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</w:t>
            </w:r>
            <w:r w:rsidR="00F15865">
              <w:rPr>
                <w:sz w:val="22"/>
                <w:szCs w:val="22"/>
              </w:rPr>
              <w:t xml:space="preserve"> výzkumu </w:t>
            </w:r>
            <w:r>
              <w:rPr>
                <w:sz w:val="22"/>
                <w:szCs w:val="22"/>
              </w:rPr>
              <w:t xml:space="preserve">vnímám </w:t>
            </w:r>
            <w:r w:rsidR="00571341">
              <w:rPr>
                <w:sz w:val="22"/>
                <w:szCs w:val="22"/>
              </w:rPr>
              <w:t xml:space="preserve">obecně </w:t>
            </w:r>
            <w:r>
              <w:rPr>
                <w:sz w:val="22"/>
                <w:szCs w:val="22"/>
              </w:rPr>
              <w:t xml:space="preserve">jako hodnotný. </w:t>
            </w:r>
            <w:r w:rsidR="00571341">
              <w:rPr>
                <w:sz w:val="22"/>
                <w:szCs w:val="22"/>
              </w:rPr>
              <w:t xml:space="preserve">V této souvislosti je ale u některých z cílů diskutabilní výběr metody sběru dat a výzkumného souboru -  jak se výchova projevuje v chování dětí v prostředí MŠ a jaké strategie využívá MŠ, vede spíše k pozorování </w:t>
            </w:r>
            <w:r w:rsidR="000E2019">
              <w:rPr>
                <w:sz w:val="22"/>
                <w:szCs w:val="22"/>
              </w:rPr>
              <w:t xml:space="preserve">a rozhovorům </w:t>
            </w:r>
            <w:r w:rsidR="00571341">
              <w:rPr>
                <w:sz w:val="22"/>
                <w:szCs w:val="22"/>
              </w:rPr>
              <w:t xml:space="preserve">v prostředí </w:t>
            </w:r>
            <w:r w:rsidR="00895F5A">
              <w:rPr>
                <w:sz w:val="22"/>
                <w:szCs w:val="22"/>
              </w:rPr>
              <w:t>MŠ</w:t>
            </w:r>
            <w:r w:rsidR="00571341">
              <w:rPr>
                <w:sz w:val="22"/>
                <w:szCs w:val="22"/>
              </w:rPr>
              <w:t>, než k rozhovorům s rodiči.</w:t>
            </w:r>
            <w:r w:rsidR="000E2019">
              <w:rPr>
                <w:sz w:val="22"/>
                <w:szCs w:val="22"/>
              </w:rPr>
              <w:t xml:space="preserve"> </w:t>
            </w:r>
            <w:r w:rsidR="00895F5A">
              <w:rPr>
                <w:sz w:val="22"/>
                <w:szCs w:val="22"/>
              </w:rPr>
              <w:br/>
            </w:r>
            <w:r w:rsidR="00571341">
              <w:rPr>
                <w:sz w:val="22"/>
                <w:szCs w:val="22"/>
              </w:rPr>
              <w:t xml:space="preserve">I když je pro kvalitativní výzkum typický spíše </w:t>
            </w:r>
            <w:r w:rsidR="00571341">
              <w:rPr>
                <w:sz w:val="22"/>
                <w:szCs w:val="22"/>
              </w:rPr>
              <w:t>vzorek homogenní</w:t>
            </w:r>
            <w:r w:rsidR="00571341">
              <w:rPr>
                <w:sz w:val="22"/>
                <w:szCs w:val="22"/>
              </w:rPr>
              <w:t xml:space="preserve">, v případě tohoto výzkumu vnímám heterogenitu vzorku (různé kultury) jako opodstatněnou </w:t>
            </w:r>
            <w:r w:rsidR="004B5EF7">
              <w:rPr>
                <w:sz w:val="22"/>
                <w:szCs w:val="22"/>
              </w:rPr>
              <w:t>(</w:t>
            </w:r>
            <w:r w:rsidR="00416AB0">
              <w:rPr>
                <w:sz w:val="22"/>
                <w:szCs w:val="22"/>
              </w:rPr>
              <w:t>není zde označeno R1-R5, nevíme, kdo zastupuje kterou kulturu</w:t>
            </w:r>
            <w:r w:rsidR="004B5EF7">
              <w:rPr>
                <w:sz w:val="22"/>
                <w:szCs w:val="22"/>
              </w:rPr>
              <w:t>, je patrno pak z analýzy</w:t>
            </w:r>
            <w:r w:rsidR="00416AB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  <w:r w:rsidR="00133E77">
              <w:rPr>
                <w:sz w:val="22"/>
                <w:szCs w:val="22"/>
              </w:rPr>
              <w:t xml:space="preserve"> V práci nejsou uvedeny otázky k rozhovoru, ty lze vyčíst z přepisu rozhovoru v</w:t>
            </w:r>
            <w:r w:rsidR="00416AB0">
              <w:rPr>
                <w:sz w:val="22"/>
                <w:szCs w:val="22"/>
              </w:rPr>
              <w:t> </w:t>
            </w:r>
            <w:r w:rsidR="00133E77">
              <w:rPr>
                <w:sz w:val="22"/>
                <w:szCs w:val="22"/>
              </w:rPr>
              <w:t>příloze</w:t>
            </w:r>
            <w:r w:rsidR="00416AB0">
              <w:rPr>
                <w:sz w:val="22"/>
                <w:szCs w:val="22"/>
              </w:rPr>
              <w:t xml:space="preserve">, vnímám je jako </w:t>
            </w:r>
            <w:r w:rsidR="000E2019">
              <w:rPr>
                <w:sz w:val="22"/>
                <w:szCs w:val="22"/>
              </w:rPr>
              <w:t>adekvátně nastavené</w:t>
            </w:r>
            <w:r w:rsidR="00133E77">
              <w:rPr>
                <w:sz w:val="22"/>
                <w:szCs w:val="22"/>
              </w:rPr>
              <w:t xml:space="preserve"> (místy by si rozhovor zasloužil </w:t>
            </w:r>
            <w:r w:rsidR="00416AB0">
              <w:rPr>
                <w:sz w:val="22"/>
                <w:szCs w:val="22"/>
              </w:rPr>
              <w:t xml:space="preserve">ještě </w:t>
            </w:r>
            <w:r w:rsidR="00133E77">
              <w:rPr>
                <w:sz w:val="22"/>
                <w:szCs w:val="22"/>
              </w:rPr>
              <w:t>další doplňující otázky, protože odpovědi respondentky zůstávají příliš obecné, např. s. 2, řádek 23-28)</w:t>
            </w:r>
            <w:r w:rsidR="00416AB0">
              <w:rPr>
                <w:sz w:val="22"/>
                <w:szCs w:val="22"/>
              </w:rPr>
              <w:t>. Jako způsob zpracování dat au</w:t>
            </w:r>
            <w:r w:rsidR="00895F5A">
              <w:rPr>
                <w:sz w:val="22"/>
                <w:szCs w:val="22"/>
              </w:rPr>
              <w:t>torka zvolila zakotvenou teorii</w:t>
            </w:r>
            <w:r w:rsidR="002126CA">
              <w:rPr>
                <w:sz w:val="22"/>
                <w:szCs w:val="22"/>
              </w:rPr>
              <w:t>.</w:t>
            </w:r>
            <w:r w:rsidR="00416AB0">
              <w:rPr>
                <w:sz w:val="22"/>
                <w:szCs w:val="22"/>
              </w:rPr>
              <w:t xml:space="preserve"> Zpracování kapitoly </w:t>
            </w:r>
            <w:r w:rsidR="004B5EF7">
              <w:rPr>
                <w:sz w:val="22"/>
                <w:szCs w:val="22"/>
              </w:rPr>
              <w:t xml:space="preserve">4.4.1 Otevřené kódování </w:t>
            </w:r>
            <w:r w:rsidR="006512C3">
              <w:rPr>
                <w:sz w:val="22"/>
                <w:szCs w:val="22"/>
              </w:rPr>
              <w:t>hodnotím</w:t>
            </w:r>
            <w:r w:rsidR="004B5EF7">
              <w:rPr>
                <w:sz w:val="22"/>
                <w:szCs w:val="22"/>
              </w:rPr>
              <w:t xml:space="preserve"> jako kvalitní</w:t>
            </w:r>
            <w:r w:rsidR="006A1611">
              <w:rPr>
                <w:sz w:val="22"/>
                <w:szCs w:val="22"/>
              </w:rPr>
              <w:t>, a</w:t>
            </w:r>
            <w:r w:rsidR="004B5EF7">
              <w:rPr>
                <w:sz w:val="22"/>
                <w:szCs w:val="22"/>
              </w:rPr>
              <w:t>utorka vše popisuje velmi detailně a srozumitelně</w:t>
            </w:r>
            <w:r w:rsidR="00895F5A">
              <w:rPr>
                <w:sz w:val="22"/>
                <w:szCs w:val="22"/>
              </w:rPr>
              <w:t>, výzkum přináší zajímavá zjištění</w:t>
            </w:r>
            <w:bookmarkStart w:id="0" w:name="_GoBack"/>
            <w:bookmarkEnd w:id="0"/>
            <w:r w:rsidR="004B5EF7">
              <w:rPr>
                <w:sz w:val="22"/>
                <w:szCs w:val="22"/>
              </w:rPr>
              <w:t xml:space="preserve">. </w:t>
            </w:r>
            <w:r w:rsidR="002126CA">
              <w:rPr>
                <w:sz w:val="22"/>
                <w:szCs w:val="22"/>
              </w:rPr>
              <w:t xml:space="preserve">Zvolené kategorie </w:t>
            </w:r>
            <w:r w:rsidR="006A1611">
              <w:rPr>
                <w:sz w:val="22"/>
                <w:szCs w:val="22"/>
              </w:rPr>
              <w:t xml:space="preserve">ale </w:t>
            </w:r>
            <w:r w:rsidR="002126CA">
              <w:rPr>
                <w:sz w:val="22"/>
                <w:szCs w:val="22"/>
              </w:rPr>
              <w:t>spíše kopírují výzkumné otázky</w:t>
            </w:r>
            <w:r w:rsidR="002126CA">
              <w:rPr>
                <w:sz w:val="22"/>
                <w:szCs w:val="22"/>
              </w:rPr>
              <w:t>,</w:t>
            </w:r>
            <w:r w:rsidR="002126CA">
              <w:rPr>
                <w:sz w:val="22"/>
                <w:szCs w:val="22"/>
              </w:rPr>
              <w:t xml:space="preserve"> očekávalo by se kategorizování kódů na základě definování vztahů a závislostí mezi nim</w:t>
            </w:r>
            <w:r w:rsidR="006A1611">
              <w:rPr>
                <w:sz w:val="22"/>
                <w:szCs w:val="22"/>
              </w:rPr>
              <w:t>i. Toto se projevuje i v p</w:t>
            </w:r>
            <w:r w:rsidR="008C19EF">
              <w:rPr>
                <w:sz w:val="22"/>
                <w:szCs w:val="22"/>
              </w:rPr>
              <w:t>aradigmatick</w:t>
            </w:r>
            <w:r w:rsidR="006A1611">
              <w:rPr>
                <w:sz w:val="22"/>
                <w:szCs w:val="22"/>
              </w:rPr>
              <w:t>ém</w:t>
            </w:r>
            <w:r w:rsidR="008C19EF">
              <w:rPr>
                <w:sz w:val="22"/>
                <w:szCs w:val="22"/>
              </w:rPr>
              <w:t xml:space="preserve"> model</w:t>
            </w:r>
            <w:r w:rsidR="006A1611">
              <w:rPr>
                <w:sz w:val="22"/>
                <w:szCs w:val="22"/>
              </w:rPr>
              <w:t>u</w:t>
            </w:r>
            <w:r w:rsidR="008C19EF">
              <w:rPr>
                <w:sz w:val="22"/>
                <w:szCs w:val="22"/>
              </w:rPr>
              <w:t xml:space="preserve"> i</w:t>
            </w:r>
            <w:r w:rsidR="006A1611">
              <w:rPr>
                <w:sz w:val="22"/>
                <w:szCs w:val="22"/>
              </w:rPr>
              <w:t xml:space="preserve"> u selektivního </w:t>
            </w:r>
            <w:r w:rsidR="008C19EF">
              <w:rPr>
                <w:sz w:val="22"/>
                <w:szCs w:val="22"/>
              </w:rPr>
              <w:t>kódování</w:t>
            </w:r>
            <w:r w:rsidR="006A1611">
              <w:rPr>
                <w:sz w:val="22"/>
                <w:szCs w:val="22"/>
              </w:rPr>
              <w:t>, který/é je</w:t>
            </w:r>
            <w:r w:rsidR="008C19EF">
              <w:rPr>
                <w:sz w:val="22"/>
                <w:szCs w:val="22"/>
              </w:rPr>
              <w:t xml:space="preserve"> spíše obecné, </w:t>
            </w:r>
            <w:r w:rsidR="006A1611">
              <w:rPr>
                <w:sz w:val="22"/>
                <w:szCs w:val="22"/>
              </w:rPr>
              <w:t xml:space="preserve">jde </w:t>
            </w:r>
            <w:r w:rsidR="006512C3">
              <w:rPr>
                <w:sz w:val="22"/>
                <w:szCs w:val="22"/>
              </w:rPr>
              <w:t>více</w:t>
            </w:r>
            <w:r w:rsidR="008C19EF">
              <w:rPr>
                <w:sz w:val="22"/>
                <w:szCs w:val="22"/>
              </w:rPr>
              <w:t xml:space="preserve"> po zaměření výzkumných otázek, než p</w:t>
            </w:r>
            <w:r w:rsidR="006A1611">
              <w:rPr>
                <w:sz w:val="22"/>
                <w:szCs w:val="22"/>
              </w:rPr>
              <w:t>o konkrétních odpovědích na ně. Při závěrečném zodpovídání VO a</w:t>
            </w:r>
            <w:r w:rsidR="000E2019">
              <w:rPr>
                <w:sz w:val="22"/>
                <w:szCs w:val="22"/>
              </w:rPr>
              <w:t xml:space="preserve">utorka zmiňuje </w:t>
            </w:r>
            <w:r w:rsidR="006A1611">
              <w:rPr>
                <w:sz w:val="22"/>
                <w:szCs w:val="22"/>
              </w:rPr>
              <w:t xml:space="preserve">např. </w:t>
            </w:r>
            <w:r w:rsidR="000E2019">
              <w:rPr>
                <w:sz w:val="22"/>
                <w:szCs w:val="22"/>
              </w:rPr>
              <w:t xml:space="preserve">spíše faktory ovlivňující chování dětí, než konkrétní projevy; strategie </w:t>
            </w:r>
            <w:r w:rsidR="006A1611">
              <w:rPr>
                <w:sz w:val="22"/>
                <w:szCs w:val="22"/>
              </w:rPr>
              <w:t xml:space="preserve">také </w:t>
            </w:r>
            <w:r w:rsidR="000E2019">
              <w:rPr>
                <w:sz w:val="22"/>
                <w:szCs w:val="22"/>
              </w:rPr>
              <w:t>nejsou vždy zcela</w:t>
            </w:r>
            <w:r w:rsidR="006A1611">
              <w:rPr>
                <w:sz w:val="22"/>
                <w:szCs w:val="22"/>
              </w:rPr>
              <w:t xml:space="preserve"> konkrétní </w:t>
            </w:r>
            <w:r w:rsidR="000E2019">
              <w:rPr>
                <w:sz w:val="22"/>
                <w:szCs w:val="22"/>
              </w:rPr>
              <w:t xml:space="preserve">(individuální přístup, spolupráce s rodinou </w:t>
            </w:r>
            <w:r w:rsidR="006A1611">
              <w:rPr>
                <w:sz w:val="22"/>
                <w:szCs w:val="22"/>
              </w:rPr>
              <w:t>a její formy).</w:t>
            </w:r>
          </w:p>
          <w:p w:rsidR="006A1611" w:rsidRDefault="006A1611" w:rsidP="00C7114C">
            <w:pPr>
              <w:jc w:val="both"/>
              <w:rPr>
                <w:sz w:val="22"/>
                <w:szCs w:val="22"/>
              </w:rPr>
            </w:pPr>
          </w:p>
          <w:p w:rsidR="00F1326B" w:rsidRPr="00C7114C" w:rsidRDefault="000E2019" w:rsidP="006A161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zpracována velmi pečlivě</w:t>
            </w:r>
            <w:r w:rsidR="006A1611">
              <w:rPr>
                <w:sz w:val="22"/>
                <w:szCs w:val="22"/>
              </w:rPr>
              <w:t>, což oceňuji!</w:t>
            </w:r>
            <w:r>
              <w:rPr>
                <w:sz w:val="22"/>
                <w:szCs w:val="22"/>
              </w:rPr>
              <w:t xml:space="preserve"> Je patrné, že se jí autorka </w:t>
            </w:r>
            <w:r w:rsidR="006A1611">
              <w:rPr>
                <w:sz w:val="22"/>
                <w:szCs w:val="22"/>
              </w:rPr>
              <w:t>důkladně</w:t>
            </w:r>
            <w:r>
              <w:rPr>
                <w:sz w:val="22"/>
                <w:szCs w:val="22"/>
              </w:rPr>
              <w:t xml:space="preserve"> věnovala a zpracovala ji se zájmem a poctivě. </w:t>
            </w:r>
            <w:r w:rsidR="00C7114C" w:rsidRPr="00C7114C">
              <w:rPr>
                <w:b/>
                <w:sz w:val="22"/>
                <w:szCs w:val="22"/>
              </w:rPr>
              <w:t xml:space="preserve">Diplomovou práci </w:t>
            </w:r>
            <w:r w:rsidR="006512C3" w:rsidRPr="000E2019">
              <w:rPr>
                <w:b/>
                <w:sz w:val="22"/>
                <w:szCs w:val="22"/>
              </w:rPr>
              <w:t>hodnotím</w:t>
            </w:r>
            <w:r w:rsidR="00C7114C" w:rsidRPr="000E2019">
              <w:rPr>
                <w:b/>
                <w:sz w:val="22"/>
                <w:szCs w:val="22"/>
              </w:rPr>
              <w:t xml:space="preserve"> jako dobrou a doporučuji</w:t>
            </w:r>
            <w:r w:rsidR="00C7114C" w:rsidRPr="00C7114C">
              <w:rPr>
                <w:b/>
                <w:sz w:val="22"/>
                <w:szCs w:val="22"/>
              </w:rPr>
              <w:t xml:space="preserve"> ji o 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895F5A" w:rsidRDefault="004B5EF7" w:rsidP="00895F5A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95F5A">
              <w:rPr>
                <w:sz w:val="22"/>
                <w:szCs w:val="22"/>
              </w:rPr>
              <w:t xml:space="preserve">Překvapil Vás v něčem sestavený paradigmatický model, nebo se tyto výsledky a </w:t>
            </w:r>
            <w:r w:rsidR="006512C3" w:rsidRPr="00895F5A">
              <w:rPr>
                <w:sz w:val="22"/>
                <w:szCs w:val="22"/>
              </w:rPr>
              <w:t>vztahy</w:t>
            </w:r>
            <w:r w:rsidRPr="00895F5A">
              <w:rPr>
                <w:sz w:val="22"/>
                <w:szCs w:val="22"/>
              </w:rPr>
              <w:t xml:space="preserve"> daly očekávat?</w:t>
            </w:r>
          </w:p>
          <w:p w:rsidR="00571341" w:rsidRPr="00895F5A" w:rsidRDefault="00571341" w:rsidP="00895F5A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95F5A">
              <w:rPr>
                <w:sz w:val="22"/>
                <w:szCs w:val="22"/>
              </w:rPr>
              <w:t>Jakými strategiemi tedy podporují MŠ kulturní rozmanitost  a integraci dětí různých kultur</w:t>
            </w:r>
            <w:r w:rsidR="00895F5A">
              <w:rPr>
                <w:sz w:val="22"/>
                <w:szCs w:val="22"/>
              </w:rPr>
              <w:t xml:space="preserve"> do vzdělávacího </w:t>
            </w:r>
            <w:r w:rsidR="000E2019" w:rsidRPr="00895F5A">
              <w:rPr>
                <w:sz w:val="22"/>
                <w:szCs w:val="22"/>
              </w:rPr>
              <w:t>systému? Jaké jsou konkrétní projevy chování těchto dětí v MŠ?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7114C" w:rsidRDefault="00B411DB" w:rsidP="00C50B27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506" w:type="dxa"/>
          </w:tcPr>
          <w:p w:rsidR="00B411DB" w:rsidRPr="00C7114C" w:rsidRDefault="00B411DB" w:rsidP="00C50B27">
            <w:pPr>
              <w:jc w:val="center"/>
              <w:rPr>
                <w:sz w:val="22"/>
                <w:szCs w:val="22"/>
                <w:highlight w:val="red"/>
              </w:rPr>
            </w:pPr>
            <w:r w:rsidRPr="00895F5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052F5" w:rsidRPr="00C50B27" w:rsidTr="00C50B27">
        <w:tc>
          <w:tcPr>
            <w:tcW w:w="4068" w:type="dxa"/>
            <w:gridSpan w:val="2"/>
            <w:vAlign w:val="center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22. 04. 2024</w:t>
            </w:r>
          </w:p>
        </w:tc>
        <w:tc>
          <w:tcPr>
            <w:tcW w:w="5760" w:type="dxa"/>
            <w:gridSpan w:val="7"/>
            <w:vAlign w:val="center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A73" w:rsidRDefault="00BC1A73">
      <w:r>
        <w:separator/>
      </w:r>
    </w:p>
  </w:endnote>
  <w:endnote w:type="continuationSeparator" w:id="0">
    <w:p w:rsidR="00BC1A73" w:rsidRDefault="00BC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A73" w:rsidRDefault="00BC1A73">
      <w:r>
        <w:separator/>
      </w:r>
    </w:p>
  </w:footnote>
  <w:footnote w:type="continuationSeparator" w:id="0">
    <w:p w:rsidR="00BC1A73" w:rsidRDefault="00BC1A7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4B63"/>
    <w:multiLevelType w:val="hybridMultilevel"/>
    <w:tmpl w:val="9CAE4212"/>
    <w:lvl w:ilvl="0" w:tplc="B1D857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05817"/>
    <w:multiLevelType w:val="hybridMultilevel"/>
    <w:tmpl w:val="AD2E3C64"/>
    <w:lvl w:ilvl="0" w:tplc="067058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353F81"/>
    <w:multiLevelType w:val="hybridMultilevel"/>
    <w:tmpl w:val="13B44B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AD"/>
    <w:rsid w:val="000E2019"/>
    <w:rsid w:val="00133E77"/>
    <w:rsid w:val="0019673F"/>
    <w:rsid w:val="002052F5"/>
    <w:rsid w:val="002126CA"/>
    <w:rsid w:val="00322F23"/>
    <w:rsid w:val="00362AB0"/>
    <w:rsid w:val="003A6543"/>
    <w:rsid w:val="003F5DA2"/>
    <w:rsid w:val="00416AB0"/>
    <w:rsid w:val="00493876"/>
    <w:rsid w:val="004B5EF7"/>
    <w:rsid w:val="00512982"/>
    <w:rsid w:val="00526D47"/>
    <w:rsid w:val="0055255D"/>
    <w:rsid w:val="00571341"/>
    <w:rsid w:val="005C03C3"/>
    <w:rsid w:val="005C219A"/>
    <w:rsid w:val="006512C3"/>
    <w:rsid w:val="006847E2"/>
    <w:rsid w:val="006A1611"/>
    <w:rsid w:val="007078AD"/>
    <w:rsid w:val="007212C2"/>
    <w:rsid w:val="00791317"/>
    <w:rsid w:val="0080285C"/>
    <w:rsid w:val="00824580"/>
    <w:rsid w:val="008614B3"/>
    <w:rsid w:val="008860A1"/>
    <w:rsid w:val="00895F5A"/>
    <w:rsid w:val="008A3A17"/>
    <w:rsid w:val="008C19EF"/>
    <w:rsid w:val="009B2248"/>
    <w:rsid w:val="00AF1740"/>
    <w:rsid w:val="00B02A88"/>
    <w:rsid w:val="00B411DB"/>
    <w:rsid w:val="00BA3203"/>
    <w:rsid w:val="00BC1A73"/>
    <w:rsid w:val="00C50B27"/>
    <w:rsid w:val="00C7114C"/>
    <w:rsid w:val="00CB41F3"/>
    <w:rsid w:val="00CE0A8B"/>
    <w:rsid w:val="00CE4377"/>
    <w:rsid w:val="00CF09D6"/>
    <w:rsid w:val="00DC1BF5"/>
    <w:rsid w:val="00E1112F"/>
    <w:rsid w:val="00E67C85"/>
    <w:rsid w:val="00E709EA"/>
    <w:rsid w:val="00EA5CA7"/>
    <w:rsid w:val="00F1326B"/>
    <w:rsid w:val="00F15865"/>
    <w:rsid w:val="00F3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4204E"/>
  <w15:chartTrackingRefBased/>
  <w15:docId w15:val="{0F42EA6B-1B11-428A-A416-392F3CC6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B5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148</TotalTime>
  <Pages>2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15</cp:revision>
  <cp:lastPrinted>2012-04-25T08:21:00Z</cp:lastPrinted>
  <dcterms:created xsi:type="dcterms:W3CDTF">2024-04-24T19:25:00Z</dcterms:created>
  <dcterms:modified xsi:type="dcterms:W3CDTF">2024-04-25T08:40:00Z</dcterms:modified>
</cp:coreProperties>
</file>