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6B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Řezníčková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B6B4E" w:rsidP="00362AB0">
            <w:pPr>
              <w:rPr>
                <w:sz w:val="22"/>
                <w:szCs w:val="22"/>
              </w:rPr>
            </w:pPr>
            <w:r w:rsidRPr="004B6B4E">
              <w:rPr>
                <w:sz w:val="22"/>
                <w:szCs w:val="22"/>
              </w:rPr>
              <w:t>Užití individuální reminiscence v domovech pro seniory z pohledu klíčových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B6B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80B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80B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0B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0B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0B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80B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0B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0B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0B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0B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80B2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80B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F0C55" w:rsidRPr="00F80B2E" w:rsidRDefault="0007667B" w:rsidP="00F80B2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80B2E">
              <w:rPr>
                <w:sz w:val="22"/>
                <w:szCs w:val="22"/>
              </w:rPr>
              <w:t>Bakalářská práce se věnuje tématu užití individuální reminiscence v domovech pro seniory</w:t>
            </w:r>
            <w:r w:rsidRPr="00F80B2E">
              <w:rPr>
                <w:sz w:val="22"/>
                <w:szCs w:val="22"/>
              </w:rPr>
              <w:t xml:space="preserve"> </w:t>
            </w:r>
            <w:r w:rsidRPr="00F80B2E">
              <w:rPr>
                <w:sz w:val="22"/>
                <w:szCs w:val="22"/>
              </w:rPr>
              <w:t>z pohledu klíčových pracovníků.</w:t>
            </w:r>
          </w:p>
          <w:p w:rsidR="0007667B" w:rsidRPr="00F80B2E" w:rsidRDefault="0007667B" w:rsidP="00F80B2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80B2E">
              <w:rPr>
                <w:sz w:val="22"/>
                <w:szCs w:val="22"/>
              </w:rPr>
              <w:t xml:space="preserve">Úvod práce je poněkud krátký, absentuje vymezení cíle celé bakalářské práce. Zdůvodnění volby tématu je </w:t>
            </w:r>
            <w:r w:rsidR="00DC2ADA" w:rsidRPr="00F80B2E">
              <w:rPr>
                <w:sz w:val="22"/>
                <w:szCs w:val="22"/>
              </w:rPr>
              <w:t>spíše</w:t>
            </w:r>
            <w:r w:rsidRPr="00F80B2E">
              <w:rPr>
                <w:sz w:val="22"/>
                <w:szCs w:val="22"/>
              </w:rPr>
              <w:t xml:space="preserve"> obecné (stárnutí populace…).</w:t>
            </w:r>
          </w:p>
          <w:p w:rsidR="00DC2ADA" w:rsidRPr="00F80B2E" w:rsidRDefault="00DC2ADA" w:rsidP="00F80B2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80B2E">
              <w:rPr>
                <w:sz w:val="22"/>
                <w:szCs w:val="22"/>
              </w:rPr>
              <w:t xml:space="preserve">Kapitoly teoretické části jsou logicky řazené, obsahově jsou vyvážené. </w:t>
            </w:r>
          </w:p>
          <w:p w:rsidR="00DC2ADA" w:rsidRPr="00F80B2E" w:rsidRDefault="00DC2ADA" w:rsidP="00F80B2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80B2E">
              <w:rPr>
                <w:sz w:val="22"/>
                <w:szCs w:val="22"/>
              </w:rPr>
              <w:t xml:space="preserve">Kvalitativní šeření je poměrně náročné na realizaci, autorka </w:t>
            </w:r>
            <w:r w:rsidRPr="00F80B2E">
              <w:rPr>
                <w:sz w:val="22"/>
                <w:szCs w:val="22"/>
              </w:rPr>
              <w:t>r</w:t>
            </w:r>
            <w:r w:rsidRPr="00F80B2E">
              <w:rPr>
                <w:sz w:val="22"/>
                <w:szCs w:val="22"/>
              </w:rPr>
              <w:t>ealizovala rozhovory s informanty, které následně analyzovala a kódovala</w:t>
            </w:r>
            <w:r w:rsidRPr="00F80B2E">
              <w:rPr>
                <w:sz w:val="22"/>
                <w:szCs w:val="22"/>
              </w:rPr>
              <w:t>. Z hlediska designu výzkumu se rozhodla pro analýzu témat.</w:t>
            </w:r>
          </w:p>
          <w:p w:rsidR="00F80B2E" w:rsidRPr="00F80B2E" w:rsidRDefault="00F80B2E" w:rsidP="00F80B2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80B2E">
              <w:rPr>
                <w:sz w:val="22"/>
                <w:szCs w:val="22"/>
              </w:rPr>
              <w:t xml:space="preserve">Na str. 40 sama autorka popisuje úskalí, s nimiž se setkala ve snaze o využití příslušného softwaru. </w:t>
            </w:r>
          </w:p>
          <w:p w:rsidR="00DC2ADA" w:rsidRPr="00F80B2E" w:rsidRDefault="00F80B2E" w:rsidP="00F80B2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80B2E">
              <w:rPr>
                <w:sz w:val="22"/>
                <w:szCs w:val="22"/>
              </w:rPr>
              <w:t xml:space="preserve">Přesto je nutno ocenit, jak se autorce podařilo vytěžit získaná data v průběhu analýzy. </w:t>
            </w:r>
          </w:p>
          <w:p w:rsidR="00F80B2E" w:rsidRPr="00F80B2E" w:rsidRDefault="00F80B2E" w:rsidP="00F80B2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80B2E">
              <w:rPr>
                <w:sz w:val="22"/>
                <w:szCs w:val="22"/>
              </w:rPr>
              <w:t>Kapitola 7 Shrnutí přináší odpovědi na výzkumné otázky.</w:t>
            </w:r>
            <w:r>
              <w:rPr>
                <w:sz w:val="22"/>
                <w:szCs w:val="22"/>
              </w:rPr>
              <w:t xml:space="preserve"> </w:t>
            </w:r>
            <w:r w:rsidRPr="00F80B2E">
              <w:rPr>
                <w:sz w:val="22"/>
                <w:szCs w:val="22"/>
              </w:rPr>
              <w:t>Postrádám diskusi nad výsledky.</w:t>
            </w:r>
          </w:p>
          <w:p w:rsidR="006F0C55" w:rsidRPr="00F80B2E" w:rsidRDefault="0007667B" w:rsidP="00F80B2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80B2E">
              <w:rPr>
                <w:sz w:val="22"/>
                <w:szCs w:val="22"/>
              </w:rPr>
              <w:t>V zájmu zachování GDPR by nemělo být specifikováno zařízení, ve kterém probíhal výzkum. Autorka tak činí hned v Abstraktu, poté znovu na str. 36</w:t>
            </w:r>
            <w:r w:rsidR="00DC2ADA" w:rsidRPr="00F80B2E">
              <w:rPr>
                <w:sz w:val="22"/>
                <w:szCs w:val="22"/>
              </w:rPr>
              <w:t>, 37, 39</w:t>
            </w:r>
            <w:r w:rsidR="00F80B2E">
              <w:rPr>
                <w:sz w:val="22"/>
                <w:szCs w:val="22"/>
              </w:rPr>
              <w:t>, 56</w:t>
            </w:r>
          </w:p>
          <w:p w:rsidR="006F0C55" w:rsidRDefault="006F0C55" w:rsidP="00362AB0">
            <w:pPr>
              <w:rPr>
                <w:sz w:val="22"/>
                <w:szCs w:val="22"/>
              </w:rPr>
            </w:pPr>
          </w:p>
          <w:p w:rsidR="00B17899" w:rsidRPr="00C50B27" w:rsidRDefault="00BB45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80B2E" w:rsidP="00F80B2E">
            <w:pPr>
              <w:jc w:val="both"/>
              <w:rPr>
                <w:sz w:val="22"/>
                <w:szCs w:val="22"/>
              </w:rPr>
            </w:pPr>
            <w:r w:rsidRPr="00F80B2E">
              <w:rPr>
                <w:sz w:val="22"/>
                <w:szCs w:val="22"/>
              </w:rPr>
              <w:t>V případě, že mezi klienty dojde při nějakém sezení ke konfliktu, jsou pracovníci zařízení/terapeuti vedeni v dovednosti zvládat</w:t>
            </w:r>
            <w:r>
              <w:rPr>
                <w:sz w:val="22"/>
                <w:szCs w:val="22"/>
              </w:rPr>
              <w:t xml:space="preserve"> </w:t>
            </w:r>
            <w:r w:rsidRPr="00F80B2E">
              <w:rPr>
                <w:sz w:val="22"/>
                <w:szCs w:val="22"/>
              </w:rPr>
              <w:t>konfliktní situace? Objevil se požadavek u i</w:t>
            </w:r>
            <w:bookmarkStart w:id="0" w:name="_GoBack"/>
            <w:bookmarkEnd w:id="0"/>
            <w:r w:rsidRPr="00F80B2E">
              <w:rPr>
                <w:sz w:val="22"/>
                <w:szCs w:val="22"/>
              </w:rPr>
              <w:t>nformantů, že by uvítali specifická školení zaměřená</w:t>
            </w:r>
            <w:r>
              <w:rPr>
                <w:sz w:val="22"/>
                <w:szCs w:val="22"/>
              </w:rPr>
              <w:t xml:space="preserve"> </w:t>
            </w:r>
            <w:r w:rsidRPr="00F80B2E">
              <w:rPr>
                <w:sz w:val="22"/>
                <w:szCs w:val="22"/>
              </w:rPr>
              <w:t>např. tímto směrem?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80B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F0C5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7899">
              <w:rPr>
                <w:sz w:val="22"/>
                <w:szCs w:val="22"/>
              </w:rPr>
              <w:t xml:space="preserve"> </w:t>
            </w:r>
            <w:r w:rsidR="006F0C55">
              <w:rPr>
                <w:sz w:val="22"/>
                <w:szCs w:val="22"/>
              </w:rPr>
              <w:t>7.5. 2024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217" w:rsidRDefault="00E17217">
      <w:r>
        <w:separator/>
      </w:r>
    </w:p>
  </w:endnote>
  <w:endnote w:type="continuationSeparator" w:id="0">
    <w:p w:rsidR="00E17217" w:rsidRDefault="00E1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217" w:rsidRDefault="00E17217">
      <w:r>
        <w:separator/>
      </w:r>
    </w:p>
  </w:footnote>
  <w:footnote w:type="continuationSeparator" w:id="0">
    <w:p w:rsidR="00E17217" w:rsidRDefault="00E172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B300C"/>
    <w:multiLevelType w:val="hybridMultilevel"/>
    <w:tmpl w:val="F460C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44B15"/>
    <w:multiLevelType w:val="hybridMultilevel"/>
    <w:tmpl w:val="30AEE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F"/>
    <w:rsid w:val="00037891"/>
    <w:rsid w:val="0007667B"/>
    <w:rsid w:val="0011144F"/>
    <w:rsid w:val="00154F27"/>
    <w:rsid w:val="0021256F"/>
    <w:rsid w:val="00257739"/>
    <w:rsid w:val="00362AB0"/>
    <w:rsid w:val="00396B01"/>
    <w:rsid w:val="003F5DA2"/>
    <w:rsid w:val="004840DC"/>
    <w:rsid w:val="004B6B4E"/>
    <w:rsid w:val="005052CB"/>
    <w:rsid w:val="00512982"/>
    <w:rsid w:val="00526D47"/>
    <w:rsid w:val="0055255D"/>
    <w:rsid w:val="005B2B1B"/>
    <w:rsid w:val="005C219A"/>
    <w:rsid w:val="005C52E7"/>
    <w:rsid w:val="005E05A1"/>
    <w:rsid w:val="005F32D6"/>
    <w:rsid w:val="006555EF"/>
    <w:rsid w:val="006847E2"/>
    <w:rsid w:val="006F0C55"/>
    <w:rsid w:val="00743DB4"/>
    <w:rsid w:val="007553A2"/>
    <w:rsid w:val="007956AD"/>
    <w:rsid w:val="00824C34"/>
    <w:rsid w:val="008614B3"/>
    <w:rsid w:val="00895646"/>
    <w:rsid w:val="0092135D"/>
    <w:rsid w:val="009676DD"/>
    <w:rsid w:val="009A27D5"/>
    <w:rsid w:val="00B17899"/>
    <w:rsid w:val="00B34F0F"/>
    <w:rsid w:val="00B411DB"/>
    <w:rsid w:val="00B5721B"/>
    <w:rsid w:val="00BA3203"/>
    <w:rsid w:val="00BB4586"/>
    <w:rsid w:val="00C37A21"/>
    <w:rsid w:val="00C50B27"/>
    <w:rsid w:val="00CA7D64"/>
    <w:rsid w:val="00CF3D31"/>
    <w:rsid w:val="00D05C79"/>
    <w:rsid w:val="00DC1BF5"/>
    <w:rsid w:val="00DC2ADA"/>
    <w:rsid w:val="00E17217"/>
    <w:rsid w:val="00E709EA"/>
    <w:rsid w:val="00E72F10"/>
    <w:rsid w:val="00EA2A55"/>
    <w:rsid w:val="00EC6EBB"/>
    <w:rsid w:val="00ED2D6F"/>
    <w:rsid w:val="00ED2FBE"/>
    <w:rsid w:val="00F1326B"/>
    <w:rsid w:val="00F7312C"/>
    <w:rsid w:val="00F80B2E"/>
    <w:rsid w:val="00FA3BCC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FA9CD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Lachout_O.dotx</Template>
  <TotalTime>145</TotalTime>
  <Pages>1</Pages>
  <Words>355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krizová pomoc</cp:lastModifiedBy>
  <cp:revision>15</cp:revision>
  <cp:lastPrinted>2012-04-25T08:21:00Z</cp:lastPrinted>
  <dcterms:created xsi:type="dcterms:W3CDTF">2022-05-02T11:12:00Z</dcterms:created>
  <dcterms:modified xsi:type="dcterms:W3CDTF">2024-04-29T17:27:00Z</dcterms:modified>
</cp:coreProperties>
</file>