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3C75B6B" w14:textId="77777777" w:rsidTr="00C50B27">
        <w:tc>
          <w:tcPr>
            <w:tcW w:w="9828" w:type="dxa"/>
            <w:gridSpan w:val="9"/>
          </w:tcPr>
          <w:p w14:paraId="16B9DF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180E649" w14:textId="77777777" w:rsidTr="00C50B27">
        <w:tc>
          <w:tcPr>
            <w:tcW w:w="2808" w:type="dxa"/>
          </w:tcPr>
          <w:p w14:paraId="420B1B1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F1A5D7A" w14:textId="45DE0961" w:rsidR="006847E2" w:rsidRPr="008B4D10" w:rsidRDefault="00F927FC" w:rsidP="0053291C">
            <w:pPr>
              <w:rPr>
                <w:sz w:val="22"/>
                <w:szCs w:val="22"/>
              </w:rPr>
            </w:pPr>
            <w:r w:rsidRPr="008B4D10">
              <w:rPr>
                <w:sz w:val="22"/>
                <w:szCs w:val="22"/>
              </w:rPr>
              <w:t xml:space="preserve">Bc. </w:t>
            </w:r>
            <w:r w:rsidR="0053291C" w:rsidRPr="008B4D10">
              <w:rPr>
                <w:sz w:val="22"/>
                <w:szCs w:val="22"/>
              </w:rPr>
              <w:t xml:space="preserve">Monika </w:t>
            </w:r>
            <w:r w:rsidR="001078A4" w:rsidRPr="008B4D10">
              <w:rPr>
                <w:sz w:val="22"/>
                <w:szCs w:val="22"/>
              </w:rPr>
              <w:t xml:space="preserve">Odstrčilíková </w:t>
            </w:r>
          </w:p>
        </w:tc>
      </w:tr>
      <w:tr w:rsidR="006847E2" w:rsidRPr="00C50B27" w14:paraId="2DD75E2B" w14:textId="77777777" w:rsidTr="00C50B27">
        <w:tc>
          <w:tcPr>
            <w:tcW w:w="2808" w:type="dxa"/>
          </w:tcPr>
          <w:p w14:paraId="790F7DF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260923F" w14:textId="3D8E10D0" w:rsidR="006847E2" w:rsidRPr="008B4D10" w:rsidRDefault="001078A4" w:rsidP="00F927FC">
            <w:pPr>
              <w:rPr>
                <w:sz w:val="22"/>
                <w:szCs w:val="22"/>
              </w:rPr>
            </w:pPr>
            <w:r w:rsidRPr="008B4D10">
              <w:rPr>
                <w:sz w:val="22"/>
                <w:szCs w:val="22"/>
              </w:rPr>
              <w:t>Hra jako součást volného času u dětí 1. stupně ZŠ z pohledu rodičů</w:t>
            </w:r>
          </w:p>
        </w:tc>
      </w:tr>
      <w:tr w:rsidR="006847E2" w:rsidRPr="00C50B27" w14:paraId="2270ACC9" w14:textId="77777777" w:rsidTr="00C50B27">
        <w:tc>
          <w:tcPr>
            <w:tcW w:w="2808" w:type="dxa"/>
          </w:tcPr>
          <w:p w14:paraId="3A4464F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CE18322" w14:textId="5B09B72B" w:rsidR="006847E2" w:rsidRPr="008B4D10" w:rsidRDefault="00F927FC" w:rsidP="00F927FC">
            <w:pPr>
              <w:rPr>
                <w:sz w:val="22"/>
                <w:szCs w:val="22"/>
              </w:rPr>
            </w:pPr>
            <w:r w:rsidRPr="008B4D10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4816D5A7" w14:textId="77777777" w:rsidTr="00C50B27">
        <w:tc>
          <w:tcPr>
            <w:tcW w:w="2808" w:type="dxa"/>
          </w:tcPr>
          <w:p w14:paraId="57A15131" w14:textId="0883C4CB" w:rsidR="006847E2" w:rsidRPr="00C50B27" w:rsidRDefault="00653B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2B4AB27" w14:textId="0503498B" w:rsidR="006847E2" w:rsidRPr="008B4D10" w:rsidRDefault="00F927FC" w:rsidP="00362AB0">
            <w:pPr>
              <w:rPr>
                <w:sz w:val="22"/>
                <w:szCs w:val="22"/>
              </w:rPr>
            </w:pPr>
            <w:r w:rsidRPr="008B4D10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B0A4D36" w14:textId="77777777" w:rsidTr="00C50B27">
        <w:tc>
          <w:tcPr>
            <w:tcW w:w="2808" w:type="dxa"/>
          </w:tcPr>
          <w:p w14:paraId="2F0F43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798C6AA" w14:textId="0575302D" w:rsidR="006847E2" w:rsidRPr="008B4D10" w:rsidRDefault="00357707" w:rsidP="00357707">
            <w:pPr>
              <w:rPr>
                <w:sz w:val="22"/>
                <w:szCs w:val="22"/>
              </w:rPr>
            </w:pPr>
            <w:r w:rsidRPr="008B4D10"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55B37248" w14:textId="77777777" w:rsidTr="00C50B27">
        <w:tc>
          <w:tcPr>
            <w:tcW w:w="2808" w:type="dxa"/>
            <w:vAlign w:val="center"/>
          </w:tcPr>
          <w:p w14:paraId="1540E85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61EDFC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97C6EC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A4007D5" w14:textId="77777777" w:rsidTr="00C50B27">
        <w:tc>
          <w:tcPr>
            <w:tcW w:w="9828" w:type="dxa"/>
            <w:gridSpan w:val="9"/>
            <w:shd w:val="clear" w:color="auto" w:fill="A6A6A6"/>
          </w:tcPr>
          <w:p w14:paraId="60341CC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831EBD9" w14:textId="77777777" w:rsidTr="00C50B27">
        <w:tc>
          <w:tcPr>
            <w:tcW w:w="6791" w:type="dxa"/>
            <w:gridSpan w:val="3"/>
          </w:tcPr>
          <w:p w14:paraId="1579498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9077186" w14:textId="6070513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9B1092" w14:textId="5BE6F0C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D7AAA6" w14:textId="58553F7D" w:rsidR="006847E2" w:rsidRPr="00C50B27" w:rsidRDefault="00000B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CBA7494" w14:textId="7B748F9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17162C" w14:textId="4AE62DB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BA8FF7" w14:textId="60B9971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A992190" w14:textId="77777777" w:rsidTr="00C50B27">
        <w:tc>
          <w:tcPr>
            <w:tcW w:w="6791" w:type="dxa"/>
            <w:gridSpan w:val="3"/>
          </w:tcPr>
          <w:p w14:paraId="7E3193A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EF9A9B5" w14:textId="4FE89D9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F06855" w14:textId="45B11D2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DF6E14" w14:textId="182757B1" w:rsidR="006847E2" w:rsidRPr="00C50B27" w:rsidRDefault="00000B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D8ED001" w14:textId="223D96D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CE8EEE" w14:textId="052CC99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4E0EC3" w14:textId="29F3B32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EB4E323" w14:textId="77777777" w:rsidTr="00C50B27">
        <w:tc>
          <w:tcPr>
            <w:tcW w:w="6791" w:type="dxa"/>
            <w:gridSpan w:val="3"/>
          </w:tcPr>
          <w:p w14:paraId="1FA9592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CEA7E1" w14:textId="4E1DA57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0B33BD" w14:textId="31709788" w:rsidR="006847E2" w:rsidRPr="00C50B27" w:rsidRDefault="006847E2" w:rsidP="00000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CC9AB2" w14:textId="5003F9C3" w:rsidR="006847E2" w:rsidRPr="00C50B27" w:rsidRDefault="00000BD7" w:rsidP="0000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D5791FB" w14:textId="333B409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881290" w14:textId="7A769B9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3D09FC" w14:textId="4144762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29A868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C7A8057" w14:textId="27E6DE06" w:rsidR="006847E2" w:rsidRPr="00C50B27" w:rsidRDefault="00744D23" w:rsidP="00C50B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</w:t>
            </w:r>
            <w:r w:rsidR="005C219A" w:rsidRPr="00C50B27">
              <w:rPr>
                <w:b/>
                <w:color w:val="FFFFFF"/>
                <w:sz w:val="22"/>
                <w:szCs w:val="22"/>
              </w:rPr>
              <w:t xml:space="preserve">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B5DCB3D" w14:textId="77777777" w:rsidTr="00C50B27">
        <w:tc>
          <w:tcPr>
            <w:tcW w:w="6791" w:type="dxa"/>
            <w:gridSpan w:val="3"/>
          </w:tcPr>
          <w:p w14:paraId="6D2721A2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1424016" w14:textId="3B30B1D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A145C3" w14:textId="1288DF3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FE2568" w14:textId="404D6E05" w:rsidR="006847E2" w:rsidRPr="00C50B27" w:rsidRDefault="00000B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EEDB8E8" w14:textId="631370F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DB89F9" w14:textId="7C6252E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4912A9" w14:textId="5E263F9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59BB712" w14:textId="77777777" w:rsidTr="00C50B27">
        <w:tc>
          <w:tcPr>
            <w:tcW w:w="6791" w:type="dxa"/>
            <w:gridSpan w:val="3"/>
          </w:tcPr>
          <w:p w14:paraId="684AC7F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7E527CB" w14:textId="5EE05EC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455E9" w14:textId="56231C6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D0AA34" w14:textId="7D297B6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1E6F92" w14:textId="43A69A16" w:rsidR="006847E2" w:rsidRPr="00C50B27" w:rsidRDefault="001C7F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DAB166C" w14:textId="6D63386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87F3AA" w14:textId="609FCC0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A7DDEBF" w14:textId="77777777" w:rsidTr="00C50B27">
        <w:tc>
          <w:tcPr>
            <w:tcW w:w="6791" w:type="dxa"/>
            <w:gridSpan w:val="3"/>
          </w:tcPr>
          <w:p w14:paraId="31CB003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3D2F253" w14:textId="0AA3A9A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A73F87" w14:textId="53592E9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3D1507" w14:textId="2ED65394" w:rsidR="005C219A" w:rsidRPr="00C50B27" w:rsidRDefault="001C7F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F5C9878" w14:textId="7357E5E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51EECA" w14:textId="4D69EA8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4281E3" w14:textId="43AFE17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B20D96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9D713D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FCDFBE2" w14:textId="77777777" w:rsidTr="00C50B27">
        <w:tc>
          <w:tcPr>
            <w:tcW w:w="6791" w:type="dxa"/>
            <w:gridSpan w:val="3"/>
          </w:tcPr>
          <w:p w14:paraId="0641040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74488EB" w14:textId="62EC206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4542F6" w14:textId="74668AE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26BBEB" w14:textId="5934DAF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041D94" w14:textId="34542295" w:rsidR="0055255D" w:rsidRPr="00C50B27" w:rsidRDefault="001C7F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0EFB698" w14:textId="5FB13E4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3CBA91" w14:textId="0E1BE87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8999A7B" w14:textId="77777777" w:rsidTr="00C50B27">
        <w:tc>
          <w:tcPr>
            <w:tcW w:w="6791" w:type="dxa"/>
            <w:gridSpan w:val="3"/>
          </w:tcPr>
          <w:p w14:paraId="6C44D13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71AE2BB" w14:textId="779A4B2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78D8CE" w14:textId="17A41D2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222B82" w14:textId="6B0EAD6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9EBD772" w14:textId="650398FF" w:rsidR="0055255D" w:rsidRPr="00C50B27" w:rsidRDefault="007466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7B4F340" w14:textId="3DBA697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E4B8FD" w14:textId="1CECA67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9A4759D" w14:textId="77777777" w:rsidTr="00C50B27">
        <w:tc>
          <w:tcPr>
            <w:tcW w:w="6791" w:type="dxa"/>
            <w:gridSpan w:val="3"/>
          </w:tcPr>
          <w:p w14:paraId="07C808A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FFF8E7C" w14:textId="1B55D3A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09F2E8" w14:textId="0E00610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B8692C" w14:textId="41CE6DC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FA7B458" w14:textId="1EAA4B48" w:rsidR="0055255D" w:rsidRPr="00C50B27" w:rsidRDefault="007466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FBE7B60" w14:textId="29EC828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8FB877" w14:textId="46A458B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57629BD" w14:textId="77777777" w:rsidTr="00C50B27">
        <w:tc>
          <w:tcPr>
            <w:tcW w:w="6791" w:type="dxa"/>
            <w:gridSpan w:val="3"/>
          </w:tcPr>
          <w:p w14:paraId="7540CD57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212837B" w14:textId="54E61F8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4AEFB5" w14:textId="511CAB4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DACD6A" w14:textId="3F9711E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075379" w14:textId="71053412" w:rsidR="0055255D" w:rsidRPr="00C50B27" w:rsidRDefault="007466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919F516" w14:textId="1A469F4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DC4CAB" w14:textId="27559BC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6EC7C08" w14:textId="77777777" w:rsidTr="00B411DB">
        <w:tc>
          <w:tcPr>
            <w:tcW w:w="9828" w:type="dxa"/>
            <w:gridSpan w:val="9"/>
            <w:shd w:val="clear" w:color="auto" w:fill="A6A6A6"/>
          </w:tcPr>
          <w:p w14:paraId="012C2DFA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9DED17D" w14:textId="77777777" w:rsidTr="00C50B27">
        <w:tc>
          <w:tcPr>
            <w:tcW w:w="6791" w:type="dxa"/>
            <w:gridSpan w:val="3"/>
          </w:tcPr>
          <w:p w14:paraId="095EF8D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B7CABA8" w14:textId="680CB5D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D20491" w14:textId="3E2D0315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05F72B" w14:textId="0BA28FE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E80F91" w14:textId="437B6588" w:rsidR="00B411DB" w:rsidRPr="00C50B27" w:rsidRDefault="0074668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0A9EEDD" w14:textId="0AE7EB5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3D6F2D" w14:textId="1B54450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3EC743" w14:textId="77777777" w:rsidTr="00C50B27">
        <w:tc>
          <w:tcPr>
            <w:tcW w:w="6791" w:type="dxa"/>
            <w:gridSpan w:val="3"/>
          </w:tcPr>
          <w:p w14:paraId="44176E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1F5DC0F" w14:textId="4AA8F03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07FA46" w14:textId="5FDC07B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192C91" w14:textId="7986D4D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9CF880C" w14:textId="7A7F4B6E" w:rsidR="00B411DB" w:rsidRPr="00C50B27" w:rsidRDefault="001C7F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9A3183D" w14:textId="7674168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E5BADF" w14:textId="73ED6CC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5537DC2" w14:textId="77777777" w:rsidTr="00C50B27">
        <w:tc>
          <w:tcPr>
            <w:tcW w:w="6791" w:type="dxa"/>
            <w:gridSpan w:val="3"/>
          </w:tcPr>
          <w:p w14:paraId="1B6F55C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93A26EF" w14:textId="6AC90E6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F4536C" w14:textId="35038B4C" w:rsidR="00B411DB" w:rsidRPr="00C50B27" w:rsidRDefault="007466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63143B4" w14:textId="309CF6E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FF38B0" w14:textId="0D7DDD3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2EB225" w14:textId="4775CE7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75192D" w14:textId="461FA7D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B09E3DA" w14:textId="77777777" w:rsidTr="00C50B27">
        <w:tc>
          <w:tcPr>
            <w:tcW w:w="9828" w:type="dxa"/>
            <w:gridSpan w:val="9"/>
          </w:tcPr>
          <w:p w14:paraId="7F0C4DF8" w14:textId="77777777" w:rsidR="00B411DB" w:rsidRPr="00000BD7" w:rsidRDefault="00B411DB" w:rsidP="00362AB0">
            <w:pPr>
              <w:rPr>
                <w:b/>
                <w:sz w:val="22"/>
                <w:szCs w:val="22"/>
              </w:rPr>
            </w:pPr>
            <w:r w:rsidRPr="00000BD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086FE68" w14:textId="77777777" w:rsidR="00653B13" w:rsidRPr="00000BD7" w:rsidRDefault="00653B13" w:rsidP="00362AB0">
            <w:pPr>
              <w:rPr>
                <w:sz w:val="22"/>
                <w:szCs w:val="22"/>
              </w:rPr>
            </w:pPr>
          </w:p>
          <w:p w14:paraId="6A24A1FD" w14:textId="77777777" w:rsidR="00653B13" w:rsidRPr="00000BD7" w:rsidRDefault="00653B13" w:rsidP="00362AB0">
            <w:pPr>
              <w:rPr>
                <w:sz w:val="22"/>
                <w:szCs w:val="22"/>
              </w:rPr>
            </w:pPr>
            <w:r w:rsidRPr="00000BD7">
              <w:rPr>
                <w:sz w:val="22"/>
                <w:szCs w:val="22"/>
              </w:rPr>
              <w:t xml:space="preserve">Silné stránky: </w:t>
            </w:r>
          </w:p>
          <w:p w14:paraId="161822C6" w14:textId="62304E70" w:rsidR="00B411DB" w:rsidRPr="00000BD7" w:rsidRDefault="00000BD7" w:rsidP="00653B1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00BD7">
              <w:rPr>
                <w:sz w:val="22"/>
                <w:szCs w:val="22"/>
              </w:rPr>
              <w:t xml:space="preserve">Potenciál </w:t>
            </w:r>
            <w:r>
              <w:rPr>
                <w:sz w:val="22"/>
                <w:szCs w:val="22"/>
              </w:rPr>
              <w:t xml:space="preserve">klíčového </w:t>
            </w:r>
            <w:r w:rsidRPr="00000BD7">
              <w:rPr>
                <w:sz w:val="22"/>
                <w:szCs w:val="22"/>
              </w:rPr>
              <w:t>tématu</w:t>
            </w:r>
            <w:r>
              <w:rPr>
                <w:sz w:val="22"/>
                <w:szCs w:val="22"/>
              </w:rPr>
              <w:t xml:space="preserve"> – svobodná hra vs rozvoj dítěte.</w:t>
            </w:r>
          </w:p>
          <w:p w14:paraId="0DD4C24F" w14:textId="73D8B6BA" w:rsidR="00000BD7" w:rsidRPr="00000BD7" w:rsidRDefault="00000BD7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00BD7">
              <w:rPr>
                <w:sz w:val="22"/>
                <w:szCs w:val="22"/>
              </w:rPr>
              <w:t>Kvituji s</w:t>
            </w:r>
            <w:r w:rsidR="000245FF" w:rsidRPr="00000BD7">
              <w:rPr>
                <w:sz w:val="22"/>
                <w:szCs w:val="22"/>
              </w:rPr>
              <w:t xml:space="preserve">nahu </w:t>
            </w:r>
            <w:r w:rsidRPr="00000BD7">
              <w:rPr>
                <w:sz w:val="22"/>
                <w:szCs w:val="22"/>
              </w:rPr>
              <w:t>rozpracovat témata klíčové kapitoly 3.</w:t>
            </w:r>
          </w:p>
          <w:p w14:paraId="0283B9B5" w14:textId="77777777" w:rsidR="00000BD7" w:rsidRPr="005D7335" w:rsidRDefault="00000BD7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D7335">
              <w:rPr>
                <w:sz w:val="22"/>
                <w:szCs w:val="22"/>
              </w:rPr>
              <w:t>Oceňuji portfolio odborných zdrojů z domácí i zahraniční provenience.</w:t>
            </w:r>
          </w:p>
          <w:p w14:paraId="0FAF0092" w14:textId="77777777" w:rsidR="0074668C" w:rsidRDefault="00A312D0" w:rsidP="0074668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D7335">
              <w:rPr>
                <w:sz w:val="22"/>
                <w:szCs w:val="22"/>
              </w:rPr>
              <w:t>Snaha o diskuzi dat.</w:t>
            </w:r>
            <w:r w:rsidR="0074668C">
              <w:rPr>
                <w:sz w:val="22"/>
                <w:szCs w:val="22"/>
              </w:rPr>
              <w:t xml:space="preserve"> </w:t>
            </w:r>
          </w:p>
          <w:p w14:paraId="75E81B31" w14:textId="191967C8" w:rsidR="00194B97" w:rsidRPr="0074668C" w:rsidRDefault="0074668C" w:rsidP="0074668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pasáž </w:t>
            </w:r>
            <w:r w:rsidR="0008314C">
              <w:rPr>
                <w:i/>
                <w:sz w:val="22"/>
                <w:szCs w:val="22"/>
              </w:rPr>
              <w:t>Návrh řešení pro vychovatele</w:t>
            </w:r>
            <w:r w:rsidRPr="0074668C">
              <w:rPr>
                <w:i/>
                <w:sz w:val="22"/>
                <w:szCs w:val="22"/>
              </w:rPr>
              <w:t xml:space="preserve"> dětí mladšího školního věku a rodiče</w:t>
            </w:r>
            <w:r>
              <w:rPr>
                <w:sz w:val="22"/>
                <w:szCs w:val="22"/>
              </w:rPr>
              <w:t>.</w:t>
            </w:r>
          </w:p>
          <w:p w14:paraId="4E9E7A4F" w14:textId="77777777" w:rsidR="00B411DB" w:rsidRPr="00943502" w:rsidRDefault="00B411DB" w:rsidP="00362AB0">
            <w:pPr>
              <w:rPr>
                <w:color w:val="FF0000"/>
                <w:sz w:val="22"/>
                <w:szCs w:val="22"/>
              </w:rPr>
            </w:pPr>
          </w:p>
          <w:p w14:paraId="30C71AAB" w14:textId="7980D085" w:rsidR="00B411DB" w:rsidRPr="001C3C01" w:rsidRDefault="00653B13" w:rsidP="00362AB0">
            <w:pPr>
              <w:rPr>
                <w:sz w:val="22"/>
                <w:szCs w:val="22"/>
              </w:rPr>
            </w:pPr>
            <w:r w:rsidRPr="001C3C01">
              <w:rPr>
                <w:sz w:val="22"/>
                <w:szCs w:val="22"/>
              </w:rPr>
              <w:t>Slabé stránky:</w:t>
            </w:r>
          </w:p>
          <w:p w14:paraId="59B5625D" w14:textId="0B322CDE" w:rsidR="001C3C01" w:rsidRPr="001C3C01" w:rsidRDefault="001C3C01" w:rsidP="00653B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C3C01">
              <w:rPr>
                <w:sz w:val="22"/>
                <w:szCs w:val="22"/>
              </w:rPr>
              <w:t xml:space="preserve">Některé pasáže textu jsou </w:t>
            </w:r>
            <w:r>
              <w:rPr>
                <w:sz w:val="22"/>
                <w:szCs w:val="22"/>
              </w:rPr>
              <w:t xml:space="preserve">zbytečně </w:t>
            </w:r>
            <w:r w:rsidRPr="001C3C01">
              <w:rPr>
                <w:sz w:val="22"/>
                <w:szCs w:val="22"/>
              </w:rPr>
              <w:t>příliš členěné na odstavce</w:t>
            </w:r>
            <w:r>
              <w:rPr>
                <w:sz w:val="22"/>
                <w:szCs w:val="22"/>
              </w:rPr>
              <w:t xml:space="preserve">, </w:t>
            </w:r>
            <w:r w:rsidRPr="001C3C01">
              <w:rPr>
                <w:sz w:val="22"/>
                <w:szCs w:val="22"/>
              </w:rPr>
              <w:t>je tak umocněn kompilační charakter práce.</w:t>
            </w:r>
            <w:r>
              <w:rPr>
                <w:sz w:val="22"/>
                <w:szCs w:val="22"/>
              </w:rPr>
              <w:t xml:space="preserve"> Navíc, některé z nich neodkazují striktně na zdroj.</w:t>
            </w:r>
          </w:p>
          <w:p w14:paraId="686D2EA0" w14:textId="3D37A60B" w:rsidR="000E4F2E" w:rsidRPr="00000BD7" w:rsidRDefault="000E4F2E" w:rsidP="00653B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00BD7">
              <w:rPr>
                <w:sz w:val="22"/>
                <w:szCs w:val="22"/>
              </w:rPr>
              <w:t>Některé podkapitoly považuj</w:t>
            </w:r>
            <w:r w:rsidR="00000BD7">
              <w:rPr>
                <w:sz w:val="22"/>
                <w:szCs w:val="22"/>
              </w:rPr>
              <w:t>i vzhledem ke klíčovému tématu i výzkumnému problému za</w:t>
            </w:r>
            <w:r w:rsidRPr="00000BD7">
              <w:rPr>
                <w:sz w:val="22"/>
                <w:szCs w:val="22"/>
              </w:rPr>
              <w:t xml:space="preserve"> nadbytečné (např. </w:t>
            </w:r>
            <w:r w:rsidRPr="00000BD7">
              <w:t>Zařízení pro zájmové vzdělávání</w:t>
            </w:r>
            <w:r w:rsidRPr="001C7F2A">
              <w:rPr>
                <w:sz w:val="22"/>
                <w:szCs w:val="22"/>
              </w:rPr>
              <w:t>)</w:t>
            </w:r>
            <w:r w:rsidR="00000BD7" w:rsidRPr="001C7F2A">
              <w:rPr>
                <w:sz w:val="22"/>
                <w:szCs w:val="22"/>
              </w:rPr>
              <w:t>.</w:t>
            </w:r>
            <w:r w:rsidR="001C7F2A" w:rsidRPr="001C7F2A">
              <w:rPr>
                <w:sz w:val="22"/>
                <w:szCs w:val="22"/>
              </w:rPr>
              <w:t xml:space="preserve"> Ocenila bych cílenější a propracovanější práci s</w:t>
            </w:r>
            <w:r w:rsidR="008B4D10">
              <w:rPr>
                <w:sz w:val="22"/>
                <w:szCs w:val="22"/>
              </w:rPr>
              <w:t>e zdroji a</w:t>
            </w:r>
            <w:r w:rsidR="001C7F2A" w:rsidRPr="001C7F2A">
              <w:rPr>
                <w:sz w:val="22"/>
                <w:szCs w:val="22"/>
              </w:rPr>
              <w:t> textem.</w:t>
            </w:r>
          </w:p>
          <w:p w14:paraId="3D5878BE" w14:textId="50D6A53D" w:rsidR="00000BD7" w:rsidRDefault="00000BD7" w:rsidP="00653B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00BD7">
              <w:rPr>
                <w:sz w:val="22"/>
                <w:szCs w:val="22"/>
              </w:rPr>
              <w:t>VO b</w:t>
            </w:r>
            <w:r w:rsidR="0008314C">
              <w:rPr>
                <w:sz w:val="22"/>
                <w:szCs w:val="22"/>
              </w:rPr>
              <w:t>y si zasloužily</w:t>
            </w:r>
            <w:r>
              <w:rPr>
                <w:sz w:val="22"/>
                <w:szCs w:val="22"/>
              </w:rPr>
              <w:t xml:space="preserve"> v</w:t>
            </w:r>
            <w:r w:rsidR="005D7335">
              <w:rPr>
                <w:sz w:val="22"/>
                <w:szCs w:val="22"/>
              </w:rPr>
              <w:t>ětší pozornost</w:t>
            </w:r>
            <w:r>
              <w:rPr>
                <w:sz w:val="22"/>
                <w:szCs w:val="22"/>
              </w:rPr>
              <w:t xml:space="preserve"> (</w:t>
            </w:r>
            <w:r w:rsidR="005D7335">
              <w:rPr>
                <w:sz w:val="22"/>
                <w:szCs w:val="22"/>
              </w:rPr>
              <w:t>preciznější vystižení významu, stavb</w:t>
            </w:r>
            <w:r w:rsidR="0008314C">
              <w:rPr>
                <w:sz w:val="22"/>
                <w:szCs w:val="22"/>
              </w:rPr>
              <w:t>u</w:t>
            </w:r>
            <w:r w:rsidR="005D7335">
              <w:rPr>
                <w:sz w:val="22"/>
                <w:szCs w:val="22"/>
              </w:rPr>
              <w:t xml:space="preserve"> věty</w:t>
            </w:r>
            <w:r>
              <w:rPr>
                <w:sz w:val="22"/>
                <w:szCs w:val="22"/>
              </w:rPr>
              <w:t>)</w:t>
            </w:r>
            <w:r w:rsidR="005D7335">
              <w:rPr>
                <w:sz w:val="22"/>
                <w:szCs w:val="22"/>
              </w:rPr>
              <w:t>, navíc nejsou nijak ambiciózní.</w:t>
            </w:r>
          </w:p>
          <w:p w14:paraId="7182E77F" w14:textId="3347FC6E" w:rsidR="001C7F2A" w:rsidRPr="00000BD7" w:rsidRDefault="001C7F2A" w:rsidP="00653B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zcela naplněné cíle výzkumu z důvodu limitů výzkumného nástroje.</w:t>
            </w:r>
            <w:bookmarkStart w:id="0" w:name="_GoBack"/>
            <w:bookmarkEnd w:id="0"/>
          </w:p>
          <w:p w14:paraId="05D7F211" w14:textId="77777777" w:rsidR="005D7335" w:rsidRPr="005D7335" w:rsidRDefault="005D7335" w:rsidP="00653B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D7335">
              <w:rPr>
                <w:sz w:val="22"/>
                <w:szCs w:val="22"/>
              </w:rPr>
              <w:t>Duplikování dat tabulek a grafů.</w:t>
            </w:r>
          </w:p>
          <w:p w14:paraId="4299649D" w14:textId="3D25BC81" w:rsidR="005D7335" w:rsidRDefault="005D7335" w:rsidP="00653B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D7335">
              <w:rPr>
                <w:sz w:val="22"/>
                <w:szCs w:val="22"/>
              </w:rPr>
              <w:t>Chybí jasná pasáž odpovědí na výzkumné otázky.</w:t>
            </w:r>
          </w:p>
          <w:p w14:paraId="1D15DDE8" w14:textId="77777777" w:rsidR="00361805" w:rsidRPr="00943502" w:rsidRDefault="00361805" w:rsidP="00361805">
            <w:pPr>
              <w:pStyle w:val="Odstavecseseznamem"/>
              <w:rPr>
                <w:color w:val="FF0000"/>
                <w:sz w:val="22"/>
                <w:szCs w:val="22"/>
              </w:rPr>
            </w:pPr>
          </w:p>
          <w:p w14:paraId="5AC59CB9" w14:textId="77777777" w:rsidR="00361805" w:rsidRPr="0074668C" w:rsidRDefault="00361805" w:rsidP="00361805">
            <w:pPr>
              <w:pStyle w:val="Odstavecseseznamem"/>
              <w:ind w:left="0"/>
              <w:rPr>
                <w:sz w:val="22"/>
                <w:szCs w:val="22"/>
              </w:rPr>
            </w:pPr>
            <w:r w:rsidRPr="0074668C">
              <w:rPr>
                <w:sz w:val="22"/>
                <w:szCs w:val="22"/>
              </w:rPr>
              <w:t>Práci doporučuji k obhajobě.</w:t>
            </w:r>
          </w:p>
          <w:p w14:paraId="3B20F954" w14:textId="5AB13185" w:rsidR="00361805" w:rsidRPr="00943502" w:rsidRDefault="00361805" w:rsidP="00361805">
            <w:pPr>
              <w:pStyle w:val="Odstavecseseznamem"/>
              <w:ind w:left="0"/>
              <w:rPr>
                <w:color w:val="FF0000"/>
                <w:sz w:val="22"/>
                <w:szCs w:val="22"/>
              </w:rPr>
            </w:pPr>
          </w:p>
        </w:tc>
      </w:tr>
      <w:tr w:rsidR="00B411DB" w:rsidRPr="00C50B27" w14:paraId="14297595" w14:textId="77777777" w:rsidTr="00C50B27">
        <w:tc>
          <w:tcPr>
            <w:tcW w:w="9828" w:type="dxa"/>
            <w:gridSpan w:val="9"/>
          </w:tcPr>
          <w:p w14:paraId="45772851" w14:textId="50466EFD" w:rsidR="00B411DB" w:rsidRPr="0074668C" w:rsidRDefault="00B411DB" w:rsidP="00362AB0">
            <w:pPr>
              <w:rPr>
                <w:b/>
                <w:sz w:val="22"/>
                <w:szCs w:val="22"/>
              </w:rPr>
            </w:pPr>
            <w:r w:rsidRPr="0074668C">
              <w:rPr>
                <w:b/>
                <w:sz w:val="22"/>
                <w:szCs w:val="22"/>
              </w:rPr>
              <w:t>Otázky k obhajobě:</w:t>
            </w:r>
          </w:p>
          <w:p w14:paraId="49D6E112" w14:textId="77777777" w:rsidR="00744D23" w:rsidRPr="0074668C" w:rsidRDefault="00744D23" w:rsidP="00362AB0">
            <w:pPr>
              <w:rPr>
                <w:sz w:val="22"/>
                <w:szCs w:val="22"/>
              </w:rPr>
            </w:pPr>
          </w:p>
          <w:p w14:paraId="0D3DBA87" w14:textId="02381A8C" w:rsidR="00B411DB" w:rsidRPr="00943502" w:rsidRDefault="00744D23" w:rsidP="0074668C">
            <w:pPr>
              <w:rPr>
                <w:color w:val="FF0000"/>
                <w:sz w:val="22"/>
                <w:szCs w:val="22"/>
              </w:rPr>
            </w:pPr>
            <w:r w:rsidRPr="0074668C">
              <w:rPr>
                <w:sz w:val="22"/>
                <w:szCs w:val="22"/>
              </w:rPr>
              <w:lastRenderedPageBreak/>
              <w:t xml:space="preserve">1. </w:t>
            </w:r>
            <w:r w:rsidR="0074668C" w:rsidRPr="0074668C">
              <w:rPr>
                <w:sz w:val="22"/>
                <w:szCs w:val="22"/>
              </w:rPr>
              <w:t xml:space="preserve">Na s. 88 polemizujete některá výsledná zjištění s vlastní profesní zkušeností. Zkuste </w:t>
            </w:r>
            <w:r w:rsidR="0074668C">
              <w:rPr>
                <w:sz w:val="22"/>
                <w:szCs w:val="22"/>
              </w:rPr>
              <w:t xml:space="preserve">zhodnotit, čím </w:t>
            </w:r>
            <w:r w:rsidR="00C9169A">
              <w:rPr>
                <w:sz w:val="22"/>
                <w:szCs w:val="22"/>
              </w:rPr>
              <w:t xml:space="preserve">by </w:t>
            </w:r>
            <w:r w:rsidR="0074668C">
              <w:rPr>
                <w:sz w:val="22"/>
                <w:szCs w:val="22"/>
              </w:rPr>
              <w:t>mohl být rozpor mezi zjištěními a Vašimi zkušenostmi způsoben.</w:t>
            </w:r>
          </w:p>
        </w:tc>
      </w:tr>
      <w:tr w:rsidR="00B411DB" w:rsidRPr="00C50B27" w14:paraId="082311DE" w14:textId="77777777" w:rsidTr="00C50B27">
        <w:tc>
          <w:tcPr>
            <w:tcW w:w="6791" w:type="dxa"/>
            <w:gridSpan w:val="3"/>
          </w:tcPr>
          <w:p w14:paraId="159092D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65F4243" w14:textId="4F0DD53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F7DE897" w14:textId="0BED75E1" w:rsidR="00B411DB" w:rsidRPr="009147FC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4C50EA68" w14:textId="6BABC9E5" w:rsidR="00B411DB" w:rsidRPr="0074668C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573D73DE" w14:textId="54D2BBCB" w:rsidR="00B411DB" w:rsidRPr="001C7F2A" w:rsidRDefault="001C7F2A" w:rsidP="00C50B27">
            <w:pPr>
              <w:jc w:val="center"/>
              <w:rPr>
                <w:b/>
                <w:sz w:val="22"/>
                <w:szCs w:val="22"/>
              </w:rPr>
            </w:pPr>
            <w:r w:rsidRPr="001C7F2A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6B92EE8D" w14:textId="6500424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ED68E6E" w14:textId="6048D42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6C08F80" w14:textId="77777777" w:rsidTr="00C50B27">
        <w:tc>
          <w:tcPr>
            <w:tcW w:w="4068" w:type="dxa"/>
            <w:gridSpan w:val="2"/>
            <w:vAlign w:val="center"/>
          </w:tcPr>
          <w:p w14:paraId="44712786" w14:textId="1F415AA0" w:rsidR="00B411DB" w:rsidRPr="00C50B27" w:rsidRDefault="00B411DB" w:rsidP="00C916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60033">
              <w:rPr>
                <w:sz w:val="22"/>
                <w:szCs w:val="22"/>
              </w:rPr>
              <w:t xml:space="preserve"> </w:t>
            </w:r>
            <w:r w:rsidR="00C9169A">
              <w:rPr>
                <w:sz w:val="22"/>
                <w:szCs w:val="22"/>
              </w:rPr>
              <w:t>22</w:t>
            </w:r>
            <w:r w:rsidR="00F60033">
              <w:rPr>
                <w:sz w:val="22"/>
                <w:szCs w:val="22"/>
              </w:rPr>
              <w:t xml:space="preserve">. </w:t>
            </w:r>
            <w:r w:rsidR="00C9169A">
              <w:rPr>
                <w:sz w:val="22"/>
                <w:szCs w:val="22"/>
              </w:rPr>
              <w:t>4</w:t>
            </w:r>
            <w:r w:rsidR="00F60033">
              <w:rPr>
                <w:sz w:val="22"/>
                <w:szCs w:val="22"/>
              </w:rPr>
              <w:t>. 202</w:t>
            </w:r>
            <w:r w:rsidR="00C9169A">
              <w:rPr>
                <w:sz w:val="22"/>
                <w:szCs w:val="22"/>
              </w:rPr>
              <w:t>4</w:t>
            </w:r>
          </w:p>
        </w:tc>
        <w:tc>
          <w:tcPr>
            <w:tcW w:w="5760" w:type="dxa"/>
            <w:gridSpan w:val="7"/>
            <w:vAlign w:val="center"/>
          </w:tcPr>
          <w:p w14:paraId="44060A29" w14:textId="73696939" w:rsidR="00B411DB" w:rsidRPr="00C50B27" w:rsidRDefault="00B411DB" w:rsidP="00F6003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60033">
              <w:rPr>
                <w:sz w:val="22"/>
                <w:szCs w:val="22"/>
              </w:rPr>
              <w:t xml:space="preserve"> PhDr. Iva Staňková, Ph.D</w:t>
            </w:r>
            <w:r w:rsidR="009147FC">
              <w:rPr>
                <w:sz w:val="22"/>
                <w:szCs w:val="22"/>
              </w:rPr>
              <w:t>.</w:t>
            </w:r>
          </w:p>
        </w:tc>
      </w:tr>
    </w:tbl>
    <w:p w14:paraId="144DFBB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3ED99" w14:textId="77777777" w:rsidR="00D1361F" w:rsidRDefault="00D1361F">
      <w:r>
        <w:separator/>
      </w:r>
    </w:p>
  </w:endnote>
  <w:endnote w:type="continuationSeparator" w:id="0">
    <w:p w14:paraId="01D1FD6B" w14:textId="77777777" w:rsidR="00D1361F" w:rsidRDefault="00D1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18FA5" w14:textId="77777777" w:rsidR="00D1361F" w:rsidRDefault="00D1361F">
      <w:r>
        <w:separator/>
      </w:r>
    </w:p>
  </w:footnote>
  <w:footnote w:type="continuationSeparator" w:id="0">
    <w:p w14:paraId="2BEFD580" w14:textId="77777777" w:rsidR="00D1361F" w:rsidRDefault="00D1361F">
      <w:r>
        <w:continuationSeparator/>
      </w:r>
    </w:p>
  </w:footnote>
  <w:footnote w:id="1">
    <w:p w14:paraId="5DEA456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675"/>
    <w:multiLevelType w:val="hybridMultilevel"/>
    <w:tmpl w:val="3D66C2B6"/>
    <w:lvl w:ilvl="0" w:tplc="C55E3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037DC"/>
    <w:multiLevelType w:val="hybridMultilevel"/>
    <w:tmpl w:val="794239B2"/>
    <w:lvl w:ilvl="0" w:tplc="7A9E9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38"/>
    <w:rsid w:val="00000BD7"/>
    <w:rsid w:val="000245FF"/>
    <w:rsid w:val="0008314C"/>
    <w:rsid w:val="000E4F2E"/>
    <w:rsid w:val="001078A4"/>
    <w:rsid w:val="00135F85"/>
    <w:rsid w:val="00194B97"/>
    <w:rsid w:val="001C3C01"/>
    <w:rsid w:val="001C7F2A"/>
    <w:rsid w:val="001E25EE"/>
    <w:rsid w:val="00251121"/>
    <w:rsid w:val="002E6038"/>
    <w:rsid w:val="00357707"/>
    <w:rsid w:val="00361805"/>
    <w:rsid w:val="00362AB0"/>
    <w:rsid w:val="00397CF4"/>
    <w:rsid w:val="003F5DA2"/>
    <w:rsid w:val="004C2ECC"/>
    <w:rsid w:val="00512982"/>
    <w:rsid w:val="00514664"/>
    <w:rsid w:val="00526D47"/>
    <w:rsid w:val="0053291C"/>
    <w:rsid w:val="0055255D"/>
    <w:rsid w:val="005C219A"/>
    <w:rsid w:val="005D7335"/>
    <w:rsid w:val="00653B13"/>
    <w:rsid w:val="006847E2"/>
    <w:rsid w:val="006E150B"/>
    <w:rsid w:val="0070056B"/>
    <w:rsid w:val="00744D23"/>
    <w:rsid w:val="0074668C"/>
    <w:rsid w:val="008B4D10"/>
    <w:rsid w:val="008C4203"/>
    <w:rsid w:val="009147FC"/>
    <w:rsid w:val="00943502"/>
    <w:rsid w:val="00A312D0"/>
    <w:rsid w:val="00B3612C"/>
    <w:rsid w:val="00B411DB"/>
    <w:rsid w:val="00BA3203"/>
    <w:rsid w:val="00C50B27"/>
    <w:rsid w:val="00C807F9"/>
    <w:rsid w:val="00C9169A"/>
    <w:rsid w:val="00D1361F"/>
    <w:rsid w:val="00DA72EA"/>
    <w:rsid w:val="00DC1BF5"/>
    <w:rsid w:val="00E709EA"/>
    <w:rsid w:val="00E83040"/>
    <w:rsid w:val="00F42202"/>
    <w:rsid w:val="00F60033"/>
    <w:rsid w:val="00F9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160DB"/>
  <w15:chartTrackingRefBased/>
  <w15:docId w15:val="{CD70D2F3-7E7D-4678-A0E2-9EB0DFB6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5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DIPLOMOV&#201;%20PR&#193;CE_2015%5b24605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5f0d346451e08f33b2282ec3326a50a6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fd55f5c0fa0fb2428d1b7121a207866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1819A0-72EF-42CD-9326-FDC62C68EB9E}">
  <ds:schemaRefs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3e70ad48-2dbb-4840-854d-17419981058e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38650E8-215C-449C-8CBB-25031E792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EB1039-35D9-43F7-9A61-C50045E43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PRÁCE_2015[24605]</Template>
  <TotalTime>183</TotalTime>
  <Pages>2</Pages>
  <Words>370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6</cp:revision>
  <cp:lastPrinted>2012-04-25T08:21:00Z</cp:lastPrinted>
  <dcterms:created xsi:type="dcterms:W3CDTF">2024-04-15T11:31:00Z</dcterms:created>
  <dcterms:modified xsi:type="dcterms:W3CDTF">2024-04-29T07:15:00Z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