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7EC6EA10" w:rsidR="006847E2" w:rsidRPr="00CA748F" w:rsidRDefault="00EC5187" w:rsidP="00130FE3">
            <w:pPr>
              <w:rPr>
                <w:sz w:val="22"/>
                <w:szCs w:val="22"/>
              </w:rPr>
            </w:pPr>
            <w:r w:rsidRPr="00CA748F">
              <w:rPr>
                <w:sz w:val="22"/>
                <w:szCs w:val="22"/>
              </w:rPr>
              <w:t xml:space="preserve">Bc. </w:t>
            </w:r>
            <w:r w:rsidR="00130FE3" w:rsidRPr="00CA748F">
              <w:rPr>
                <w:sz w:val="22"/>
                <w:szCs w:val="22"/>
              </w:rPr>
              <w:t>Alena Pavelková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14182E32" w:rsidR="006847E2" w:rsidRPr="00CA748F" w:rsidRDefault="00130FE3" w:rsidP="00362AB0">
            <w:pPr>
              <w:rPr>
                <w:sz w:val="22"/>
                <w:szCs w:val="22"/>
              </w:rPr>
            </w:pPr>
            <w:r w:rsidRPr="00CA748F">
              <w:rPr>
                <w:sz w:val="22"/>
                <w:szCs w:val="22"/>
              </w:rPr>
              <w:t>Vliv ředitele základní školy na spolupráci asistenta pedagoga s učitelem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CA748F" w:rsidRDefault="00C83153" w:rsidP="00362AB0">
            <w:pPr>
              <w:rPr>
                <w:sz w:val="22"/>
                <w:szCs w:val="22"/>
              </w:rPr>
            </w:pPr>
            <w:r w:rsidRPr="00CA748F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CA748F" w:rsidRDefault="00C83153" w:rsidP="00362AB0">
            <w:pPr>
              <w:rPr>
                <w:sz w:val="22"/>
                <w:szCs w:val="22"/>
              </w:rPr>
            </w:pPr>
            <w:r w:rsidRPr="00CA748F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27F1991E" w:rsidR="006847E2" w:rsidRPr="00CA748F" w:rsidRDefault="00130FE3" w:rsidP="00130FE3">
            <w:pPr>
              <w:rPr>
                <w:sz w:val="22"/>
                <w:szCs w:val="22"/>
              </w:rPr>
            </w:pPr>
            <w:r w:rsidRPr="00CA748F"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2A3C91A1" w:rsidR="006847E2" w:rsidRPr="00C50B27" w:rsidRDefault="00026A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39E630E" w14:textId="1AF8E2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4A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044B1FD9" w:rsidR="006847E2" w:rsidRPr="00C50B27" w:rsidRDefault="00026A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CED405" w14:textId="38FC1E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87A96" w14:textId="592356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73C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03292B14" w:rsidR="006847E2" w:rsidRPr="00C50B27" w:rsidRDefault="00026A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905A10" w14:textId="73946E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DBF1E0" w14:textId="3BC316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DB04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7267B8BD" w:rsidR="006847E2" w:rsidRPr="00C50B27" w:rsidRDefault="00E53217" w:rsidP="00C50B27">
            <w:pPr>
              <w:jc w:val="center"/>
              <w:rPr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  <w:bookmarkStart w:id="0" w:name="_GoBack"/>
            <w:bookmarkEnd w:id="0"/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18D712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7A5E2D11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59D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0DE4FD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310337D1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07F8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3F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47497443" w:rsidR="005C219A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4F9A51" w14:textId="24EFD43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DFDD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7FC8D375" w:rsidR="005C219A" w:rsidRPr="00C50B27" w:rsidRDefault="00E53217" w:rsidP="00C50B27">
            <w:pPr>
              <w:jc w:val="center"/>
              <w:rPr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05C65D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F2FE4" w14:textId="726C1403" w:rsidR="0055255D" w:rsidRPr="00C50B27" w:rsidRDefault="0055255D" w:rsidP="007E3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CE730" w14:textId="40D8EB5A" w:rsidR="0055255D" w:rsidRPr="00C50B27" w:rsidRDefault="00026A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3C9531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2DA30" w14:textId="260C00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927C6" w14:textId="060C3F13" w:rsidR="0055255D" w:rsidRPr="00C50B27" w:rsidRDefault="00026A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429347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8404C" w14:textId="35824C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379619" w14:textId="7B12CF1A" w:rsidR="0055255D" w:rsidRPr="00C50B27" w:rsidRDefault="00026A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271993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F7373" w14:textId="62C292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3CC564" w14:textId="1372C26F" w:rsidR="0055255D" w:rsidRPr="00C50B27" w:rsidRDefault="00026A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29B15E8D" w:rsidR="00B411DB" w:rsidRPr="00B411DB" w:rsidRDefault="00E53217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4FDA5CB6" w:rsidR="00B411DB" w:rsidRPr="00C50B27" w:rsidRDefault="007E381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26A319" w14:textId="780794B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0723921B" w:rsidR="00B411DB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DE27C1" w14:textId="55E135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19871E04" w14:textId="77777777" w:rsidR="00CA748F" w:rsidRPr="00026A1D" w:rsidRDefault="00CA748F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26A1D">
              <w:rPr>
                <w:sz w:val="22"/>
                <w:szCs w:val="22"/>
              </w:rPr>
              <w:t>Velmi originálně uchopené téma spolupráce učitele a asistenta pedagoga.</w:t>
            </w:r>
          </w:p>
          <w:p w14:paraId="750EA5F4" w14:textId="5527672A" w:rsidR="00026A1D" w:rsidRPr="00026A1D" w:rsidRDefault="00026A1D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26A1D">
              <w:rPr>
                <w:sz w:val="22"/>
                <w:szCs w:val="22"/>
              </w:rPr>
              <w:t>Kvituji odbornou hlavně jazykovou a stylistickou úroveň textu.</w:t>
            </w:r>
          </w:p>
          <w:p w14:paraId="3CE4C4CA" w14:textId="723B7917" w:rsidR="00B411DB" w:rsidRPr="00026A1D" w:rsidRDefault="00026A1D" w:rsidP="00026A1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26A1D">
              <w:rPr>
                <w:sz w:val="22"/>
                <w:szCs w:val="22"/>
              </w:rPr>
              <w:t xml:space="preserve">Snaha o diskuzi dat. </w:t>
            </w:r>
          </w:p>
          <w:p w14:paraId="6EA167DB" w14:textId="77777777" w:rsidR="00026A1D" w:rsidRPr="00C50B27" w:rsidRDefault="00026A1D" w:rsidP="00026A1D">
            <w:pPr>
              <w:pStyle w:val="Odstavecseseznamem"/>
              <w:ind w:left="1080"/>
              <w:rPr>
                <w:sz w:val="22"/>
                <w:szCs w:val="22"/>
              </w:rPr>
            </w:pPr>
          </w:p>
          <w:p w14:paraId="2F5E4E94" w14:textId="77777777" w:rsidR="00C83153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9C2FDD5" w14:textId="421E2B69" w:rsidR="00A72AAF" w:rsidRPr="00EA2A3B" w:rsidRDefault="00CF5D2E" w:rsidP="00CF5D2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Pasáž na s. 42-43 </w:t>
            </w:r>
            <w:r w:rsidRPr="00CF5D2E">
              <w:rPr>
                <w:i/>
                <w:sz w:val="22"/>
                <w:szCs w:val="22"/>
              </w:rPr>
              <w:t>Významnost základní školy</w:t>
            </w:r>
            <w:r w:rsidR="006124A3" w:rsidRPr="00EA2A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považuji vzhledem k tématu za nadbytečnou. </w:t>
            </w:r>
          </w:p>
          <w:p w14:paraId="3EE19CFE" w14:textId="4BB7C048" w:rsidR="00973FFD" w:rsidRDefault="00973FFD" w:rsidP="00973FF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73FFD">
              <w:rPr>
                <w:sz w:val="22"/>
                <w:szCs w:val="22"/>
              </w:rPr>
              <w:t>Nastavený výzkumný cíl s. 55 „</w:t>
            </w:r>
            <w:r w:rsidRPr="00973FFD">
              <w:rPr>
                <w:sz w:val="22"/>
                <w:szCs w:val="22"/>
                <w:u w:val="single"/>
              </w:rPr>
              <w:t>zjistit, jaký vliv</w:t>
            </w:r>
            <w:r w:rsidRPr="00973FFD">
              <w:rPr>
                <w:sz w:val="22"/>
                <w:szCs w:val="22"/>
              </w:rPr>
              <w:t xml:space="preserve"> má ředitel základní školy na spolupráci mezi asistentem pedagoga s učitelem“ je měřitelný spíše kvantitativními výzkumnými přístupy a metodami. </w:t>
            </w:r>
            <w:r>
              <w:rPr>
                <w:sz w:val="22"/>
                <w:szCs w:val="22"/>
              </w:rPr>
              <w:t>Podobně je tomu s měřením dopadu. Volila bych terminologii více spjatou s popisem kauzálních jevů nežli s</w:t>
            </w:r>
            <w:r w:rsidR="00AF33FD">
              <w:rPr>
                <w:sz w:val="22"/>
                <w:szCs w:val="22"/>
              </w:rPr>
              <w:t xml:space="preserve"> jejich </w:t>
            </w:r>
            <w:r>
              <w:rPr>
                <w:sz w:val="22"/>
                <w:szCs w:val="22"/>
              </w:rPr>
              <w:t xml:space="preserve">měřením. </w:t>
            </w:r>
          </w:p>
          <w:p w14:paraId="77D950D4" w14:textId="6E99611B" w:rsidR="00973FFD" w:rsidRDefault="00026A1D" w:rsidP="00973FF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26A1D">
              <w:rPr>
                <w:i/>
                <w:sz w:val="22"/>
                <w:szCs w:val="22"/>
              </w:rPr>
              <w:t>Analýzu</w:t>
            </w:r>
            <w:r>
              <w:rPr>
                <w:sz w:val="22"/>
                <w:szCs w:val="22"/>
              </w:rPr>
              <w:t xml:space="preserve"> zprávy z PPP považuji vzhledem k výzkumnému problému za bezpředmětnou.</w:t>
            </w:r>
          </w:p>
          <w:p w14:paraId="0D2F2C51" w14:textId="23AC81C1" w:rsidR="00026A1D" w:rsidRPr="00973FFD" w:rsidRDefault="00026A1D" w:rsidP="00973FF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Nekorektní závěry práce. Například - Studentka uvádí na s. 93: </w:t>
            </w:r>
            <w:r w:rsidRPr="00026A1D">
              <w:rPr>
                <w:i/>
                <w:sz w:val="23"/>
                <w:szCs w:val="23"/>
              </w:rPr>
              <w:t>„Ve výsledku, tedy v rámci shrnutí můžeme říci, že ředitel spolupráci nejen ovlivňuje, ale ovlivňuje ji velmi kladně a pozitivně, protože jak ze slov pana ředitele, tak paní zástupkyně i paní učitelky společně s asistentkou, je samotná spolupráce hodnocena velmi pozitivně.“</w:t>
            </w:r>
            <w:r>
              <w:rPr>
                <w:sz w:val="23"/>
                <w:szCs w:val="23"/>
              </w:rPr>
              <w:t xml:space="preserve"> 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42097BF8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00E5A2E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BA672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8C7C2B1" w14:textId="01AD9E1E" w:rsidR="00AF33FD" w:rsidRPr="00AF33FD" w:rsidRDefault="00EA2A3B" w:rsidP="00AF3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AF33FD">
              <w:rPr>
                <w:sz w:val="22"/>
                <w:szCs w:val="22"/>
              </w:rPr>
              <w:t xml:space="preserve">Mohla byste popsat přesněji design Vámi zvolené případové studie, např. podle dělení, které uvádí Mareš v článku </w:t>
            </w:r>
            <w:r w:rsidR="00AF33FD" w:rsidRPr="00AF33FD">
              <w:rPr>
                <w:i/>
                <w:sz w:val="22"/>
                <w:szCs w:val="22"/>
              </w:rPr>
              <w:t>Tvorba případových studií pro výzkumné účely</w:t>
            </w:r>
            <w:r w:rsidR="00AF33FD">
              <w:rPr>
                <w:sz w:val="22"/>
                <w:szCs w:val="22"/>
              </w:rPr>
              <w:t xml:space="preserve"> z roku 2015?</w:t>
            </w:r>
          </w:p>
          <w:p w14:paraId="5B1B95AC" w14:textId="4DBCF60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7AA8D412" w:rsidR="00B411DB" w:rsidRPr="0035356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46D80EF7" w:rsidR="00B411DB" w:rsidRPr="00127B9A" w:rsidRDefault="007E381A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475A4F0" w14:textId="4B019611" w:rsidR="00B411DB" w:rsidRPr="0019505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1B11E931" w:rsidR="00B411DB" w:rsidRPr="00C50B27" w:rsidRDefault="00B411DB" w:rsidP="00AF33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</w:t>
            </w:r>
            <w:r w:rsidR="00AF33FD">
              <w:rPr>
                <w:sz w:val="22"/>
                <w:szCs w:val="22"/>
              </w:rPr>
              <w:t>25</w:t>
            </w:r>
            <w:r w:rsidR="00195057">
              <w:rPr>
                <w:sz w:val="22"/>
                <w:szCs w:val="22"/>
              </w:rPr>
              <w:t xml:space="preserve">. </w:t>
            </w:r>
            <w:r w:rsidR="00AF33FD">
              <w:rPr>
                <w:sz w:val="22"/>
                <w:szCs w:val="22"/>
              </w:rPr>
              <w:t>4</w:t>
            </w:r>
            <w:r w:rsidR="00195057">
              <w:rPr>
                <w:sz w:val="22"/>
                <w:szCs w:val="22"/>
              </w:rPr>
              <w:t>. 202</w:t>
            </w:r>
            <w:r w:rsidR="00AF33FD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026A1D"/>
    <w:rsid w:val="00127B9A"/>
    <w:rsid w:val="00130FE3"/>
    <w:rsid w:val="00186174"/>
    <w:rsid w:val="00195057"/>
    <w:rsid w:val="001E62E5"/>
    <w:rsid w:val="002165D9"/>
    <w:rsid w:val="002B7B47"/>
    <w:rsid w:val="0035356B"/>
    <w:rsid w:val="003559FF"/>
    <w:rsid w:val="00362AB0"/>
    <w:rsid w:val="003A1BB8"/>
    <w:rsid w:val="003F5DA2"/>
    <w:rsid w:val="00444173"/>
    <w:rsid w:val="00466BEF"/>
    <w:rsid w:val="00512982"/>
    <w:rsid w:val="00526D47"/>
    <w:rsid w:val="0055255D"/>
    <w:rsid w:val="005C219A"/>
    <w:rsid w:val="006124A3"/>
    <w:rsid w:val="006847E2"/>
    <w:rsid w:val="007E381A"/>
    <w:rsid w:val="008614B3"/>
    <w:rsid w:val="00973FFD"/>
    <w:rsid w:val="009B2248"/>
    <w:rsid w:val="00A72AAF"/>
    <w:rsid w:val="00AA268E"/>
    <w:rsid w:val="00AF1740"/>
    <w:rsid w:val="00AF33FD"/>
    <w:rsid w:val="00B02A88"/>
    <w:rsid w:val="00B411DB"/>
    <w:rsid w:val="00BA3203"/>
    <w:rsid w:val="00BC4C71"/>
    <w:rsid w:val="00C50B27"/>
    <w:rsid w:val="00C83153"/>
    <w:rsid w:val="00C902A0"/>
    <w:rsid w:val="00CA748F"/>
    <w:rsid w:val="00CE0A8B"/>
    <w:rsid w:val="00CE4377"/>
    <w:rsid w:val="00CF5D2E"/>
    <w:rsid w:val="00DC1BF5"/>
    <w:rsid w:val="00E53217"/>
    <w:rsid w:val="00E67C85"/>
    <w:rsid w:val="00E709EA"/>
    <w:rsid w:val="00E85DA3"/>
    <w:rsid w:val="00EA2A3B"/>
    <w:rsid w:val="00EC5187"/>
    <w:rsid w:val="00F067A8"/>
    <w:rsid w:val="00F1326B"/>
    <w:rsid w:val="00F22C81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FB1D7-2379-4FAC-AB91-9C51A7C6DAF0}">
  <ds:schemaRefs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9B6C7F-26B4-4DB9-BA25-274B6BE51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68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2024-04-15T11:51:00Z</dcterms:created>
  <dcterms:modified xsi:type="dcterms:W3CDTF">2024-04-26T06:52:00Z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