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 w:cstheme="minorBidi"/>
          <w:b w:val="0"/>
          <w:sz w:val="24"/>
          <w:szCs w:val="22"/>
          <w:lang w:val="cs-CZ"/>
        </w:rPr>
        <w:id w:val="-56322724"/>
        <w:lock w:val="contentLocked"/>
        <w:placeholder>
          <w:docPart w:val="0BD8677359E7401D98643282B48CAF6C"/>
        </w:placeholder>
        <w:group/>
      </w:sdtPr>
      <w:sdtEndPr>
        <w:rPr>
          <w:rFonts w:cs="Times New Roman"/>
          <w:sz w:val="8"/>
          <w:szCs w:val="8"/>
        </w:rPr>
      </w:sdtEndPr>
      <w:sdtContent>
        <w:p w14:paraId="69110602" w14:textId="77777777" w:rsidR="00FF028E" w:rsidRPr="00C66169" w:rsidRDefault="00FF028E" w:rsidP="00C03BE8">
          <w:pPr>
            <w:pStyle w:val="Nadpis1"/>
            <w:rPr>
              <w:b w:val="0"/>
              <w:lang w:val="cs-CZ"/>
            </w:rPr>
          </w:pPr>
          <w:r w:rsidRPr="00C66169">
            <w:rPr>
              <w:lang w:val="cs-CZ"/>
            </w:rPr>
            <w:t xml:space="preserve">HODNOCENÍ </w:t>
          </w:r>
          <w:r w:rsidR="00DB7B5C" w:rsidRPr="00DB7B5C">
            <w:rPr>
              <w:lang w:val="cs-CZ"/>
            </w:rPr>
            <w:t xml:space="preserve">OPONENTA </w:t>
          </w:r>
          <w:r w:rsidRPr="00C66169">
            <w:rPr>
              <w:lang w:val="cs-CZ"/>
            </w:rPr>
            <w:t>BAKALÁŘSKÉ PRÁCE</w:t>
          </w:r>
        </w:p>
        <w:p w14:paraId="4D206D24" w14:textId="77777777" w:rsidR="00FF028E" w:rsidRPr="00C66169" w:rsidRDefault="00FF028E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12" w:space="0" w:color="auto"/>
            </w:tblBorders>
            <w:tblCellMar>
              <w:left w:w="85" w:type="dxa"/>
              <w:right w:w="85" w:type="dxa"/>
            </w:tblCellMar>
            <w:tblLook w:val="01E0" w:firstRow="1" w:lastRow="1" w:firstColumn="1" w:lastColumn="1" w:noHBand="0" w:noVBand="0"/>
          </w:tblPr>
          <w:tblGrid>
            <w:gridCol w:w="2152"/>
            <w:gridCol w:w="6844"/>
          </w:tblGrid>
          <w:tr w:rsidR="0050078E" w:rsidRPr="00C66169" w14:paraId="5329ED03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7007E5ED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práce</w:t>
                </w:r>
              </w:p>
            </w:tc>
            <w:sdt>
              <w:sdtPr>
                <w:rPr>
                  <w:b/>
                  <w:lang w:val="cs-CZ"/>
                </w:rPr>
                <w:tag w:val="author"/>
                <w:id w:val="372503854"/>
                <w:lock w:val="sdtLocked"/>
                <w:placeholder>
                  <w:docPart w:val="9E22416CBE7E4393A81303C312EA8469"/>
                </w:placeholder>
                <w:text/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14:paraId="7A0CABDB" w14:textId="77777777" w:rsidR="0050078E" w:rsidRPr="00C66169" w:rsidRDefault="00982441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Tomáš Forman</w:t>
                    </w:r>
                  </w:p>
                </w:tc>
              </w:sdtContent>
            </w:sdt>
          </w:tr>
          <w:tr w:rsidR="0050078E" w:rsidRPr="00C66169" w14:paraId="182F072A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0A76810E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Studijní program</w:t>
                </w:r>
              </w:p>
            </w:tc>
            <w:sdt>
              <w:sdtPr>
                <w:rPr>
                  <w:b/>
                  <w:lang w:val="cs-CZ"/>
                </w:rPr>
                <w:tag w:val="studyProgramme"/>
                <w:id w:val="-513993558"/>
                <w:lock w:val="sdtLocked"/>
                <w:placeholder>
                  <w:docPart w:val="9BC924F61DFF4B4EBB782238640C2FB3"/>
                </w:placeholder>
                <w:dropDownList>
                  <w:listItem w:value="Zvolte položku"/>
                  <w:listItem w:displayText="Ochrana obyvatelstva" w:value="Ochrana obyvatelstva"/>
                  <w:listItem w:displayText="Aplikovaná logistika" w:value="Aplikovaná logistika"/>
                  <w:listItem w:displayText="Management rizik" w:value="Management rizik"/>
                  <w:listItem w:displayText="Procesní inženýrství" w:value="Procesní inženýrství"/>
                  <w:listItem w:displayText="Bezpečnost společnosti" w:value="Bezpečnost společnosti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14:paraId="7F41BE50" w14:textId="77777777" w:rsidR="0050078E" w:rsidRPr="00C66169" w:rsidRDefault="00982441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Aplikovaná logistika</w:t>
                    </w:r>
                  </w:p>
                </w:tc>
              </w:sdtContent>
            </w:sdt>
          </w:tr>
          <w:tr w:rsidR="0050078E" w:rsidRPr="00C66169" w14:paraId="0478205E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5F3292B9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Forma studia</w:t>
                </w:r>
              </w:p>
            </w:tc>
            <w:sdt>
              <w:sdtPr>
                <w:rPr>
                  <w:b/>
                  <w:lang w:val="cs-CZ"/>
                </w:rPr>
                <w:tag w:val="studyForm"/>
                <w:id w:val="-1635719653"/>
                <w:lock w:val="sdtLocked"/>
                <w:placeholder>
                  <w:docPart w:val="3CD74BF0700A4100B1EF89F4FCB45B03"/>
                </w:placeholder>
                <w:dropDownList>
                  <w:listItem w:value="Zvolte položku."/>
                  <w:listItem w:displayText="prezenční" w:value="prezenční"/>
                  <w:listItem w:displayText="kombinovaná" w:value="kombinovaná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14:paraId="3233B373" w14:textId="77777777" w:rsidR="0050078E" w:rsidRPr="00C66169" w:rsidRDefault="00982441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prezenční</w:t>
                    </w:r>
                  </w:p>
                </w:tc>
              </w:sdtContent>
            </w:sdt>
          </w:tr>
          <w:tr w:rsidR="0050078E" w:rsidRPr="00C66169" w14:paraId="6602E4D3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0F7E649B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Akademický rok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acYear"/>
                  <w:id w:val="-779564745"/>
                  <w:lock w:val="sdtLocked"/>
                  <w:placeholder>
                    <w:docPart w:val="4327EF14E9A94C849B085BC5C50A2813"/>
                  </w:placeholder>
                  <w:text/>
                </w:sdtPr>
                <w:sdtEndPr/>
                <w:sdtContent>
                  <w:p w14:paraId="7EE65975" w14:textId="77777777" w:rsidR="0050078E" w:rsidRPr="00C66169" w:rsidRDefault="00982441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2023/2024</w:t>
                    </w:r>
                  </w:p>
                </w:sdtContent>
              </w:sdt>
            </w:tc>
          </w:tr>
          <w:tr w:rsidR="0050078E" w:rsidRPr="00C66169" w14:paraId="5F7E8F2E" w14:textId="77777777" w:rsidTr="009A3D59">
            <w:trPr>
              <w:trHeight w:val="319"/>
            </w:trPr>
            <w:tc>
              <w:tcPr>
                <w:tcW w:w="2160" w:type="dxa"/>
                <w:shd w:val="clear" w:color="auto" w:fill="F2F2F2"/>
                <w:vAlign w:val="center"/>
              </w:tcPr>
              <w:p w14:paraId="18114E4B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Téma práce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rFonts w:cs="Times New Roman"/>
                    <w:b/>
                    <w:color w:val="000000"/>
                    <w:szCs w:val="24"/>
                    <w:lang w:val="cs-CZ"/>
                  </w:rPr>
                  <w:tag w:val="title"/>
                  <w:id w:val="-1208713291"/>
                  <w:lock w:val="sdtLocked"/>
                  <w:placeholder>
                    <w:docPart w:val="1238FCDBB68F4F2F9FA21281FA299294"/>
                  </w:placeholder>
                  <w:text/>
                </w:sdtPr>
                <w:sdtEndPr/>
                <w:sdtContent>
                  <w:p w14:paraId="6AF54C57" w14:textId="77777777" w:rsidR="0050078E" w:rsidRPr="00C66169" w:rsidRDefault="00982441" w:rsidP="0050078E">
                    <w:pPr>
                      <w:rPr>
                        <w:b/>
                        <w:lang w:val="cs-CZ"/>
                      </w:rPr>
                    </w:pPr>
                    <w:r w:rsidRPr="00982441">
                      <w:rPr>
                        <w:rFonts w:cs="Times New Roman"/>
                        <w:b/>
                        <w:color w:val="000000"/>
                        <w:szCs w:val="24"/>
                        <w:lang w:val="cs-CZ"/>
                      </w:rPr>
                      <w:t>Analýza procesů plánování a řízení výrobních a kooperačních zakázek ve vybraném podniku</w:t>
                    </w:r>
                  </w:p>
                </w:sdtContent>
              </w:sdt>
            </w:tc>
          </w:tr>
          <w:tr w:rsidR="0050078E" w:rsidRPr="00C66169" w14:paraId="0D0CFD4D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1547AF01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posudku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evaluator"/>
                  <w:id w:val="-1917772129"/>
                  <w:lock w:val="sdtLocked"/>
                  <w:placeholder>
                    <w:docPart w:val="2F4C07D388A64E64AB335C9D8ABC6333"/>
                  </w:placeholder>
                  <w:text/>
                </w:sdtPr>
                <w:sdtEndPr/>
                <w:sdtContent>
                  <w:p w14:paraId="7A11844A" w14:textId="77777777" w:rsidR="0050078E" w:rsidRPr="00C66169" w:rsidRDefault="00982441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 xml:space="preserve">prof. Ing. David Tuček, Ph.D. </w:t>
                    </w:r>
                  </w:p>
                </w:sdtContent>
              </w:sdt>
            </w:tc>
          </w:tr>
        </w:tbl>
        <w:p w14:paraId="465E3489" w14:textId="77777777"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85" w:type="dxa"/>
              <w:right w:w="85" w:type="dxa"/>
            </w:tblCellMar>
            <w:tblLook w:val="0620" w:firstRow="1" w:lastRow="0" w:firstColumn="0" w:lastColumn="0" w:noHBand="1" w:noVBand="1"/>
          </w:tblPr>
          <w:tblGrid>
            <w:gridCol w:w="424"/>
            <w:gridCol w:w="5782"/>
            <w:gridCol w:w="970"/>
            <w:gridCol w:w="1840"/>
          </w:tblGrid>
          <w:tr w:rsidR="0050078E" w:rsidRPr="00C66169" w14:paraId="27053AE3" w14:textId="77777777" w:rsidTr="009A3D59">
            <w:trPr>
              <w:trHeight w:val="315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14:paraId="27124323" w14:textId="77777777"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noWrap/>
                <w:vAlign w:val="center"/>
                <w:hideMark/>
              </w:tcPr>
              <w:p w14:paraId="02A6679E" w14:textId="77777777" w:rsidR="0050078E" w:rsidRPr="00C66169" w:rsidRDefault="0050078E" w:rsidP="0050078E">
                <w:pPr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Kritéria hodnocení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44E1B9F7" w14:textId="77777777"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Váha</w:t>
                </w:r>
              </w:p>
            </w:tc>
            <w:tc>
              <w:tcPr>
                <w:tcW w:w="1849" w:type="dxa"/>
                <w:shd w:val="clear" w:color="auto" w:fill="auto"/>
                <w:noWrap/>
                <w:vAlign w:val="center"/>
                <w:hideMark/>
              </w:tcPr>
              <w:p w14:paraId="22A820F6" w14:textId="77777777"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Hodnocení</w:t>
                </w:r>
              </w:p>
            </w:tc>
          </w:tr>
          <w:tr w:rsidR="0050078E" w:rsidRPr="00C66169" w14:paraId="3D5FD270" w14:textId="77777777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0EB0CED0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1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2FFACBD1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 xml:space="preserve">Formulace cílů práce a použité metody 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4369EAFD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0,10</w:t>
                </w:r>
              </w:p>
            </w:tc>
            <w:sdt>
              <w:sdtPr>
                <w:rPr>
                  <w:lang w:val="cs-CZ"/>
                </w:rPr>
                <w:tag w:val="q1"/>
                <w:id w:val="-1697071388"/>
                <w:lock w:val="sdtLocked"/>
                <w:placeholder>
                  <w:docPart w:val="805D1776F73C45D89462F78BDFABB13E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  <w:hideMark/>
                  </w:tcPr>
                  <w:p w14:paraId="5168D27C" w14:textId="63C02AD2" w:rsidR="0050078E" w:rsidRPr="00C66169" w:rsidRDefault="00293F45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14:paraId="3844D220" w14:textId="77777777" w:rsidTr="009A3D59">
            <w:trPr>
              <w:trHeight w:val="39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2018E20A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2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75A45AD1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teoretické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3D3D052D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0,30</w:t>
                </w:r>
              </w:p>
            </w:tc>
            <w:sdt>
              <w:sdtPr>
                <w:rPr>
                  <w:lang w:val="cs-CZ"/>
                </w:rPr>
                <w:tag w:val="q2"/>
                <w:id w:val="-1891487222"/>
                <w:lock w:val="sdtLocked"/>
                <w:placeholder>
                  <w:docPart w:val="7A7D007212974E0BB844150491FB9B88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68FC75EC" w14:textId="3CD58D96" w:rsidR="0050078E" w:rsidRPr="00C66169" w:rsidRDefault="00293F45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14:paraId="23A7E831" w14:textId="77777777" w:rsidTr="009A3D59">
            <w:trPr>
              <w:trHeight w:val="36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433DE4F9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3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38860C02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analyticko-empirické části prác</w:t>
                </w:r>
                <w:r w:rsidR="00C03BE8" w:rsidRPr="00C66169">
                  <w:rPr>
                    <w:lang w:val="cs-CZ"/>
                  </w:rPr>
                  <w:t>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0987839E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0,20</w:t>
                </w:r>
              </w:p>
            </w:tc>
            <w:sdt>
              <w:sdtPr>
                <w:rPr>
                  <w:lang w:val="cs-CZ"/>
                </w:rPr>
                <w:tag w:val="q3"/>
                <w:id w:val="488917316"/>
                <w:lock w:val="sdtLocked"/>
                <w:placeholder>
                  <w:docPart w:val="B3B300734C3043848DB4E6ED0F9094EC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2ED1048A" w14:textId="2D3FB93F" w:rsidR="0050078E" w:rsidRPr="00C66169" w:rsidRDefault="001678E9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14:paraId="7DFD60FB" w14:textId="77777777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7B837345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4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7CEA053D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Výstavba textu a jeho logická provázanost, kvalitativní a</w:t>
                </w:r>
                <w:r w:rsidR="002545BF" w:rsidRPr="00C66169">
                  <w:rPr>
                    <w:lang w:val="cs-CZ"/>
                  </w:rPr>
                  <w:t> </w:t>
                </w:r>
                <w:r w:rsidRPr="00C66169">
                  <w:rPr>
                    <w:lang w:val="cs-CZ"/>
                  </w:rPr>
                  <w:t>kvantitativní parametry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38D7FA02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0,13</w:t>
                </w:r>
              </w:p>
            </w:tc>
            <w:sdt>
              <w:sdtPr>
                <w:rPr>
                  <w:lang w:val="cs-CZ"/>
                </w:rPr>
                <w:tag w:val="q4"/>
                <w:id w:val="-771323967"/>
                <w:lock w:val="sdtLocked"/>
                <w:placeholder>
                  <w:docPart w:val="9B9C462EA0914F67B61023FC6486ABFF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509EFA83" w14:textId="78AD08B7" w:rsidR="0050078E" w:rsidRPr="00C66169" w:rsidRDefault="001678E9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14:paraId="56525C84" w14:textId="77777777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7C7E84E0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5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1CBC83C8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Splnění cílů práce a relevance závěrů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0718539F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0,15</w:t>
                </w:r>
              </w:p>
            </w:tc>
            <w:sdt>
              <w:sdtPr>
                <w:rPr>
                  <w:lang w:val="cs-CZ"/>
                </w:rPr>
                <w:tag w:val="q5"/>
                <w:id w:val="311378594"/>
                <w:lock w:val="sdtLocked"/>
                <w:placeholder>
                  <w:docPart w:val="66D684ED4FCB4C008AE5699A283EE22D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4B4CA492" w14:textId="2E07FE33" w:rsidR="0050078E" w:rsidRPr="00C66169" w:rsidRDefault="00293F45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14:paraId="701DC846" w14:textId="77777777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14:paraId="30B407E0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6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14:paraId="059EE0A3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Jazyková úroveň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14:paraId="3B1C92E6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0,05</w:t>
                </w:r>
              </w:p>
            </w:tc>
            <w:sdt>
              <w:sdtPr>
                <w:rPr>
                  <w:lang w:val="cs-CZ"/>
                </w:rPr>
                <w:tag w:val="q6"/>
                <w:id w:val="-1428336068"/>
                <w:lock w:val="sdtLocked"/>
                <w:placeholder>
                  <w:docPart w:val="0D8F089CE11E4786A42083A96E3AD1D3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523C588C" w14:textId="017D28BD" w:rsidR="0050078E" w:rsidRPr="00C66169" w:rsidRDefault="001678E9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14:paraId="73AACF70" w14:textId="77777777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14:paraId="41992854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7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14:paraId="2BAD04F2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Formální náležitosti práce (včetně citací a užití šablony)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14:paraId="27A37701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0,07</w:t>
                </w:r>
              </w:p>
            </w:tc>
            <w:sdt>
              <w:sdtPr>
                <w:rPr>
                  <w:lang w:val="cs-CZ"/>
                </w:rPr>
                <w:tag w:val="q7"/>
                <w:id w:val="1279764245"/>
                <w:lock w:val="sdtLocked"/>
                <w:placeholder>
                  <w:docPart w:val="8541D5AD742A45848345F2849624BB63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451938F4" w14:textId="3AE0DF59" w:rsidR="0050078E" w:rsidRPr="00C66169" w:rsidRDefault="001678E9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14:paraId="228C45C9" w14:textId="77777777" w:rsidTr="009A3D59">
            <w:trPr>
              <w:trHeight w:val="330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14:paraId="7AE503FB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3ED69D9C" w14:textId="77777777" w:rsidR="0050078E" w:rsidRPr="00C66169" w:rsidRDefault="0050078E" w:rsidP="0050078E">
                <w:pPr>
                  <w:rPr>
                    <w:b/>
                    <w:bCs/>
                    <w:lang w:val="cs-CZ"/>
                  </w:rPr>
                </w:pPr>
                <w:r w:rsidRPr="00C66169">
                  <w:rPr>
                    <w:b/>
                    <w:bCs/>
                    <w:lang w:val="cs-CZ"/>
                  </w:rPr>
                  <w:t>Návrh hodnocení dle váženého průměru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4A693307" w14:textId="77777777" w:rsidR="0050078E" w:rsidRPr="00C66169" w:rsidRDefault="00257586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fldChar w:fldCharType="begin"/>
                </w:r>
                <w:r w:rsidRPr="00C66169">
                  <w:rPr>
                    <w:lang w:val="cs-CZ"/>
                  </w:rPr>
                  <w:instrText xml:space="preserve"> =SUM(ABOVE) \# "0,00" </w:instrText>
                </w:r>
                <w:r w:rsidRPr="00C66169">
                  <w:rPr>
                    <w:lang w:val="cs-CZ"/>
                  </w:rPr>
                  <w:fldChar w:fldCharType="separate"/>
                </w:r>
                <w:r w:rsidRPr="00C66169">
                  <w:rPr>
                    <w:lang w:val="cs-CZ"/>
                  </w:rPr>
                  <w:t>1,00</w:t>
                </w:r>
                <w:r w:rsidRPr="00C66169">
                  <w:rPr>
                    <w:lang w:val="cs-CZ"/>
                  </w:rPr>
                  <w:fldChar w:fldCharType="end"/>
                </w:r>
              </w:p>
            </w:tc>
            <w:sdt>
              <w:sdtPr>
                <w:rPr>
                  <w:b/>
                  <w:lang w:val="cs-CZ"/>
                </w:rPr>
                <w:tag w:val="qResult"/>
                <w:id w:val="-1697997386"/>
                <w:lock w:val="sdtLocked"/>
                <w:placeholder>
                  <w:docPart w:val="03F4D7D9F1144AAB9683F16EEB9B18E9"/>
                </w:placeholder>
                <w:text/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40D766B7" w14:textId="5196D0CE" w:rsidR="0050078E" w:rsidRPr="00C66169" w:rsidRDefault="00293F45" w:rsidP="002545BF">
                    <w:pPr>
                      <w:jc w:val="center"/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B (1,38)</w:t>
                    </w:r>
                  </w:p>
                </w:tc>
              </w:sdtContent>
            </w:sdt>
          </w:tr>
        </w:tbl>
        <w:p w14:paraId="7A5DF88C" w14:textId="77777777" w:rsidR="00C10568" w:rsidRPr="00C66169" w:rsidRDefault="00C10568" w:rsidP="00FF028E">
          <w:pPr>
            <w:rPr>
              <w:rFonts w:cs="Times New Roman"/>
              <w:szCs w:val="24"/>
              <w:lang w:val="cs-CZ"/>
            </w:rPr>
          </w:pPr>
        </w:p>
        <w:p w14:paraId="02150C79" w14:textId="77777777"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sdt>
          <w:sdtPr>
            <w:rPr>
              <w:rFonts w:cs="Times New Roman"/>
              <w:szCs w:val="24"/>
              <w:lang w:val="cs-CZ"/>
            </w:rPr>
            <w:tag w:val="comment"/>
            <w:id w:val="1620576207"/>
            <w:lock w:val="sdtLocked"/>
            <w:placeholder>
              <w:docPart w:val="D06C9891A98F4120817AB8DAF1F301A7"/>
            </w:placeholder>
          </w:sdtPr>
          <w:sdtEndPr>
            <w:rPr>
              <w:rFonts w:cstheme="minorBidi"/>
              <w:szCs w:val="22"/>
            </w:rPr>
          </w:sdtEndPr>
          <w:sdtContent>
            <w:p w14:paraId="7C8C29F0" w14:textId="33785D3E" w:rsidR="004B2D21" w:rsidRPr="0035687A" w:rsidRDefault="004D00F3" w:rsidP="00DB7B5C">
              <w:p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lang w:val="cs-CZ"/>
                </w:rPr>
                <w:t>Cíl práce je uveden až v </w:t>
              </w:r>
              <w:r w:rsidR="00FA584E">
                <w:rPr>
                  <w:lang w:val="cs-CZ"/>
                </w:rPr>
                <w:t>závěru,</w:t>
              </w:r>
              <w:r>
                <w:rPr>
                  <w:lang w:val="cs-CZ"/>
                </w:rPr>
                <w:t xml:space="preserve"> a to komentářem o plnění. Není nikde definován samostatně ani v úvodu. </w:t>
              </w:r>
              <w:r w:rsidR="00F83BCA">
                <w:rPr>
                  <w:rFonts w:cs="Times New Roman"/>
                  <w:szCs w:val="24"/>
                  <w:lang w:val="cs-CZ"/>
                </w:rPr>
                <w:t xml:space="preserve">Student vhodně </w:t>
              </w:r>
              <w:r w:rsidR="00BD48C4">
                <w:rPr>
                  <w:rFonts w:cs="Times New Roman"/>
                  <w:szCs w:val="24"/>
                  <w:lang w:val="cs-CZ"/>
                </w:rPr>
                <w:t xml:space="preserve">komentuje a </w:t>
              </w:r>
              <w:r w:rsidR="00F83BCA">
                <w:rPr>
                  <w:rFonts w:cs="Times New Roman"/>
                  <w:szCs w:val="24"/>
                  <w:lang w:val="cs-CZ"/>
                </w:rPr>
                <w:t xml:space="preserve">využívá nástroje Business </w:t>
              </w:r>
              <w:proofErr w:type="spellStart"/>
              <w:r w:rsidR="00F83BCA">
                <w:rPr>
                  <w:rFonts w:cs="Times New Roman"/>
                  <w:szCs w:val="24"/>
                  <w:lang w:val="cs-CZ"/>
                </w:rPr>
                <w:t>Process</w:t>
              </w:r>
              <w:proofErr w:type="spellEnd"/>
              <w:r w:rsidR="00F83BCA">
                <w:rPr>
                  <w:rFonts w:cs="Times New Roman"/>
                  <w:szCs w:val="24"/>
                  <w:lang w:val="cs-CZ"/>
                </w:rPr>
                <w:t xml:space="preserve"> Managementu</w:t>
              </w:r>
              <w:r w:rsidR="00FC6031">
                <w:rPr>
                  <w:rFonts w:cs="Times New Roman"/>
                  <w:szCs w:val="24"/>
                  <w:lang w:val="cs-CZ"/>
                </w:rPr>
                <w:t xml:space="preserve">, otázkou však je proč se nevyužila i orientace na koncepty řízení výroby, </w:t>
              </w:r>
              <w:r w:rsidR="00BD48C4">
                <w:rPr>
                  <w:rFonts w:cs="Times New Roman"/>
                  <w:szCs w:val="24"/>
                  <w:lang w:val="cs-CZ"/>
                </w:rPr>
                <w:t xml:space="preserve">což by práci významně obohatilo. </w:t>
              </w:r>
              <w:r w:rsidR="001678E9">
                <w:rPr>
                  <w:rFonts w:cs="Times New Roman"/>
                  <w:szCs w:val="24"/>
                  <w:lang w:val="cs-CZ"/>
                </w:rPr>
                <w:t>Ukázka práce s procesní mapou je pak jen velmi stručná pro jeden z </w:t>
              </w:r>
              <w:r w:rsidR="00FA584E">
                <w:rPr>
                  <w:rFonts w:cs="Times New Roman"/>
                  <w:szCs w:val="24"/>
                  <w:lang w:val="cs-CZ"/>
                </w:rPr>
                <w:t>dílčích</w:t>
              </w:r>
              <w:r w:rsidR="001678E9">
                <w:rPr>
                  <w:rFonts w:cs="Times New Roman"/>
                  <w:szCs w:val="24"/>
                  <w:lang w:val="cs-CZ"/>
                </w:rPr>
                <w:t xml:space="preserve"> procesů. </w:t>
              </w:r>
              <w:r w:rsidR="00607C09">
                <w:rPr>
                  <w:rFonts w:cs="Times New Roman"/>
                  <w:szCs w:val="24"/>
                  <w:lang w:val="cs-CZ"/>
                </w:rPr>
                <w:t xml:space="preserve">V práci </w:t>
              </w:r>
              <w:proofErr w:type="spellStart"/>
              <w:r w:rsidR="00BD48C4">
                <w:rPr>
                  <w:sz w:val="23"/>
                  <w:szCs w:val="23"/>
                </w:rPr>
                <w:t>autor</w:t>
              </w:r>
              <w:proofErr w:type="spellEnd"/>
              <w:r w:rsidR="00BD48C4">
                <w:rPr>
                  <w:sz w:val="23"/>
                  <w:szCs w:val="23"/>
                </w:rPr>
                <w:t xml:space="preserve"> </w:t>
              </w:r>
              <w:proofErr w:type="spellStart"/>
              <w:r w:rsidR="00BD48C4">
                <w:rPr>
                  <w:sz w:val="23"/>
                  <w:szCs w:val="23"/>
                </w:rPr>
                <w:t>uvádí</w:t>
              </w:r>
              <w:proofErr w:type="spellEnd"/>
              <w:r w:rsidR="00BD48C4">
                <w:rPr>
                  <w:sz w:val="23"/>
                  <w:szCs w:val="23"/>
                </w:rPr>
                <w:t xml:space="preserve"> </w:t>
              </w:r>
              <w:proofErr w:type="spellStart"/>
              <w:r w:rsidR="00BD48C4">
                <w:rPr>
                  <w:sz w:val="23"/>
                  <w:szCs w:val="23"/>
                </w:rPr>
                <w:t>skutečnost</w:t>
              </w:r>
              <w:proofErr w:type="spellEnd"/>
              <w:r w:rsidR="00BD48C4">
                <w:rPr>
                  <w:sz w:val="23"/>
                  <w:szCs w:val="23"/>
                </w:rPr>
                <w:t xml:space="preserve">, </w:t>
              </w:r>
              <w:proofErr w:type="spellStart"/>
              <w:r w:rsidR="00BD48C4">
                <w:rPr>
                  <w:sz w:val="23"/>
                  <w:szCs w:val="23"/>
                </w:rPr>
                <w:t>že</w:t>
              </w:r>
              <w:proofErr w:type="spellEnd"/>
              <w:r w:rsidR="00BD48C4">
                <w:rPr>
                  <w:sz w:val="23"/>
                  <w:szCs w:val="23"/>
                </w:rPr>
                <w:t xml:space="preserve"> </w:t>
              </w:r>
              <w:proofErr w:type="spellStart"/>
              <w:r w:rsidR="00BD48C4">
                <w:rPr>
                  <w:sz w:val="23"/>
                  <w:szCs w:val="23"/>
                </w:rPr>
                <w:t>podnik</w:t>
              </w:r>
              <w:proofErr w:type="spellEnd"/>
              <w:r w:rsidR="00BD48C4">
                <w:rPr>
                  <w:sz w:val="23"/>
                  <w:szCs w:val="23"/>
                </w:rPr>
                <w:t xml:space="preserve"> do </w:t>
              </w:r>
              <w:proofErr w:type="spellStart"/>
              <w:r w:rsidR="00BD48C4">
                <w:rPr>
                  <w:sz w:val="23"/>
                  <w:szCs w:val="23"/>
                </w:rPr>
                <w:t>budoucna</w:t>
              </w:r>
              <w:proofErr w:type="spellEnd"/>
              <w:r w:rsidR="00BD48C4">
                <w:rPr>
                  <w:sz w:val="23"/>
                  <w:szCs w:val="23"/>
                </w:rPr>
                <w:t xml:space="preserve"> </w:t>
              </w:r>
              <w:proofErr w:type="spellStart"/>
              <w:r w:rsidR="00BD48C4">
                <w:rPr>
                  <w:sz w:val="23"/>
                  <w:szCs w:val="23"/>
                </w:rPr>
                <w:t>plánuje</w:t>
              </w:r>
              <w:proofErr w:type="spellEnd"/>
              <w:r w:rsidR="00BD48C4">
                <w:rPr>
                  <w:sz w:val="23"/>
                  <w:szCs w:val="23"/>
                </w:rPr>
                <w:t xml:space="preserve"> </w:t>
              </w:r>
              <w:proofErr w:type="spellStart"/>
              <w:r w:rsidR="00BD48C4">
                <w:rPr>
                  <w:sz w:val="23"/>
                  <w:szCs w:val="23"/>
                </w:rPr>
                <w:t>implementaci</w:t>
              </w:r>
              <w:proofErr w:type="spellEnd"/>
              <w:r w:rsidR="00BD48C4">
                <w:rPr>
                  <w:sz w:val="23"/>
                  <w:szCs w:val="23"/>
                </w:rPr>
                <w:t xml:space="preserve"> </w:t>
              </w:r>
              <w:proofErr w:type="spellStart"/>
              <w:r w:rsidR="00BD48C4">
                <w:rPr>
                  <w:sz w:val="23"/>
                  <w:szCs w:val="23"/>
                </w:rPr>
                <w:t>nového</w:t>
              </w:r>
              <w:proofErr w:type="spellEnd"/>
              <w:r w:rsidR="00BD48C4">
                <w:rPr>
                  <w:sz w:val="23"/>
                  <w:szCs w:val="23"/>
                </w:rPr>
                <w:t xml:space="preserve"> </w:t>
              </w:r>
              <w:proofErr w:type="spellStart"/>
              <w:r w:rsidR="00BD48C4">
                <w:rPr>
                  <w:sz w:val="23"/>
                  <w:szCs w:val="23"/>
                </w:rPr>
                <w:t>informačního</w:t>
              </w:r>
              <w:proofErr w:type="spellEnd"/>
              <w:r w:rsidR="00BD48C4">
                <w:rPr>
                  <w:sz w:val="23"/>
                  <w:szCs w:val="23"/>
                </w:rPr>
                <w:t xml:space="preserve"> </w:t>
              </w:r>
              <w:proofErr w:type="spellStart"/>
              <w:r w:rsidR="00BD48C4">
                <w:rPr>
                  <w:sz w:val="23"/>
                  <w:szCs w:val="23"/>
                </w:rPr>
                <w:t>systému</w:t>
              </w:r>
              <w:proofErr w:type="spellEnd"/>
              <w:r w:rsidR="00BD48C4">
                <w:rPr>
                  <w:sz w:val="23"/>
                  <w:szCs w:val="23"/>
                </w:rPr>
                <w:t xml:space="preserve">, </w:t>
              </w:r>
              <w:proofErr w:type="spellStart"/>
              <w:r w:rsidR="00BD48C4">
                <w:rPr>
                  <w:sz w:val="23"/>
                  <w:szCs w:val="23"/>
                </w:rPr>
                <w:t>jenž</w:t>
              </w:r>
              <w:proofErr w:type="spellEnd"/>
              <w:r w:rsidR="00BD48C4">
                <w:rPr>
                  <w:sz w:val="23"/>
                  <w:szCs w:val="23"/>
                </w:rPr>
                <w:t xml:space="preserve"> </w:t>
              </w:r>
              <w:proofErr w:type="spellStart"/>
              <w:r w:rsidR="00BD48C4">
                <w:rPr>
                  <w:sz w:val="23"/>
                  <w:szCs w:val="23"/>
                </w:rPr>
                <w:t>slibuje</w:t>
              </w:r>
              <w:proofErr w:type="spellEnd"/>
              <w:r w:rsidR="00BD48C4">
                <w:rPr>
                  <w:sz w:val="23"/>
                  <w:szCs w:val="23"/>
                </w:rPr>
                <w:t xml:space="preserve"> </w:t>
              </w:r>
              <w:proofErr w:type="spellStart"/>
              <w:r w:rsidR="00BD48C4">
                <w:rPr>
                  <w:sz w:val="23"/>
                  <w:szCs w:val="23"/>
                </w:rPr>
                <w:t>obnovu</w:t>
              </w:r>
              <w:proofErr w:type="spellEnd"/>
              <w:r w:rsidR="00BD48C4">
                <w:rPr>
                  <w:sz w:val="23"/>
                  <w:szCs w:val="23"/>
                </w:rPr>
                <w:t xml:space="preserve"> </w:t>
              </w:r>
              <w:proofErr w:type="spellStart"/>
              <w:r w:rsidR="00BD48C4">
                <w:rPr>
                  <w:sz w:val="23"/>
                  <w:szCs w:val="23"/>
                </w:rPr>
                <w:t>dat</w:t>
              </w:r>
              <w:proofErr w:type="spellEnd"/>
              <w:r w:rsidR="00BD48C4">
                <w:rPr>
                  <w:sz w:val="23"/>
                  <w:szCs w:val="23"/>
                </w:rPr>
                <w:t xml:space="preserve"> a </w:t>
              </w:r>
              <w:proofErr w:type="spellStart"/>
              <w:r w:rsidR="00BD48C4">
                <w:rPr>
                  <w:sz w:val="23"/>
                  <w:szCs w:val="23"/>
                </w:rPr>
                <w:t>důraz</w:t>
              </w:r>
              <w:proofErr w:type="spellEnd"/>
              <w:r w:rsidR="00BD48C4">
                <w:rPr>
                  <w:sz w:val="23"/>
                  <w:szCs w:val="23"/>
                </w:rPr>
                <w:t xml:space="preserve"> </w:t>
              </w:r>
              <w:proofErr w:type="spellStart"/>
              <w:r w:rsidR="00BD48C4">
                <w:rPr>
                  <w:sz w:val="23"/>
                  <w:szCs w:val="23"/>
                </w:rPr>
                <w:t>na</w:t>
              </w:r>
              <w:proofErr w:type="spellEnd"/>
              <w:r w:rsidR="00BD48C4">
                <w:rPr>
                  <w:sz w:val="23"/>
                  <w:szCs w:val="23"/>
                </w:rPr>
                <w:t xml:space="preserve"> </w:t>
              </w:r>
              <w:proofErr w:type="spellStart"/>
              <w:r w:rsidR="00BD48C4">
                <w:rPr>
                  <w:sz w:val="23"/>
                  <w:szCs w:val="23"/>
                </w:rPr>
                <w:t>modul</w:t>
              </w:r>
              <w:proofErr w:type="spellEnd"/>
              <w:r w:rsidR="00BD48C4">
                <w:rPr>
                  <w:sz w:val="23"/>
                  <w:szCs w:val="23"/>
                </w:rPr>
                <w:t xml:space="preserve"> </w:t>
              </w:r>
              <w:proofErr w:type="spellStart"/>
              <w:r w:rsidR="00BD48C4">
                <w:rPr>
                  <w:sz w:val="23"/>
                  <w:szCs w:val="23"/>
                </w:rPr>
                <w:t>plánování</w:t>
              </w:r>
              <w:proofErr w:type="spellEnd"/>
              <w:r w:rsidR="00BD48C4">
                <w:rPr>
                  <w:sz w:val="23"/>
                  <w:szCs w:val="23"/>
                </w:rPr>
                <w:t xml:space="preserve">. Proto </w:t>
              </w:r>
              <w:proofErr w:type="spellStart"/>
              <w:r w:rsidR="00BD48C4">
                <w:rPr>
                  <w:sz w:val="23"/>
                  <w:szCs w:val="23"/>
                </w:rPr>
                <w:t>i</w:t>
              </w:r>
              <w:proofErr w:type="spellEnd"/>
              <w:r w:rsidR="00BD48C4">
                <w:rPr>
                  <w:sz w:val="23"/>
                  <w:szCs w:val="23"/>
                </w:rPr>
                <w:t xml:space="preserve"> k </w:t>
              </w:r>
              <w:proofErr w:type="spellStart"/>
              <w:r w:rsidR="00BD48C4">
                <w:rPr>
                  <w:sz w:val="23"/>
                  <w:szCs w:val="23"/>
                </w:rPr>
                <w:t>této</w:t>
              </w:r>
              <w:proofErr w:type="spellEnd"/>
              <w:r w:rsidR="00BD48C4">
                <w:rPr>
                  <w:sz w:val="23"/>
                  <w:szCs w:val="23"/>
                </w:rPr>
                <w:t xml:space="preserve"> </w:t>
              </w:r>
              <w:proofErr w:type="spellStart"/>
              <w:r w:rsidR="00BD48C4">
                <w:rPr>
                  <w:sz w:val="23"/>
                  <w:szCs w:val="23"/>
                </w:rPr>
                <w:t>související</w:t>
              </w:r>
              <w:proofErr w:type="spellEnd"/>
              <w:r w:rsidR="00BD48C4">
                <w:rPr>
                  <w:sz w:val="23"/>
                  <w:szCs w:val="23"/>
                </w:rPr>
                <w:t xml:space="preserve"> </w:t>
              </w:r>
              <w:proofErr w:type="spellStart"/>
              <w:r w:rsidR="00FA584E">
                <w:rPr>
                  <w:sz w:val="23"/>
                  <w:szCs w:val="23"/>
                </w:rPr>
                <w:t>oblasti</w:t>
              </w:r>
              <w:proofErr w:type="spellEnd"/>
              <w:r w:rsidR="00FA584E">
                <w:rPr>
                  <w:sz w:val="23"/>
                  <w:szCs w:val="23"/>
                </w:rPr>
                <w:t xml:space="preserve"> dále</w:t>
              </w:r>
              <w:r w:rsidR="00607C09">
                <w:rPr>
                  <w:sz w:val="23"/>
                  <w:szCs w:val="23"/>
                </w:rPr>
                <w:t xml:space="preserve"> </w:t>
              </w:r>
              <w:proofErr w:type="spellStart"/>
              <w:r w:rsidR="00BD48C4">
                <w:rPr>
                  <w:sz w:val="23"/>
                  <w:szCs w:val="23"/>
                </w:rPr>
                <w:t>volím</w:t>
              </w:r>
              <w:proofErr w:type="spellEnd"/>
              <w:r w:rsidR="00BD48C4">
                <w:rPr>
                  <w:sz w:val="23"/>
                  <w:szCs w:val="23"/>
                </w:rPr>
                <w:t xml:space="preserve"> </w:t>
              </w:r>
              <w:proofErr w:type="spellStart"/>
              <w:r w:rsidR="00BD48C4">
                <w:rPr>
                  <w:sz w:val="23"/>
                  <w:szCs w:val="23"/>
                </w:rPr>
                <w:t>otázky</w:t>
              </w:r>
              <w:proofErr w:type="spellEnd"/>
              <w:r w:rsidR="00BD48C4">
                <w:rPr>
                  <w:sz w:val="23"/>
                  <w:szCs w:val="23"/>
                </w:rPr>
                <w:t xml:space="preserve"> k </w:t>
              </w:r>
              <w:proofErr w:type="spellStart"/>
              <w:r w:rsidR="00BD48C4">
                <w:rPr>
                  <w:sz w:val="23"/>
                  <w:szCs w:val="23"/>
                </w:rPr>
                <w:t>obhajobě</w:t>
              </w:r>
              <w:proofErr w:type="spellEnd"/>
              <w:r w:rsidR="00BD48C4">
                <w:rPr>
                  <w:sz w:val="23"/>
                  <w:szCs w:val="23"/>
                </w:rPr>
                <w:t>.</w:t>
              </w:r>
              <w:r w:rsidR="00BD48C4">
                <w:rPr>
                  <w:lang w:val="cs-CZ"/>
                </w:rPr>
                <w:t xml:space="preserve"> </w:t>
              </w:r>
              <w:r w:rsidR="006844AC">
                <w:rPr>
                  <w:lang w:val="cs-CZ"/>
                </w:rPr>
                <w:t>Student nepracuje zcela správně a kriticky se zdroji literatury a nesrovnává více zdrojů k danému termínu, problému či oblasti. Často celé odstavce dané kapitoly sice cituje, ale z jednoho zdroje.</w:t>
              </w:r>
            </w:p>
          </w:sdtContent>
        </w:sdt>
        <w:p w14:paraId="2831CDEF" w14:textId="77777777" w:rsidR="007A4A7E" w:rsidRDefault="007A4A7E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p w14:paraId="19B60A0A" w14:textId="77777777" w:rsidR="007A4A7E" w:rsidRDefault="007A4A7E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p w14:paraId="77ABEEA8" w14:textId="77777777" w:rsidR="00DB7B5C" w:rsidRDefault="00DB7B5C" w:rsidP="00D475B5">
          <w:pPr>
            <w:rPr>
              <w:rFonts w:cs="Times New Roman"/>
              <w:color w:val="FF0000"/>
              <w:szCs w:val="24"/>
              <w:lang w:val="cs-CZ"/>
            </w:rPr>
          </w:pPr>
          <w:r>
            <w:rPr>
              <w:rFonts w:cs="Times New Roman"/>
              <w:b/>
              <w:szCs w:val="24"/>
              <w:lang w:val="cs-CZ"/>
            </w:rPr>
            <w:t>Otázky k obhajobě:</w:t>
          </w:r>
        </w:p>
        <w:sdt>
          <w:sdtPr>
            <w:rPr>
              <w:rFonts w:cs="Times New Roman"/>
              <w:szCs w:val="24"/>
              <w:lang w:val="cs-CZ"/>
            </w:rPr>
            <w:tag w:val="questions"/>
            <w:id w:val="1378204782"/>
            <w:lock w:val="sdtLocked"/>
            <w:placeholder>
              <w:docPart w:val="C1A2CB50C4564B6F84A57929AC400556"/>
            </w:placeholder>
          </w:sdtPr>
          <w:sdtEndPr>
            <w:rPr>
              <w:rFonts w:cstheme="minorBidi"/>
              <w:szCs w:val="22"/>
            </w:rPr>
          </w:sdtEndPr>
          <w:sdtContent>
            <w:p w14:paraId="19EF98BF" w14:textId="65F59E13" w:rsidR="00DB7B5C" w:rsidRDefault="006844AC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Jaký koncept řízení výroby používá společnost? Jde opravdu o MRP I, který popisujete v teorii? V čem je výhodnější MRP II, který má i další oblasti krom zcela základního plánování materiálových požadavků?</w:t>
              </w:r>
            </w:p>
            <w:p w14:paraId="17C398A7" w14:textId="20D7099A" w:rsidR="00DB7B5C" w:rsidRDefault="006844AC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Opravdu je kritickým (úzkým) místem v</w:t>
              </w:r>
              <w:r w:rsidR="00DC3B00">
                <w:rPr>
                  <w:rFonts w:cs="Times New Roman"/>
                  <w:szCs w:val="24"/>
                  <w:lang w:val="cs-CZ"/>
                </w:rPr>
                <w:t>e výrobě letadel</w:t>
              </w:r>
              <w:r>
                <w:rPr>
                  <w:rFonts w:cs="Times New Roman"/>
                  <w:szCs w:val="24"/>
                  <w:lang w:val="cs-CZ"/>
                </w:rPr>
                <w:t xml:space="preserve"> nezvládnuté řízení výrobních zakázek</w:t>
              </w:r>
              <w:r w:rsidR="00DC3B00">
                <w:rPr>
                  <w:rFonts w:cs="Times New Roman"/>
                  <w:szCs w:val="24"/>
                  <w:lang w:val="cs-CZ"/>
                </w:rPr>
                <w:t xml:space="preserve"> konkrétně</w:t>
              </w:r>
              <w:r w:rsidR="00DC3B00">
                <w:rPr>
                  <w:sz w:val="23"/>
                  <w:szCs w:val="23"/>
                </w:rPr>
                <w:t xml:space="preserve"> </w:t>
              </w:r>
              <w:proofErr w:type="spellStart"/>
              <w:r w:rsidR="00DC3B00">
                <w:rPr>
                  <w:sz w:val="23"/>
                  <w:szCs w:val="23"/>
                </w:rPr>
                <w:t>nepřesná</w:t>
              </w:r>
              <w:proofErr w:type="spellEnd"/>
              <w:r w:rsidR="00DC3B00">
                <w:rPr>
                  <w:sz w:val="23"/>
                  <w:szCs w:val="23"/>
                </w:rPr>
                <w:t xml:space="preserve"> data v </w:t>
              </w:r>
              <w:proofErr w:type="spellStart"/>
              <w:r w:rsidR="00DC3B00">
                <w:rPr>
                  <w:sz w:val="23"/>
                  <w:szCs w:val="23"/>
                </w:rPr>
                <w:t>informačním</w:t>
              </w:r>
              <w:proofErr w:type="spellEnd"/>
              <w:r w:rsidR="00DC3B00">
                <w:rPr>
                  <w:sz w:val="23"/>
                  <w:szCs w:val="23"/>
                </w:rPr>
                <w:t xml:space="preserve"> </w:t>
              </w:r>
              <w:proofErr w:type="spellStart"/>
              <w:r w:rsidR="00DC3B00">
                <w:rPr>
                  <w:sz w:val="23"/>
                  <w:szCs w:val="23"/>
                </w:rPr>
                <w:t>systému</w:t>
              </w:r>
              <w:proofErr w:type="spellEnd"/>
              <w:r w:rsidR="00DC3B00">
                <w:rPr>
                  <w:sz w:val="23"/>
                  <w:szCs w:val="23"/>
                </w:rPr>
                <w:t xml:space="preserve"> s </w:t>
              </w:r>
              <w:proofErr w:type="spellStart"/>
              <w:r w:rsidR="00DC3B00">
                <w:rPr>
                  <w:sz w:val="23"/>
                  <w:szCs w:val="23"/>
                </w:rPr>
                <w:t>vlivem</w:t>
              </w:r>
              <w:proofErr w:type="spellEnd"/>
              <w:r w:rsidR="00DC3B00">
                <w:rPr>
                  <w:sz w:val="23"/>
                  <w:szCs w:val="23"/>
                </w:rPr>
                <w:t xml:space="preserve"> </w:t>
              </w:r>
              <w:proofErr w:type="spellStart"/>
              <w:r w:rsidR="00DC3B00">
                <w:rPr>
                  <w:sz w:val="23"/>
                  <w:szCs w:val="23"/>
                </w:rPr>
                <w:t>na</w:t>
              </w:r>
              <w:proofErr w:type="spellEnd"/>
              <w:r w:rsidR="00DC3B00">
                <w:rPr>
                  <w:sz w:val="23"/>
                  <w:szCs w:val="23"/>
                </w:rPr>
                <w:t xml:space="preserve"> </w:t>
              </w:r>
              <w:proofErr w:type="spellStart"/>
              <w:r w:rsidR="00DC3B00">
                <w:rPr>
                  <w:sz w:val="23"/>
                  <w:szCs w:val="23"/>
                </w:rPr>
                <w:t>proces</w:t>
              </w:r>
              <w:proofErr w:type="spellEnd"/>
              <w:r w:rsidR="00DC3B00">
                <w:rPr>
                  <w:sz w:val="23"/>
                  <w:szCs w:val="23"/>
                </w:rPr>
                <w:t xml:space="preserve"> </w:t>
              </w:r>
              <w:proofErr w:type="spellStart"/>
              <w:r w:rsidR="00DC3B00">
                <w:rPr>
                  <w:sz w:val="23"/>
                  <w:szCs w:val="23"/>
                </w:rPr>
                <w:t>plánování</w:t>
              </w:r>
              <w:proofErr w:type="spellEnd"/>
              <w:r w:rsidR="00DC3B00">
                <w:rPr>
                  <w:sz w:val="23"/>
                  <w:szCs w:val="23"/>
                </w:rPr>
                <w:t xml:space="preserve">? </w:t>
              </w:r>
              <w:proofErr w:type="spellStart"/>
              <w:r w:rsidR="00DC3B00">
                <w:rPr>
                  <w:sz w:val="23"/>
                  <w:szCs w:val="23"/>
                </w:rPr>
                <w:t>Jak</w:t>
              </w:r>
              <w:proofErr w:type="spellEnd"/>
              <w:r w:rsidR="00DC3B00">
                <w:rPr>
                  <w:sz w:val="23"/>
                  <w:szCs w:val="23"/>
                </w:rPr>
                <w:t xml:space="preserve"> </w:t>
              </w:r>
              <w:proofErr w:type="spellStart"/>
              <w:r w:rsidR="00DC3B00">
                <w:rPr>
                  <w:sz w:val="23"/>
                  <w:szCs w:val="23"/>
                </w:rPr>
                <w:t>uvádíte</w:t>
              </w:r>
              <w:proofErr w:type="spellEnd"/>
              <w:r w:rsidR="00DC3B00">
                <w:rPr>
                  <w:sz w:val="23"/>
                  <w:szCs w:val="23"/>
                </w:rPr>
                <w:t xml:space="preserve"> </w:t>
              </w:r>
              <w:proofErr w:type="spellStart"/>
              <w:r w:rsidR="00DC3B00">
                <w:rPr>
                  <w:sz w:val="23"/>
                  <w:szCs w:val="23"/>
                </w:rPr>
                <w:t>už</w:t>
              </w:r>
              <w:proofErr w:type="spellEnd"/>
              <w:r w:rsidR="00DC3B00">
                <w:rPr>
                  <w:sz w:val="23"/>
                  <w:szCs w:val="23"/>
                </w:rPr>
                <w:t xml:space="preserve"> v </w:t>
              </w:r>
              <w:proofErr w:type="spellStart"/>
              <w:r w:rsidR="00DC3B00">
                <w:rPr>
                  <w:sz w:val="23"/>
                  <w:szCs w:val="23"/>
                </w:rPr>
                <w:t>úvodu</w:t>
              </w:r>
              <w:proofErr w:type="spellEnd"/>
              <w:r w:rsidR="00DC3B00">
                <w:rPr>
                  <w:sz w:val="23"/>
                  <w:szCs w:val="23"/>
                </w:rPr>
                <w:t xml:space="preserve"> </w:t>
              </w:r>
              <w:proofErr w:type="spellStart"/>
              <w:r w:rsidR="00DC3B00">
                <w:rPr>
                  <w:sz w:val="23"/>
                  <w:szCs w:val="23"/>
                </w:rPr>
                <w:t>práce</w:t>
              </w:r>
              <w:proofErr w:type="spellEnd"/>
              <w:r w:rsidR="00DC3B00">
                <w:rPr>
                  <w:sz w:val="23"/>
                  <w:szCs w:val="23"/>
                </w:rPr>
                <w:t>.</w:t>
              </w:r>
            </w:p>
            <w:p w14:paraId="3634BA63" w14:textId="0C354879" w:rsidR="00BD48C4" w:rsidRDefault="001678E9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Ve vazbě na souvislost s možným pokračováním práce, jak ji autor uvedl se nabízí otázky: </w:t>
              </w:r>
              <w:r w:rsidR="00BD48C4">
                <w:rPr>
                  <w:rFonts w:cs="Times New Roman"/>
                  <w:szCs w:val="24"/>
                  <w:lang w:val="cs-CZ"/>
                </w:rPr>
                <w:t>J</w:t>
              </w:r>
              <w:r w:rsidR="00FC6031">
                <w:rPr>
                  <w:rFonts w:cs="Times New Roman"/>
                  <w:szCs w:val="24"/>
                  <w:lang w:val="cs-CZ"/>
                </w:rPr>
                <w:t xml:space="preserve">aká kritéria je vhodné posoudit při zavádění nového informačního systému </w:t>
              </w:r>
              <w:r w:rsidR="00FC6031">
                <w:rPr>
                  <w:rFonts w:cs="Times New Roman"/>
                  <w:szCs w:val="24"/>
                  <w:lang w:val="cs-CZ"/>
                </w:rPr>
                <w:lastRenderedPageBreak/>
                <w:t xml:space="preserve">zvláště </w:t>
              </w:r>
              <w:r w:rsidR="00BD48C4">
                <w:rPr>
                  <w:rFonts w:cs="Times New Roman"/>
                  <w:szCs w:val="24"/>
                  <w:lang w:val="cs-CZ"/>
                </w:rPr>
                <w:t>pokud se jedná o</w:t>
              </w:r>
              <w:r w:rsidR="00FC6031">
                <w:rPr>
                  <w:rFonts w:cs="Times New Roman"/>
                  <w:szCs w:val="24"/>
                  <w:lang w:val="cs-CZ"/>
                </w:rPr>
                <w:t xml:space="preserve"> výrobní podniku?</w:t>
              </w:r>
              <w:r>
                <w:rPr>
                  <w:rFonts w:cs="Times New Roman"/>
                  <w:szCs w:val="24"/>
                  <w:lang w:val="cs-CZ"/>
                </w:rPr>
                <w:t xml:space="preserve"> Jak je potřeba přihlédnout k typu výroby (dle opakovatelnosti) či dalším kritériím?</w:t>
              </w:r>
            </w:p>
            <w:p w14:paraId="45C3FA29" w14:textId="00CE188E" w:rsidR="00DB7B5C" w:rsidRPr="00DB7B5C" w:rsidRDefault="00BD48C4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Podle jakých kritérií se </w:t>
              </w:r>
              <w:r w:rsidR="001678E9">
                <w:rPr>
                  <w:rFonts w:cs="Times New Roman"/>
                  <w:szCs w:val="24"/>
                  <w:lang w:val="cs-CZ"/>
                </w:rPr>
                <w:t xml:space="preserve">pak </w:t>
              </w:r>
              <w:r>
                <w:rPr>
                  <w:rFonts w:cs="Times New Roman"/>
                  <w:szCs w:val="24"/>
                  <w:lang w:val="cs-CZ"/>
                </w:rPr>
                <w:t xml:space="preserve">dá </w:t>
              </w:r>
              <w:r w:rsidR="001678E9">
                <w:rPr>
                  <w:rFonts w:cs="Times New Roman"/>
                  <w:szCs w:val="24"/>
                  <w:lang w:val="cs-CZ"/>
                </w:rPr>
                <w:t xml:space="preserve">samotná </w:t>
              </w:r>
              <w:r>
                <w:rPr>
                  <w:rFonts w:cs="Times New Roman"/>
                  <w:szCs w:val="24"/>
                  <w:lang w:val="cs-CZ"/>
                </w:rPr>
                <w:t>implementace</w:t>
              </w:r>
              <w:r w:rsidR="001678E9">
                <w:rPr>
                  <w:rFonts w:cs="Times New Roman"/>
                  <w:szCs w:val="24"/>
                  <w:lang w:val="cs-CZ"/>
                </w:rPr>
                <w:t xml:space="preserve"> nového ERP (</w:t>
              </w:r>
              <w:proofErr w:type="spellStart"/>
              <w:r w:rsidR="001678E9">
                <w:rPr>
                  <w:rFonts w:cs="Times New Roman"/>
                  <w:szCs w:val="24"/>
                  <w:lang w:val="cs-CZ"/>
                </w:rPr>
                <w:t>Enterprise</w:t>
              </w:r>
              <w:proofErr w:type="spellEnd"/>
              <w:r w:rsidR="001678E9">
                <w:rPr>
                  <w:rFonts w:cs="Times New Roman"/>
                  <w:szCs w:val="24"/>
                  <w:lang w:val="cs-CZ"/>
                </w:rPr>
                <w:t xml:space="preserve"> </w:t>
              </w:r>
              <w:proofErr w:type="spellStart"/>
              <w:r w:rsidR="001678E9">
                <w:rPr>
                  <w:rFonts w:cs="Times New Roman"/>
                  <w:szCs w:val="24"/>
                  <w:lang w:val="cs-CZ"/>
                </w:rPr>
                <w:t>Resource</w:t>
              </w:r>
              <w:proofErr w:type="spellEnd"/>
              <w:r w:rsidR="001678E9">
                <w:rPr>
                  <w:rFonts w:cs="Times New Roman"/>
                  <w:szCs w:val="24"/>
                  <w:lang w:val="cs-CZ"/>
                </w:rPr>
                <w:t xml:space="preserve"> </w:t>
              </w:r>
              <w:bookmarkStart w:id="0" w:name="_GoBack"/>
              <w:bookmarkEnd w:id="0"/>
              <w:proofErr w:type="spellStart"/>
              <w:r w:rsidR="00FA584E">
                <w:rPr>
                  <w:rFonts w:cs="Times New Roman"/>
                  <w:szCs w:val="24"/>
                  <w:lang w:val="cs-CZ"/>
                </w:rPr>
                <w:t>System</w:t>
              </w:r>
              <w:proofErr w:type="spellEnd"/>
              <w:r w:rsidR="00FA584E">
                <w:rPr>
                  <w:rFonts w:cs="Times New Roman"/>
                  <w:szCs w:val="24"/>
                  <w:lang w:val="cs-CZ"/>
                </w:rPr>
                <w:t>) hodnotit</w:t>
              </w:r>
              <w:r>
                <w:rPr>
                  <w:rFonts w:cs="Times New Roman"/>
                  <w:szCs w:val="24"/>
                  <w:lang w:val="cs-CZ"/>
                </w:rPr>
                <w:t>?</w:t>
              </w:r>
            </w:p>
          </w:sdtContent>
        </w:sdt>
        <w:p w14:paraId="0A60D947" w14:textId="77777777" w:rsidR="00DB7B5C" w:rsidRPr="00C66169" w:rsidRDefault="00DB7B5C" w:rsidP="00964D31">
          <w:pPr>
            <w:rPr>
              <w:rFonts w:cs="Times New Roman"/>
              <w:szCs w:val="24"/>
              <w:lang w:val="cs-CZ"/>
            </w:rPr>
          </w:pPr>
        </w:p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16"/>
          </w:tblGrid>
          <w:tr w:rsidR="00D475B5" w14:paraId="46E5CE24" w14:textId="77777777" w:rsidTr="00D475B5">
            <w:trPr>
              <w:cantSplit/>
            </w:trPr>
            <w:tc>
              <w:tcPr>
                <w:tcW w:w="9016" w:type="dxa"/>
              </w:tcPr>
              <w:p w14:paraId="407C3F3A" w14:textId="77777777" w:rsidR="00D475B5" w:rsidRPr="00C66169" w:rsidRDefault="00D475B5" w:rsidP="00D475B5">
                <w:pPr>
                  <w:rPr>
                    <w:rFonts w:cs="Times New Roman"/>
                    <w:b/>
                    <w:szCs w:val="24"/>
                    <w:lang w:val="cs-CZ"/>
                  </w:rPr>
                </w:pPr>
              </w:p>
              <w:p w14:paraId="79926404" w14:textId="7B33AC18" w:rsidR="00D475B5" w:rsidRPr="00C66169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 xml:space="preserve">V Uherském Hradišti dne </w:t>
                </w:r>
                <w:sdt>
                  <w:sdtPr>
                    <w:rPr>
                      <w:rFonts w:cs="Times New Roman"/>
                      <w:b/>
                      <w:szCs w:val="24"/>
                      <w:lang w:val="cs-CZ"/>
                    </w:rPr>
                    <w:tag w:val="date"/>
                    <w:id w:val="1902711502"/>
                    <w:lock w:val="sdtLocked"/>
                    <w:placeholder>
                      <w:docPart w:val="A0E2CF7E96794DE79146D8594BCE8E5C"/>
                    </w:placeholder>
                    <w:date w:fullDate="2024-05-27T00:00:00Z">
                      <w:dateFormat w:val="dd.MM.yyyy"/>
                      <w:lid w:val="cs-CZ"/>
                      <w:storeMappedDataAs w:val="text"/>
                      <w:calendar w:val="gregorian"/>
                    </w:date>
                  </w:sdtPr>
                  <w:sdtEndPr/>
                  <w:sdtContent>
                    <w:r w:rsidR="00053709">
                      <w:rPr>
                        <w:rFonts w:cs="Times New Roman"/>
                        <w:b/>
                        <w:szCs w:val="24"/>
                        <w:lang w:val="cs-CZ"/>
                      </w:rPr>
                      <w:t>27.05.2024</w:t>
                    </w:r>
                  </w:sdtContent>
                </w:sdt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</w: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  <w:t>Podpis:</w:t>
                </w:r>
              </w:p>
              <w:p w14:paraId="0013E664" w14:textId="77777777" w:rsidR="00D475B5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14:paraId="167A4467" w14:textId="77777777" w:rsidR="00541F7D" w:rsidRPr="00C66169" w:rsidRDefault="00541F7D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14:paraId="6B9ECE20" w14:textId="77777777" w:rsidR="00D475B5" w:rsidRPr="009A0050" w:rsidRDefault="00D475B5" w:rsidP="009A3D59">
                <w:pPr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</w:pP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>Hodnocení odpovídá stupnici ECTS:</w:t>
                </w:r>
              </w:p>
              <w:tbl>
                <w:tblPr>
                  <w:tblStyle w:val="Mkatabulky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1"/>
                  <w:gridCol w:w="1501"/>
                  <w:gridCol w:w="1501"/>
                  <w:gridCol w:w="1501"/>
                  <w:gridCol w:w="1501"/>
                  <w:gridCol w:w="1501"/>
                </w:tblGrid>
                <w:tr w:rsidR="00DC5EB6" w:rsidRPr="009A0050" w14:paraId="61D7326C" w14:textId="77777777" w:rsidTr="009A3D59">
                  <w:tc>
                    <w:tcPr>
                      <w:tcW w:w="1501" w:type="dxa"/>
                    </w:tcPr>
                    <w:p w14:paraId="46569DA6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A = 1,00-1,24</w:t>
                      </w:r>
                    </w:p>
                  </w:tc>
                  <w:tc>
                    <w:tcPr>
                      <w:tcW w:w="1501" w:type="dxa"/>
                    </w:tcPr>
                    <w:p w14:paraId="03EAD308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B = 1,25-1,50</w:t>
                      </w:r>
                    </w:p>
                  </w:tc>
                  <w:tc>
                    <w:tcPr>
                      <w:tcW w:w="1501" w:type="dxa"/>
                    </w:tcPr>
                    <w:p w14:paraId="62AE98B2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C = 1,51-2,00</w:t>
                      </w:r>
                    </w:p>
                  </w:tc>
                  <w:tc>
                    <w:tcPr>
                      <w:tcW w:w="1501" w:type="dxa"/>
                    </w:tcPr>
                    <w:p w14:paraId="5F24C6BE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D = 2,01-2,50</w:t>
                      </w:r>
                    </w:p>
                  </w:tc>
                  <w:tc>
                    <w:tcPr>
                      <w:tcW w:w="1501" w:type="dxa"/>
                    </w:tcPr>
                    <w:p w14:paraId="20E95E50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E = 2,51-3,00</w:t>
                      </w:r>
                    </w:p>
                  </w:tc>
                  <w:tc>
                    <w:tcPr>
                      <w:tcW w:w="1501" w:type="dxa"/>
                    </w:tcPr>
                    <w:p w14:paraId="33D3DD22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F = 3,01-…</w:t>
                      </w:r>
                    </w:p>
                  </w:tc>
                </w:tr>
              </w:tbl>
              <w:p w14:paraId="17B6479B" w14:textId="77777777" w:rsidR="00D475B5" w:rsidRDefault="00D475B5" w:rsidP="00257586">
                <w:pPr>
                  <w:rPr>
                    <w:rFonts w:cs="Times New Roman"/>
                    <w:szCs w:val="24"/>
                    <w:lang w:val="cs-CZ"/>
                  </w:rPr>
                </w:pPr>
              </w:p>
            </w:tc>
          </w:tr>
        </w:tbl>
        <w:p w14:paraId="792203D5" w14:textId="77777777" w:rsidR="009D2697" w:rsidRDefault="00FA584E" w:rsidP="00257586">
          <w:pPr>
            <w:rPr>
              <w:rFonts w:cs="Times New Roman"/>
              <w:sz w:val="8"/>
              <w:szCs w:val="8"/>
              <w:lang w:val="cs-CZ"/>
            </w:rPr>
          </w:pPr>
        </w:p>
      </w:sdtContent>
    </w:sdt>
    <w:p w14:paraId="28F9EA88" w14:textId="77777777" w:rsidR="00D475B5" w:rsidRPr="009D2697" w:rsidRDefault="00D475B5" w:rsidP="00257586">
      <w:pPr>
        <w:rPr>
          <w:rFonts w:cs="Times New Roman"/>
          <w:color w:val="FFFFFF" w:themeColor="background1"/>
          <w:sz w:val="8"/>
          <w:szCs w:val="8"/>
          <w:lang w:val="cs-CZ"/>
        </w:rPr>
      </w:pPr>
    </w:p>
    <w:sectPr w:rsidR="00D475B5" w:rsidRPr="009D2697" w:rsidSect="00BC1E68">
      <w:headerReference w:type="default" r:id="rId10"/>
      <w:footerReference w:type="default" r:id="rId11"/>
      <w:pgSz w:w="11906" w:h="16838" w:code="9"/>
      <w:pgMar w:top="1440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D8FE3" w14:textId="77777777" w:rsidR="00982441" w:rsidRDefault="00982441" w:rsidP="00010CA9">
      <w:pPr>
        <w:spacing w:line="240" w:lineRule="auto"/>
      </w:pPr>
      <w:r>
        <w:separator/>
      </w:r>
    </w:p>
  </w:endnote>
  <w:endnote w:type="continuationSeparator" w:id="0">
    <w:p w14:paraId="119027A1" w14:textId="77777777" w:rsidR="00982441" w:rsidRDefault="00982441" w:rsidP="0001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  <w:lang w:val="cs-CZ"/>
      </w:rPr>
      <w:id w:val="-546684782"/>
      <w:lock w:val="contentLocked"/>
      <w:placeholder>
        <w:docPart w:val="C1A2CB50C4564B6F84A57929AC400556"/>
      </w:placeholder>
      <w:group/>
    </w:sdtPr>
    <w:sdtEndPr/>
    <w:sdtContent>
      <w:sdt>
        <w:sdtPr>
          <w:rPr>
            <w:sz w:val="20"/>
            <w:szCs w:val="20"/>
            <w:lang w:val="cs-CZ"/>
          </w:rPr>
          <w:id w:val="587046257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20"/>
                <w:szCs w:val="20"/>
                <w:lang w:val="cs-CZ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6EAF491B" w14:textId="77777777" w:rsidR="00CF64E0" w:rsidRPr="009A0050" w:rsidRDefault="00CF64E0" w:rsidP="008F0B58">
                <w:pPr>
                  <w:tabs>
                    <w:tab w:val="left" w:pos="8647"/>
                  </w:tabs>
                  <w:rPr>
                    <w:sz w:val="20"/>
                    <w:szCs w:val="20"/>
                    <w:lang w:val="cs-CZ"/>
                  </w:rPr>
                </w:pP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Verze formuláře: 2021-0</w:t>
                </w:r>
                <w:r w:rsidR="00DB7B5C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4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-2</w:t>
                </w:r>
                <w:r w:rsidR="00DB7B5C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0</w:t>
                </w:r>
                <w:r w:rsidR="00557CB9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-BS</w:t>
                </w:r>
                <w:r w:rsidRPr="009A0050">
                  <w:rPr>
                    <w:sz w:val="20"/>
                    <w:szCs w:val="20"/>
                    <w:lang w:val="cs-CZ"/>
                  </w:rPr>
                  <w:tab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begin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instrText xml:space="preserve"> PAGE </w:instrTex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separate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2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end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/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begin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instrText xml:space="preserve"> NUMPAGES  </w:instrTex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separate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2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FADCB" w14:textId="77777777" w:rsidR="00982441" w:rsidRDefault="00982441" w:rsidP="00010CA9">
      <w:pPr>
        <w:spacing w:line="240" w:lineRule="auto"/>
      </w:pPr>
      <w:r>
        <w:separator/>
      </w:r>
    </w:p>
  </w:footnote>
  <w:footnote w:type="continuationSeparator" w:id="0">
    <w:p w14:paraId="65622AEB" w14:textId="77777777" w:rsidR="00982441" w:rsidRDefault="00982441" w:rsidP="0001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8902701"/>
      <w:lock w:val="contentLocked"/>
      <w:placeholder>
        <w:docPart w:val="C1A2CB50C4564B6F84A57929AC400556"/>
      </w:placeholder>
      <w:group/>
    </w:sdtPr>
    <w:sdtEndPr/>
    <w:sdtContent>
      <w:p w14:paraId="407EE8A6" w14:textId="77777777" w:rsidR="00CF64E0" w:rsidRDefault="00CF64E0" w:rsidP="00D475B5">
        <w:pPr>
          <w:pStyle w:val="Zhlav"/>
        </w:pPr>
        <w:r>
          <w:rPr>
            <w:noProof/>
          </w:rPr>
          <w:drawing>
            <wp:inline distT="0" distB="0" distL="0" distR="0" wp14:anchorId="304E9C9A" wp14:editId="52DA9849">
              <wp:extent cx="2261073" cy="362138"/>
              <wp:effectExtent l="0" t="0" r="635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15254" cy="4028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5FB011F4" w14:textId="77777777" w:rsidR="00CF64E0" w:rsidRDefault="00CF64E0" w:rsidP="00D475B5">
        <w:pPr>
          <w:pStyle w:val="Zhlav"/>
          <w:pBdr>
            <w:bottom w:val="single" w:sz="4" w:space="1" w:color="auto"/>
          </w:pBdr>
        </w:pPr>
      </w:p>
      <w:p w14:paraId="00AD9BD4" w14:textId="77777777" w:rsidR="00CF64E0" w:rsidRDefault="00FA584E" w:rsidP="00D475B5">
        <w:pPr>
          <w:pStyle w:val="Zhlav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F6B92"/>
    <w:multiLevelType w:val="hybridMultilevel"/>
    <w:tmpl w:val="1EA29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0077C"/>
    <w:multiLevelType w:val="hybridMultilevel"/>
    <w:tmpl w:val="82403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7777F"/>
    <w:multiLevelType w:val="hybridMultilevel"/>
    <w:tmpl w:val="3D6E2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D3926"/>
    <w:multiLevelType w:val="hybridMultilevel"/>
    <w:tmpl w:val="6B8EB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72B0B"/>
    <w:multiLevelType w:val="hybridMultilevel"/>
    <w:tmpl w:val="F724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41"/>
    <w:rsid w:val="00002661"/>
    <w:rsid w:val="00005E58"/>
    <w:rsid w:val="00010CA9"/>
    <w:rsid w:val="000153B4"/>
    <w:rsid w:val="000400D7"/>
    <w:rsid w:val="000452F9"/>
    <w:rsid w:val="00045B86"/>
    <w:rsid w:val="00053709"/>
    <w:rsid w:val="00056705"/>
    <w:rsid w:val="00057742"/>
    <w:rsid w:val="00072CAD"/>
    <w:rsid w:val="00074602"/>
    <w:rsid w:val="000812D6"/>
    <w:rsid w:val="000936F0"/>
    <w:rsid w:val="000A22D4"/>
    <w:rsid w:val="000A796E"/>
    <w:rsid w:val="000B6560"/>
    <w:rsid w:val="000C5DFE"/>
    <w:rsid w:val="000C6BCA"/>
    <w:rsid w:val="000D02DA"/>
    <w:rsid w:val="000E73A1"/>
    <w:rsid w:val="000F029A"/>
    <w:rsid w:val="00111B7B"/>
    <w:rsid w:val="0011363A"/>
    <w:rsid w:val="001360F1"/>
    <w:rsid w:val="00152792"/>
    <w:rsid w:val="00153CF8"/>
    <w:rsid w:val="001678E9"/>
    <w:rsid w:val="001679E9"/>
    <w:rsid w:val="00186694"/>
    <w:rsid w:val="00191CA6"/>
    <w:rsid w:val="001A2746"/>
    <w:rsid w:val="001A2764"/>
    <w:rsid w:val="001A3B1C"/>
    <w:rsid w:val="001C68A2"/>
    <w:rsid w:val="001D27CA"/>
    <w:rsid w:val="001E71BE"/>
    <w:rsid w:val="001E7FD2"/>
    <w:rsid w:val="001F1008"/>
    <w:rsid w:val="00200005"/>
    <w:rsid w:val="00213770"/>
    <w:rsid w:val="00223A33"/>
    <w:rsid w:val="00223CE8"/>
    <w:rsid w:val="0024041B"/>
    <w:rsid w:val="00241EF6"/>
    <w:rsid w:val="002545BF"/>
    <w:rsid w:val="00257586"/>
    <w:rsid w:val="00260C0B"/>
    <w:rsid w:val="00263F22"/>
    <w:rsid w:val="00272387"/>
    <w:rsid w:val="00275F5F"/>
    <w:rsid w:val="00282585"/>
    <w:rsid w:val="00283F14"/>
    <w:rsid w:val="00284754"/>
    <w:rsid w:val="00291EBB"/>
    <w:rsid w:val="00293F45"/>
    <w:rsid w:val="00294951"/>
    <w:rsid w:val="002A5080"/>
    <w:rsid w:val="002B1AFD"/>
    <w:rsid w:val="002C7FF0"/>
    <w:rsid w:val="002E6181"/>
    <w:rsid w:val="002F182D"/>
    <w:rsid w:val="002F4D2E"/>
    <w:rsid w:val="00322E7D"/>
    <w:rsid w:val="003233FF"/>
    <w:rsid w:val="0032797B"/>
    <w:rsid w:val="00330E1B"/>
    <w:rsid w:val="003372B2"/>
    <w:rsid w:val="0035687A"/>
    <w:rsid w:val="00364D1A"/>
    <w:rsid w:val="00374CF7"/>
    <w:rsid w:val="00380E42"/>
    <w:rsid w:val="00387062"/>
    <w:rsid w:val="003915F8"/>
    <w:rsid w:val="003A07D9"/>
    <w:rsid w:val="003B0AF1"/>
    <w:rsid w:val="003E4F97"/>
    <w:rsid w:val="003F478E"/>
    <w:rsid w:val="00404FEA"/>
    <w:rsid w:val="00427A59"/>
    <w:rsid w:val="00443923"/>
    <w:rsid w:val="004446D9"/>
    <w:rsid w:val="00447684"/>
    <w:rsid w:val="0044773C"/>
    <w:rsid w:val="004654B9"/>
    <w:rsid w:val="0047255D"/>
    <w:rsid w:val="004863C4"/>
    <w:rsid w:val="00492782"/>
    <w:rsid w:val="00496722"/>
    <w:rsid w:val="00496B01"/>
    <w:rsid w:val="004B2D21"/>
    <w:rsid w:val="004C53EC"/>
    <w:rsid w:val="004C5DBD"/>
    <w:rsid w:val="004C5ED7"/>
    <w:rsid w:val="004D00F3"/>
    <w:rsid w:val="004D17AD"/>
    <w:rsid w:val="004D3E3B"/>
    <w:rsid w:val="004E7AB6"/>
    <w:rsid w:val="00500613"/>
    <w:rsid w:val="0050078E"/>
    <w:rsid w:val="00532B86"/>
    <w:rsid w:val="00541F7D"/>
    <w:rsid w:val="00544C72"/>
    <w:rsid w:val="00555ABD"/>
    <w:rsid w:val="00556BB8"/>
    <w:rsid w:val="00557CB9"/>
    <w:rsid w:val="00571C97"/>
    <w:rsid w:val="00573A1D"/>
    <w:rsid w:val="00576308"/>
    <w:rsid w:val="00581220"/>
    <w:rsid w:val="00596001"/>
    <w:rsid w:val="005978FC"/>
    <w:rsid w:val="005A5FF9"/>
    <w:rsid w:val="005A7E1C"/>
    <w:rsid w:val="005B3EA1"/>
    <w:rsid w:val="005B5638"/>
    <w:rsid w:val="005C31B0"/>
    <w:rsid w:val="005C526B"/>
    <w:rsid w:val="005D121A"/>
    <w:rsid w:val="005D21BB"/>
    <w:rsid w:val="005E642C"/>
    <w:rsid w:val="00601502"/>
    <w:rsid w:val="006039F5"/>
    <w:rsid w:val="00607C09"/>
    <w:rsid w:val="0061503B"/>
    <w:rsid w:val="00622A07"/>
    <w:rsid w:val="00646CEB"/>
    <w:rsid w:val="006518E1"/>
    <w:rsid w:val="00652C5F"/>
    <w:rsid w:val="00670D51"/>
    <w:rsid w:val="00672B42"/>
    <w:rsid w:val="006742C5"/>
    <w:rsid w:val="0068039B"/>
    <w:rsid w:val="006844AC"/>
    <w:rsid w:val="00684A97"/>
    <w:rsid w:val="006B2A56"/>
    <w:rsid w:val="006D0430"/>
    <w:rsid w:val="006D5471"/>
    <w:rsid w:val="006D5EEB"/>
    <w:rsid w:val="006D76F1"/>
    <w:rsid w:val="006E0235"/>
    <w:rsid w:val="006E03AB"/>
    <w:rsid w:val="006E2E49"/>
    <w:rsid w:val="007134C1"/>
    <w:rsid w:val="007155EC"/>
    <w:rsid w:val="00737AEA"/>
    <w:rsid w:val="007605D6"/>
    <w:rsid w:val="00774BB4"/>
    <w:rsid w:val="00780A17"/>
    <w:rsid w:val="00791F52"/>
    <w:rsid w:val="00793FEF"/>
    <w:rsid w:val="007A4A7E"/>
    <w:rsid w:val="007A5F25"/>
    <w:rsid w:val="007B149F"/>
    <w:rsid w:val="007D48A1"/>
    <w:rsid w:val="007E76F9"/>
    <w:rsid w:val="007F0CCE"/>
    <w:rsid w:val="007F2D24"/>
    <w:rsid w:val="0080223B"/>
    <w:rsid w:val="00820AF1"/>
    <w:rsid w:val="00837611"/>
    <w:rsid w:val="0084586E"/>
    <w:rsid w:val="008460ED"/>
    <w:rsid w:val="008505AC"/>
    <w:rsid w:val="00851C96"/>
    <w:rsid w:val="00860AFB"/>
    <w:rsid w:val="00867813"/>
    <w:rsid w:val="0087510E"/>
    <w:rsid w:val="0088038A"/>
    <w:rsid w:val="00885AC2"/>
    <w:rsid w:val="008C06C6"/>
    <w:rsid w:val="008C7D8A"/>
    <w:rsid w:val="008D1AF6"/>
    <w:rsid w:val="008F0B58"/>
    <w:rsid w:val="00926560"/>
    <w:rsid w:val="009315BF"/>
    <w:rsid w:val="0093436A"/>
    <w:rsid w:val="00943C2F"/>
    <w:rsid w:val="00946FAA"/>
    <w:rsid w:val="0095444E"/>
    <w:rsid w:val="00964D31"/>
    <w:rsid w:val="009670BD"/>
    <w:rsid w:val="00982441"/>
    <w:rsid w:val="00982914"/>
    <w:rsid w:val="00982BA5"/>
    <w:rsid w:val="009846E3"/>
    <w:rsid w:val="00984E7C"/>
    <w:rsid w:val="00987D86"/>
    <w:rsid w:val="009A0050"/>
    <w:rsid w:val="009A3D59"/>
    <w:rsid w:val="009A5646"/>
    <w:rsid w:val="009B080A"/>
    <w:rsid w:val="009C1006"/>
    <w:rsid w:val="009C1768"/>
    <w:rsid w:val="009D047E"/>
    <w:rsid w:val="009D2697"/>
    <w:rsid w:val="009D38B4"/>
    <w:rsid w:val="009F5719"/>
    <w:rsid w:val="009F7159"/>
    <w:rsid w:val="009F7C7E"/>
    <w:rsid w:val="00A00A9A"/>
    <w:rsid w:val="00A05B46"/>
    <w:rsid w:val="00A14395"/>
    <w:rsid w:val="00A162CD"/>
    <w:rsid w:val="00A316E1"/>
    <w:rsid w:val="00A3280B"/>
    <w:rsid w:val="00A34D2D"/>
    <w:rsid w:val="00A434A7"/>
    <w:rsid w:val="00A469C3"/>
    <w:rsid w:val="00A510A6"/>
    <w:rsid w:val="00A67099"/>
    <w:rsid w:val="00A80D2F"/>
    <w:rsid w:val="00A85353"/>
    <w:rsid w:val="00A8760B"/>
    <w:rsid w:val="00A91937"/>
    <w:rsid w:val="00A95221"/>
    <w:rsid w:val="00AB4211"/>
    <w:rsid w:val="00AB7B4E"/>
    <w:rsid w:val="00AC758B"/>
    <w:rsid w:val="00AD59F1"/>
    <w:rsid w:val="00AD7A90"/>
    <w:rsid w:val="00AE05DD"/>
    <w:rsid w:val="00AE2A3D"/>
    <w:rsid w:val="00AF296E"/>
    <w:rsid w:val="00AF32C4"/>
    <w:rsid w:val="00B01340"/>
    <w:rsid w:val="00B02F92"/>
    <w:rsid w:val="00B038D2"/>
    <w:rsid w:val="00B076C6"/>
    <w:rsid w:val="00B33AB1"/>
    <w:rsid w:val="00B37F43"/>
    <w:rsid w:val="00B45A0D"/>
    <w:rsid w:val="00B6207F"/>
    <w:rsid w:val="00B81BC6"/>
    <w:rsid w:val="00BA2F73"/>
    <w:rsid w:val="00BC0CDF"/>
    <w:rsid w:val="00BC1E68"/>
    <w:rsid w:val="00BD0DD0"/>
    <w:rsid w:val="00BD48C4"/>
    <w:rsid w:val="00BD7A4D"/>
    <w:rsid w:val="00C03BE8"/>
    <w:rsid w:val="00C10568"/>
    <w:rsid w:val="00C1534D"/>
    <w:rsid w:val="00C20618"/>
    <w:rsid w:val="00C4029C"/>
    <w:rsid w:val="00C64F51"/>
    <w:rsid w:val="00C66169"/>
    <w:rsid w:val="00C7514E"/>
    <w:rsid w:val="00C77599"/>
    <w:rsid w:val="00C95BF1"/>
    <w:rsid w:val="00C97875"/>
    <w:rsid w:val="00CA50AF"/>
    <w:rsid w:val="00CA58AA"/>
    <w:rsid w:val="00CA7120"/>
    <w:rsid w:val="00CB4D51"/>
    <w:rsid w:val="00CD2049"/>
    <w:rsid w:val="00CD76FF"/>
    <w:rsid w:val="00CF1C8E"/>
    <w:rsid w:val="00CF64E0"/>
    <w:rsid w:val="00D010AC"/>
    <w:rsid w:val="00D10AED"/>
    <w:rsid w:val="00D126A1"/>
    <w:rsid w:val="00D14E38"/>
    <w:rsid w:val="00D3302B"/>
    <w:rsid w:val="00D33BD4"/>
    <w:rsid w:val="00D349B2"/>
    <w:rsid w:val="00D40225"/>
    <w:rsid w:val="00D42391"/>
    <w:rsid w:val="00D475B5"/>
    <w:rsid w:val="00D5689F"/>
    <w:rsid w:val="00D63856"/>
    <w:rsid w:val="00D647C3"/>
    <w:rsid w:val="00D64D2D"/>
    <w:rsid w:val="00D67A34"/>
    <w:rsid w:val="00D74C80"/>
    <w:rsid w:val="00DB7B5C"/>
    <w:rsid w:val="00DC3813"/>
    <w:rsid w:val="00DC3AEE"/>
    <w:rsid w:val="00DC3B00"/>
    <w:rsid w:val="00DC5B1A"/>
    <w:rsid w:val="00DC5EB6"/>
    <w:rsid w:val="00DD0E63"/>
    <w:rsid w:val="00DD4E93"/>
    <w:rsid w:val="00DE4203"/>
    <w:rsid w:val="00E043A3"/>
    <w:rsid w:val="00E13377"/>
    <w:rsid w:val="00E2230E"/>
    <w:rsid w:val="00E231BA"/>
    <w:rsid w:val="00E26422"/>
    <w:rsid w:val="00E30256"/>
    <w:rsid w:val="00E33BF9"/>
    <w:rsid w:val="00E45B21"/>
    <w:rsid w:val="00E753F5"/>
    <w:rsid w:val="00E81078"/>
    <w:rsid w:val="00E87C3B"/>
    <w:rsid w:val="00E97445"/>
    <w:rsid w:val="00EA3672"/>
    <w:rsid w:val="00EB35B5"/>
    <w:rsid w:val="00EB6F08"/>
    <w:rsid w:val="00EC2EDF"/>
    <w:rsid w:val="00ED421C"/>
    <w:rsid w:val="00ED7649"/>
    <w:rsid w:val="00EE18D4"/>
    <w:rsid w:val="00EF3047"/>
    <w:rsid w:val="00F02643"/>
    <w:rsid w:val="00F04B43"/>
    <w:rsid w:val="00F13018"/>
    <w:rsid w:val="00F209E1"/>
    <w:rsid w:val="00F338E3"/>
    <w:rsid w:val="00F56A8A"/>
    <w:rsid w:val="00F579A6"/>
    <w:rsid w:val="00F6549F"/>
    <w:rsid w:val="00F70643"/>
    <w:rsid w:val="00F80056"/>
    <w:rsid w:val="00F81676"/>
    <w:rsid w:val="00F83BCA"/>
    <w:rsid w:val="00F95019"/>
    <w:rsid w:val="00FA584E"/>
    <w:rsid w:val="00FC1906"/>
    <w:rsid w:val="00FC6031"/>
    <w:rsid w:val="00FD158D"/>
    <w:rsid w:val="00FD5551"/>
    <w:rsid w:val="00FE21A6"/>
    <w:rsid w:val="00FE579F"/>
    <w:rsid w:val="00FF028E"/>
    <w:rsid w:val="00FF29BA"/>
    <w:rsid w:val="00FF740C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776AE0"/>
  <w15:chartTrackingRefBased/>
  <w15:docId w15:val="{130D1A9D-752D-4271-9A5B-24698762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7B5C"/>
    <w:pPr>
      <w:spacing w:after="0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3BE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CA9"/>
  </w:style>
  <w:style w:type="paragraph" w:styleId="Zpat">
    <w:name w:val="footer"/>
    <w:basedOn w:val="Normln"/>
    <w:link w:val="Zpat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CA9"/>
  </w:style>
  <w:style w:type="table" w:styleId="Mkatabulky">
    <w:name w:val="Table Grid"/>
    <w:basedOn w:val="Normlntabulka"/>
    <w:uiPriority w:val="39"/>
    <w:rsid w:val="004D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672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03BE8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B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BE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64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cek\OneDrive%20-%20Univerzita%20Tom&#225;&#353;e%20Bati%20ve%20Zl&#237;n&#283;\Dokt_P_DP_BP\2024\FLK&#344;\BP-hodnoceni-oponenta_FORMA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D8677359E7401D98643282B48CAF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F36E2B-1ACF-47E6-A71D-A7B706DCD919}"/>
      </w:docPartPr>
      <w:docPartBody>
        <w:p w:rsidR="002C53E7" w:rsidRDefault="002C53E7">
          <w:pPr>
            <w:pStyle w:val="0BD8677359E7401D98643282B48CAF6C"/>
          </w:pPr>
          <w:r w:rsidRPr="0098798E">
            <w:rPr>
              <w:rStyle w:val="Zstupntext"/>
            </w:rPr>
            <w:t>Click or tap here to enter text.</w:t>
          </w:r>
        </w:p>
      </w:docPartBody>
    </w:docPart>
    <w:docPart>
      <w:docPartPr>
        <w:name w:val="9E22416CBE7E4393A81303C312EA84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57F13E-9FF7-4926-8D7A-A74720ED6103}"/>
      </w:docPartPr>
      <w:docPartBody>
        <w:p w:rsidR="002C53E7" w:rsidRDefault="002C53E7">
          <w:pPr>
            <w:pStyle w:val="9E22416CBE7E4393A81303C312EA8469"/>
          </w:pPr>
          <w:r w:rsidRPr="00C66169">
            <w:rPr>
              <w:rStyle w:val="Zstupntext"/>
            </w:rPr>
            <w:t>Uveďte autora práce.</w:t>
          </w:r>
        </w:p>
      </w:docPartBody>
    </w:docPart>
    <w:docPart>
      <w:docPartPr>
        <w:name w:val="9BC924F61DFF4B4EBB782238640C2F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F1B6F-1740-4A6E-9E78-7039166FACDE}"/>
      </w:docPartPr>
      <w:docPartBody>
        <w:p w:rsidR="002C53E7" w:rsidRDefault="002C53E7">
          <w:pPr>
            <w:pStyle w:val="9BC924F61DFF4B4EBB782238640C2FB3"/>
          </w:pPr>
          <w:r w:rsidRPr="00C66169">
            <w:rPr>
              <w:rStyle w:val="Zstupntext"/>
            </w:rPr>
            <w:t>Zvolte studijní program.</w:t>
          </w:r>
        </w:p>
      </w:docPartBody>
    </w:docPart>
    <w:docPart>
      <w:docPartPr>
        <w:name w:val="3CD74BF0700A4100B1EF89F4FCB45B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E7B9A2-D35E-4D7B-9B5C-3A8DADFAEDCF}"/>
      </w:docPartPr>
      <w:docPartBody>
        <w:p w:rsidR="002C53E7" w:rsidRDefault="002C53E7">
          <w:pPr>
            <w:pStyle w:val="3CD74BF0700A4100B1EF89F4FCB45B03"/>
          </w:pPr>
          <w:r w:rsidRPr="00C66169">
            <w:rPr>
              <w:rStyle w:val="Zstupntext"/>
            </w:rPr>
            <w:t>Zvolte formu studia.</w:t>
          </w:r>
        </w:p>
      </w:docPartBody>
    </w:docPart>
    <w:docPart>
      <w:docPartPr>
        <w:name w:val="4327EF14E9A94C849B085BC5C50A28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A28FB7-633B-49B6-A2D4-A16C0FA7FB44}"/>
      </w:docPartPr>
      <w:docPartBody>
        <w:p w:rsidR="002C53E7" w:rsidRDefault="002C53E7">
          <w:pPr>
            <w:pStyle w:val="4327EF14E9A94C849B085BC5C50A2813"/>
          </w:pPr>
          <w:r w:rsidRPr="00C66169">
            <w:rPr>
              <w:rStyle w:val="Zstupntext"/>
            </w:rPr>
            <w:t>Uveďte akademický rok (př.: 2020/2021).</w:t>
          </w:r>
        </w:p>
      </w:docPartBody>
    </w:docPart>
    <w:docPart>
      <w:docPartPr>
        <w:name w:val="1238FCDBB68F4F2F9FA21281FA2992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2C5102-D626-4700-A191-9D861669E1DA}"/>
      </w:docPartPr>
      <w:docPartBody>
        <w:p w:rsidR="002C53E7" w:rsidRDefault="002C53E7">
          <w:pPr>
            <w:pStyle w:val="1238FCDBB68F4F2F9FA21281FA299294"/>
          </w:pPr>
          <w:r w:rsidRPr="00C66169">
            <w:rPr>
              <w:rStyle w:val="Zstupntext"/>
            </w:rPr>
            <w:t>Uveďte téma práce.</w:t>
          </w:r>
        </w:p>
      </w:docPartBody>
    </w:docPart>
    <w:docPart>
      <w:docPartPr>
        <w:name w:val="2F4C07D388A64E64AB335C9D8ABC63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9EAE51-4C23-4476-9D4F-A3372DC0522F}"/>
      </w:docPartPr>
      <w:docPartBody>
        <w:p w:rsidR="002C53E7" w:rsidRDefault="002C53E7">
          <w:pPr>
            <w:pStyle w:val="2F4C07D388A64E64AB335C9D8ABC6333"/>
          </w:pPr>
          <w:r w:rsidRPr="00C66169">
            <w:rPr>
              <w:rStyle w:val="Zstupntext"/>
            </w:rPr>
            <w:t>Uveďte sebe – autora tohoto posudku.</w:t>
          </w:r>
        </w:p>
      </w:docPartBody>
    </w:docPart>
    <w:docPart>
      <w:docPartPr>
        <w:name w:val="805D1776F73C45D89462F78BDFABB1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5ADAC9-F70E-42F9-A23D-11DD1E53B2C5}"/>
      </w:docPartPr>
      <w:docPartBody>
        <w:p w:rsidR="002C53E7" w:rsidRDefault="002C53E7">
          <w:pPr>
            <w:pStyle w:val="805D1776F73C45D89462F78BDFABB13E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7A7D007212974E0BB844150491FB9B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3F1452-6288-4B78-9D52-59E87B996C41}"/>
      </w:docPartPr>
      <w:docPartBody>
        <w:p w:rsidR="002C53E7" w:rsidRDefault="002C53E7">
          <w:pPr>
            <w:pStyle w:val="7A7D007212974E0BB844150491FB9B88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B3B300734C3043848DB4E6ED0F9094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2F3E1-CB08-4259-ACA2-7C306B171D8B}"/>
      </w:docPartPr>
      <w:docPartBody>
        <w:p w:rsidR="002C53E7" w:rsidRDefault="002C53E7">
          <w:pPr>
            <w:pStyle w:val="B3B300734C3043848DB4E6ED0F9094EC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9B9C462EA0914F67B61023FC6486AB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C5E1C-BE5A-4DCE-800F-FF9DD1357612}"/>
      </w:docPartPr>
      <w:docPartBody>
        <w:p w:rsidR="002C53E7" w:rsidRDefault="002C53E7">
          <w:pPr>
            <w:pStyle w:val="9B9C462EA0914F67B61023FC6486ABFF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66D684ED4FCB4C008AE5699A283EE2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273F1E-99C1-4E24-A532-AA2D96279B62}"/>
      </w:docPartPr>
      <w:docPartBody>
        <w:p w:rsidR="002C53E7" w:rsidRDefault="002C53E7">
          <w:pPr>
            <w:pStyle w:val="66D684ED4FCB4C008AE5699A283EE22D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0D8F089CE11E4786A42083A96E3AD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4686B-FB85-4212-A182-73FADE3CA4B5}"/>
      </w:docPartPr>
      <w:docPartBody>
        <w:p w:rsidR="002C53E7" w:rsidRDefault="002C53E7">
          <w:pPr>
            <w:pStyle w:val="0D8F089CE11E4786A42083A96E3AD1D3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8541D5AD742A45848345F2849624BB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B002E4-4026-4225-A3FF-6E604BF723D6}"/>
      </w:docPartPr>
      <w:docPartBody>
        <w:p w:rsidR="002C53E7" w:rsidRDefault="002C53E7">
          <w:pPr>
            <w:pStyle w:val="8541D5AD742A45848345F2849624BB63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03F4D7D9F1144AAB9683F16EEB9B18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556D57-ABD6-4E8D-8C36-98582A0FE5BF}"/>
      </w:docPartPr>
      <w:docPartBody>
        <w:p w:rsidR="002C53E7" w:rsidRDefault="002C53E7">
          <w:pPr>
            <w:pStyle w:val="03F4D7D9F1144AAB9683F16EEB9B18E9"/>
          </w:pPr>
          <w:r w:rsidRPr="00C66169">
            <w:rPr>
              <w:rStyle w:val="Zstupntext"/>
            </w:rPr>
            <w:t>Automaticky vypočítaný výsledek.</w:t>
          </w:r>
        </w:p>
      </w:docPartBody>
    </w:docPart>
    <w:docPart>
      <w:docPartPr>
        <w:name w:val="D06C9891A98F4120817AB8DAF1F301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19AC5-EAA5-49C3-8A4F-3988C8E85B43}"/>
      </w:docPartPr>
      <w:docPartBody>
        <w:p w:rsidR="002C53E7" w:rsidRDefault="002C53E7">
          <w:pPr>
            <w:pStyle w:val="D06C9891A98F4120817AB8DAF1F301A7"/>
          </w:pPr>
          <w:r w:rsidRPr="00C66169">
            <w:rPr>
              <w:rStyle w:val="Zstupntext"/>
            </w:rPr>
            <w:t>Vložte komentář hodnocené kvalifikační práce.</w:t>
          </w:r>
        </w:p>
      </w:docPartBody>
    </w:docPart>
    <w:docPart>
      <w:docPartPr>
        <w:name w:val="C1A2CB50C4564B6F84A57929AC400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EE1376-0345-43BB-BCC0-B3323F916514}"/>
      </w:docPartPr>
      <w:docPartBody>
        <w:p w:rsidR="002C53E7" w:rsidRDefault="002C53E7">
          <w:pPr>
            <w:pStyle w:val="C1A2CB50C4564B6F84A57929AC400556"/>
          </w:pPr>
          <w:r w:rsidRPr="00C66169">
            <w:rPr>
              <w:rStyle w:val="Zstupntext"/>
            </w:rPr>
            <w:t xml:space="preserve">Vložte </w:t>
          </w:r>
          <w:r>
            <w:rPr>
              <w:rStyle w:val="Zstupntext"/>
            </w:rPr>
            <w:t>své otázky (použijte číslovaný seznam)</w:t>
          </w:r>
          <w:r w:rsidRPr="00C66169">
            <w:rPr>
              <w:rStyle w:val="Zstupntext"/>
            </w:rPr>
            <w:t>.</w:t>
          </w:r>
        </w:p>
      </w:docPartBody>
    </w:docPart>
    <w:docPart>
      <w:docPartPr>
        <w:name w:val="A0E2CF7E96794DE79146D8594BCE8E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2ECCDE-5CFB-40C3-A848-C60B151266DC}"/>
      </w:docPartPr>
      <w:docPartBody>
        <w:p w:rsidR="002C53E7" w:rsidRDefault="002C53E7">
          <w:pPr>
            <w:pStyle w:val="A0E2CF7E96794DE79146D8594BCE8E5C"/>
          </w:pPr>
          <w:r w:rsidRPr="00C66169">
            <w:rPr>
              <w:rStyle w:val="Zstupntext"/>
            </w:rPr>
            <w:t>Zvolte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E7"/>
    <w:rsid w:val="002C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0BD8677359E7401D98643282B48CAF6C">
    <w:name w:val="0BD8677359E7401D98643282B48CAF6C"/>
  </w:style>
  <w:style w:type="paragraph" w:customStyle="1" w:styleId="9E22416CBE7E4393A81303C312EA8469">
    <w:name w:val="9E22416CBE7E4393A81303C312EA8469"/>
  </w:style>
  <w:style w:type="paragraph" w:customStyle="1" w:styleId="9BC924F61DFF4B4EBB782238640C2FB3">
    <w:name w:val="9BC924F61DFF4B4EBB782238640C2FB3"/>
  </w:style>
  <w:style w:type="paragraph" w:customStyle="1" w:styleId="3CD74BF0700A4100B1EF89F4FCB45B03">
    <w:name w:val="3CD74BF0700A4100B1EF89F4FCB45B03"/>
  </w:style>
  <w:style w:type="paragraph" w:customStyle="1" w:styleId="4327EF14E9A94C849B085BC5C50A2813">
    <w:name w:val="4327EF14E9A94C849B085BC5C50A2813"/>
  </w:style>
  <w:style w:type="paragraph" w:customStyle="1" w:styleId="1238FCDBB68F4F2F9FA21281FA299294">
    <w:name w:val="1238FCDBB68F4F2F9FA21281FA299294"/>
  </w:style>
  <w:style w:type="paragraph" w:customStyle="1" w:styleId="2F4C07D388A64E64AB335C9D8ABC6333">
    <w:name w:val="2F4C07D388A64E64AB335C9D8ABC6333"/>
  </w:style>
  <w:style w:type="paragraph" w:customStyle="1" w:styleId="805D1776F73C45D89462F78BDFABB13E">
    <w:name w:val="805D1776F73C45D89462F78BDFABB13E"/>
  </w:style>
  <w:style w:type="paragraph" w:customStyle="1" w:styleId="7A7D007212974E0BB844150491FB9B88">
    <w:name w:val="7A7D007212974E0BB844150491FB9B88"/>
  </w:style>
  <w:style w:type="paragraph" w:customStyle="1" w:styleId="B3B300734C3043848DB4E6ED0F9094EC">
    <w:name w:val="B3B300734C3043848DB4E6ED0F9094EC"/>
  </w:style>
  <w:style w:type="paragraph" w:customStyle="1" w:styleId="9B9C462EA0914F67B61023FC6486ABFF">
    <w:name w:val="9B9C462EA0914F67B61023FC6486ABFF"/>
  </w:style>
  <w:style w:type="paragraph" w:customStyle="1" w:styleId="66D684ED4FCB4C008AE5699A283EE22D">
    <w:name w:val="66D684ED4FCB4C008AE5699A283EE22D"/>
  </w:style>
  <w:style w:type="paragraph" w:customStyle="1" w:styleId="0D8F089CE11E4786A42083A96E3AD1D3">
    <w:name w:val="0D8F089CE11E4786A42083A96E3AD1D3"/>
  </w:style>
  <w:style w:type="paragraph" w:customStyle="1" w:styleId="8541D5AD742A45848345F2849624BB63">
    <w:name w:val="8541D5AD742A45848345F2849624BB63"/>
  </w:style>
  <w:style w:type="paragraph" w:customStyle="1" w:styleId="03F4D7D9F1144AAB9683F16EEB9B18E9">
    <w:name w:val="03F4D7D9F1144AAB9683F16EEB9B18E9"/>
  </w:style>
  <w:style w:type="paragraph" w:customStyle="1" w:styleId="D06C9891A98F4120817AB8DAF1F301A7">
    <w:name w:val="D06C9891A98F4120817AB8DAF1F301A7"/>
  </w:style>
  <w:style w:type="paragraph" w:customStyle="1" w:styleId="C1A2CB50C4564B6F84A57929AC400556">
    <w:name w:val="C1A2CB50C4564B6F84A57929AC400556"/>
  </w:style>
  <w:style w:type="paragraph" w:customStyle="1" w:styleId="A0E2CF7E96794DE79146D8594BCE8E5C">
    <w:name w:val="A0E2CF7E96794DE79146D8594BCE8E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57d835-2846-44e9-9126-e314bc3e8d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3882E5248A7B4FAC92A994C8A72A37" ma:contentTypeVersion="18" ma:contentTypeDescription="Vytvoří nový dokument" ma:contentTypeScope="" ma:versionID="4c0d8f86e992ddfe9bd465edfa4a1d53">
  <xsd:schema xmlns:xsd="http://www.w3.org/2001/XMLSchema" xmlns:xs="http://www.w3.org/2001/XMLSchema" xmlns:p="http://schemas.microsoft.com/office/2006/metadata/properties" xmlns:ns3="7d57d835-2846-44e9-9126-e314bc3e8da5" xmlns:ns4="f964b7a5-1f25-4fe5-b01a-f240c99f248d" targetNamespace="http://schemas.microsoft.com/office/2006/metadata/properties" ma:root="true" ma:fieldsID="7b6c9feee3770814c89430054610c90b" ns3:_="" ns4:_="">
    <xsd:import namespace="7d57d835-2846-44e9-9126-e314bc3e8da5"/>
    <xsd:import namespace="f964b7a5-1f25-4fe5-b01a-f240c99f24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7d835-2846-44e9-9126-e314bc3e8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4b7a5-1f25-4fe5-b01a-f240c99f24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FDD6C4-F161-46F3-B7D8-E3225C0A4319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7d57d835-2846-44e9-9126-e314bc3e8da5"/>
    <ds:schemaRef ds:uri="http://purl.org/dc/terms/"/>
    <ds:schemaRef ds:uri="http://schemas.openxmlformats.org/package/2006/metadata/core-properties"/>
    <ds:schemaRef ds:uri="f964b7a5-1f25-4fe5-b01a-f240c99f248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DEC3376-60BC-446A-B906-AA998F9F81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CECA5-52F6-4097-A4CA-86AE44903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7d835-2846-44e9-9126-e314bc3e8da5"/>
    <ds:schemaRef ds:uri="f964b7a5-1f25-4fe5-b01a-f240c99f24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BP-hodnoceni-oponenta_FORMAN</Template>
  <TotalTime>147</TotalTime>
  <Pages>2</Pages>
  <Words>377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kvalifikační práce</vt:lpstr>
      <vt:lpstr>Posudek kvalifikační práce</vt:lpstr>
    </vt:vector>
  </TitlesOfParts>
  <Company>Univerzita Tomáše Bati ve Zlíně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kvalifikační práce</dc:title>
  <dc:subject/>
  <dc:creator>David Tuček</dc:creator>
  <cp:keywords/>
  <dc:description/>
  <cp:lastModifiedBy>David Tuček</cp:lastModifiedBy>
  <cp:revision>6</cp:revision>
  <cp:lastPrinted>2021-04-20T04:54:00Z</cp:lastPrinted>
  <dcterms:created xsi:type="dcterms:W3CDTF">2024-06-02T17:08:00Z</dcterms:created>
  <dcterms:modified xsi:type="dcterms:W3CDTF">2024-06-02T19:43:00Z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0x010100483882E5248A7B4FAC92A994C8A72A37</vt:lpwstr>
  </property>
</Properties>
</file>