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705A672A" w14:textId="77777777" w:rsidTr="00C50B27">
        <w:tc>
          <w:tcPr>
            <w:tcW w:w="9828" w:type="dxa"/>
            <w:gridSpan w:val="9"/>
          </w:tcPr>
          <w:p w14:paraId="65B51E5B" w14:textId="77777777"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2CC79586" w14:textId="77777777" w:rsidTr="00C50B27">
        <w:tc>
          <w:tcPr>
            <w:tcW w:w="2808" w:type="dxa"/>
          </w:tcPr>
          <w:p w14:paraId="5734BBD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1D17954E" w14:textId="174EFAF9" w:rsidR="006847E2" w:rsidRPr="00D47147" w:rsidRDefault="00D47147" w:rsidP="00362AB0">
            <w:pPr>
              <w:rPr>
                <w:sz w:val="22"/>
                <w:szCs w:val="22"/>
              </w:rPr>
            </w:pPr>
            <w:r w:rsidRPr="00D47147">
              <w:rPr>
                <w:sz w:val="22"/>
                <w:szCs w:val="22"/>
              </w:rPr>
              <w:t>Mgr. Magdaléna Šuláková</w:t>
            </w:r>
          </w:p>
        </w:tc>
      </w:tr>
      <w:tr w:rsidR="006847E2" w:rsidRPr="00C50B27" w14:paraId="2CBF30E2" w14:textId="77777777" w:rsidTr="00C50B27">
        <w:tc>
          <w:tcPr>
            <w:tcW w:w="2808" w:type="dxa"/>
          </w:tcPr>
          <w:p w14:paraId="7FBFF46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020FA1CF" w14:textId="7CDD2429" w:rsidR="006847E2" w:rsidRPr="00D47147" w:rsidRDefault="00D47147" w:rsidP="000E0BC1">
            <w:pPr>
              <w:rPr>
                <w:sz w:val="22"/>
                <w:szCs w:val="22"/>
              </w:rPr>
            </w:pPr>
            <w:r w:rsidRPr="00D47147">
              <w:rPr>
                <w:sz w:val="22"/>
                <w:szCs w:val="22"/>
              </w:rPr>
              <w:t>Požadavky rodičů na neformální vzdělávání a podporu v oblasti rozvoje rodičovských kompetencí na Vsetínsku</w:t>
            </w:r>
          </w:p>
        </w:tc>
      </w:tr>
      <w:tr w:rsidR="006847E2" w:rsidRPr="00C50B27" w14:paraId="21CDDB4D" w14:textId="77777777" w:rsidTr="00C50B27">
        <w:tc>
          <w:tcPr>
            <w:tcW w:w="2808" w:type="dxa"/>
          </w:tcPr>
          <w:p w14:paraId="3DC307CD" w14:textId="77777777"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14:paraId="7E0F08B4" w14:textId="44979E01" w:rsidR="006847E2" w:rsidRPr="00D47147" w:rsidRDefault="00E07C2E" w:rsidP="00362AB0">
            <w:pPr>
              <w:rPr>
                <w:sz w:val="22"/>
                <w:szCs w:val="22"/>
              </w:rPr>
            </w:pPr>
            <w:r w:rsidRPr="00D47147"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14:paraId="40F57C94" w14:textId="77777777" w:rsidTr="00C50B27">
        <w:tc>
          <w:tcPr>
            <w:tcW w:w="2808" w:type="dxa"/>
          </w:tcPr>
          <w:p w14:paraId="7162E0D4" w14:textId="77667EAE" w:rsidR="006847E2" w:rsidRPr="00C50B27" w:rsidRDefault="001B1F0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79580645" w14:textId="04F2F0B4" w:rsidR="006847E2" w:rsidRPr="00D47147" w:rsidRDefault="00E07C2E" w:rsidP="00362AB0">
            <w:pPr>
              <w:rPr>
                <w:sz w:val="22"/>
                <w:szCs w:val="22"/>
              </w:rPr>
            </w:pPr>
            <w:r w:rsidRPr="00D47147"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6EA7D051" w14:textId="77777777" w:rsidTr="00C50B27">
        <w:tc>
          <w:tcPr>
            <w:tcW w:w="2808" w:type="dxa"/>
          </w:tcPr>
          <w:p w14:paraId="24B908D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6994059A" w14:textId="072A704E" w:rsidR="006847E2" w:rsidRPr="00D47147" w:rsidRDefault="00D47147" w:rsidP="000E0BC1">
            <w:pPr>
              <w:rPr>
                <w:sz w:val="22"/>
                <w:szCs w:val="22"/>
              </w:rPr>
            </w:pPr>
            <w:r w:rsidRPr="00D47147"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19AECC25" w14:textId="77777777" w:rsidTr="00C50B27">
        <w:tc>
          <w:tcPr>
            <w:tcW w:w="2808" w:type="dxa"/>
            <w:vAlign w:val="center"/>
          </w:tcPr>
          <w:p w14:paraId="36EF986E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20B7881C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3BED4CF9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109C9E05" w14:textId="77777777" w:rsidTr="00C50B27">
        <w:tc>
          <w:tcPr>
            <w:tcW w:w="9828" w:type="dxa"/>
            <w:gridSpan w:val="9"/>
            <w:shd w:val="clear" w:color="auto" w:fill="A6A6A6"/>
          </w:tcPr>
          <w:p w14:paraId="61DA5931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4E51E27D" w14:textId="77777777" w:rsidTr="00C50B27">
        <w:tc>
          <w:tcPr>
            <w:tcW w:w="6791" w:type="dxa"/>
            <w:gridSpan w:val="3"/>
          </w:tcPr>
          <w:p w14:paraId="6366EAE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7E4E6586" w14:textId="60FDB44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99BC12" w14:textId="543274D8" w:rsidR="006847E2" w:rsidRPr="00C50B27" w:rsidRDefault="00B1287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4D0B1B7" w14:textId="06E9DFF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53E95A5" w14:textId="2D3F84E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CFF9E74" w14:textId="0C769CB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56E94DF" w14:textId="0E9DB19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718AD0A" w14:textId="77777777" w:rsidTr="00C50B27">
        <w:tc>
          <w:tcPr>
            <w:tcW w:w="6791" w:type="dxa"/>
            <w:gridSpan w:val="3"/>
          </w:tcPr>
          <w:p w14:paraId="366AA71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3498AA05" w14:textId="2EB95DA8" w:rsidR="006847E2" w:rsidRPr="00C50B27" w:rsidRDefault="00B1287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FBF500A" w14:textId="56D75BA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96E81C0" w14:textId="5542E39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F746EBB" w14:textId="676EC19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C8B674" w14:textId="0E0EC38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F0C54A9" w14:textId="3D67C85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E562327" w14:textId="77777777" w:rsidTr="00C50B27">
        <w:tc>
          <w:tcPr>
            <w:tcW w:w="6791" w:type="dxa"/>
            <w:gridSpan w:val="3"/>
          </w:tcPr>
          <w:p w14:paraId="78B323B5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0B6DD71C" w14:textId="3A810CD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E2067F" w14:textId="184AD20C" w:rsidR="006847E2" w:rsidRPr="00C50B27" w:rsidRDefault="00B1287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D1FE7E3" w14:textId="3C05B9ED" w:rsidR="006847E2" w:rsidRPr="00C50B27" w:rsidRDefault="006847E2" w:rsidP="004E6E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C0FE0AE" w14:textId="022233A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82B5EBD" w14:textId="05302FC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2DE1EF4" w14:textId="517CAB1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761639A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98F3E99" w14:textId="4C1BF8EF" w:rsidR="006847E2" w:rsidRPr="00C50B27" w:rsidRDefault="00DF5949" w:rsidP="00C50B27">
            <w:pPr>
              <w:jc w:val="center"/>
              <w:rPr>
                <w:sz w:val="22"/>
                <w:szCs w:val="22"/>
              </w:rPr>
            </w:pPr>
            <w:r w:rsidRPr="00F66479">
              <w:rPr>
                <w:b/>
                <w:color w:val="FFFFFF" w:themeColor="background1"/>
                <w:sz w:val="22"/>
                <w:szCs w:val="22"/>
              </w:rPr>
              <w:t>Teoretická východiska práce</w:t>
            </w:r>
          </w:p>
        </w:tc>
      </w:tr>
      <w:tr w:rsidR="006847E2" w:rsidRPr="00C50B27" w14:paraId="05854982" w14:textId="77777777" w:rsidTr="00C50B27">
        <w:tc>
          <w:tcPr>
            <w:tcW w:w="6791" w:type="dxa"/>
            <w:gridSpan w:val="3"/>
          </w:tcPr>
          <w:p w14:paraId="2E36D3A1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08618250" w14:textId="6350DFE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FD0DABB" w14:textId="22A32276" w:rsidR="006847E2" w:rsidRPr="00C50B27" w:rsidRDefault="00B1287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A63FD18" w14:textId="7648548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8F14E4B" w14:textId="0968CBF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C558583" w14:textId="041BE58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7EFCC81" w14:textId="60FDF16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CAC42DD" w14:textId="77777777" w:rsidTr="00C50B27">
        <w:tc>
          <w:tcPr>
            <w:tcW w:w="6791" w:type="dxa"/>
            <w:gridSpan w:val="3"/>
          </w:tcPr>
          <w:p w14:paraId="6561AF21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6F8879F3" w14:textId="3BCC2CF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1BB4DDF" w14:textId="676DBEBD" w:rsidR="006847E2" w:rsidRPr="00C50B27" w:rsidRDefault="00B1287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9A741BF" w14:textId="328700D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0921F24" w14:textId="072293E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0C1915B" w14:textId="146464C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CF20B66" w14:textId="3D42140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6142B127" w14:textId="77777777" w:rsidTr="00C50B27">
        <w:tc>
          <w:tcPr>
            <w:tcW w:w="6791" w:type="dxa"/>
            <w:gridSpan w:val="3"/>
          </w:tcPr>
          <w:p w14:paraId="178DE70A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39E51A70" w14:textId="7F916660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534102F" w14:textId="783B4980" w:rsidR="005C219A" w:rsidRPr="00C50B27" w:rsidRDefault="00B1287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95D9837" w14:textId="69640CA1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6A55835" w14:textId="6A7B98D5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035EE7A" w14:textId="3BEC0CE2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00A96A8" w14:textId="2B067D00" w:rsidR="005C219A" w:rsidRPr="00C50B27" w:rsidRDefault="005C219A" w:rsidP="00B514D5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611CB816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6930467" w14:textId="0A3A2A68" w:rsidR="005C219A" w:rsidRPr="00DD7874" w:rsidRDefault="00DF5949" w:rsidP="00C50B27">
            <w:pPr>
              <w:jc w:val="center"/>
              <w:rPr>
                <w:b/>
                <w:sz w:val="22"/>
                <w:szCs w:val="22"/>
              </w:rPr>
            </w:pPr>
            <w:r w:rsidRPr="00F66479">
              <w:rPr>
                <w:b/>
                <w:color w:val="FFFFFF" w:themeColor="background1"/>
                <w:sz w:val="22"/>
                <w:szCs w:val="22"/>
              </w:rPr>
              <w:t>Empirická část práce</w:t>
            </w:r>
          </w:p>
        </w:tc>
      </w:tr>
      <w:tr w:rsidR="0055255D" w:rsidRPr="00C50B27" w14:paraId="79B58AE1" w14:textId="77777777" w:rsidTr="00C50B27">
        <w:tc>
          <w:tcPr>
            <w:tcW w:w="6791" w:type="dxa"/>
            <w:gridSpan w:val="3"/>
          </w:tcPr>
          <w:p w14:paraId="25CF0793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1262553E" w14:textId="2F12B74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16CDFE6" w14:textId="67B217BE" w:rsidR="0055255D" w:rsidRPr="00C50B27" w:rsidRDefault="00976217" w:rsidP="002A4B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8D6531F" w14:textId="7851DB4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13F9A90" w14:textId="157FA27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0195909" w14:textId="3A61644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7797621" w14:textId="6DEA294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4825847" w14:textId="77777777" w:rsidTr="00C50B27">
        <w:tc>
          <w:tcPr>
            <w:tcW w:w="6791" w:type="dxa"/>
            <w:gridSpan w:val="3"/>
          </w:tcPr>
          <w:p w14:paraId="449DD119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756B938E" w14:textId="7C0E094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08A8DF" w14:textId="0F39A85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6433745" w14:textId="31FBACA8" w:rsidR="0055255D" w:rsidRPr="00C50B27" w:rsidRDefault="00AA0E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BAC3E1C" w14:textId="46661725" w:rsidR="0055255D" w:rsidRPr="00C50B27" w:rsidRDefault="0055255D" w:rsidP="00895F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9D7B587" w14:textId="5C88AFE2" w:rsidR="0055255D" w:rsidRPr="00C50B27" w:rsidRDefault="0055255D" w:rsidP="00895F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35BD189" w14:textId="6C0AE96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BFE77D2" w14:textId="77777777" w:rsidTr="00C50B27">
        <w:tc>
          <w:tcPr>
            <w:tcW w:w="6791" w:type="dxa"/>
            <w:gridSpan w:val="3"/>
          </w:tcPr>
          <w:p w14:paraId="378157A9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780CCD40" w14:textId="34581B3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E2B0ECE" w14:textId="0F9744C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E3C6BB" w14:textId="393707F9" w:rsidR="0055255D" w:rsidRPr="00C50B27" w:rsidRDefault="00AA0E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14BE23A" w14:textId="200E290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32B34C" w14:textId="02D0463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F15377D" w14:textId="6D303F4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000E8953" w14:textId="77777777" w:rsidTr="00C50B27">
        <w:tc>
          <w:tcPr>
            <w:tcW w:w="6791" w:type="dxa"/>
            <w:gridSpan w:val="3"/>
          </w:tcPr>
          <w:p w14:paraId="4C47A315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734836C4" w14:textId="390859A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469EAC0" w14:textId="4A824199" w:rsidR="0055255D" w:rsidRPr="00C50B27" w:rsidRDefault="0097621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E5F90CE" w14:textId="0B203D7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3430C80" w14:textId="5A47BCD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433FED" w14:textId="0B22B96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4F82E21" w14:textId="6EF8441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BBF5D65" w14:textId="77777777" w:rsidTr="00B411DB">
        <w:tc>
          <w:tcPr>
            <w:tcW w:w="9828" w:type="dxa"/>
            <w:gridSpan w:val="9"/>
            <w:shd w:val="clear" w:color="auto" w:fill="A6A6A6"/>
          </w:tcPr>
          <w:p w14:paraId="48B6E6C1" w14:textId="098DE493" w:rsidR="00B411DB" w:rsidRPr="00B411DB" w:rsidRDefault="00DF5949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66479">
              <w:rPr>
                <w:b/>
                <w:color w:val="FFFFFF" w:themeColor="background1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76E67B68" w14:textId="77777777" w:rsidTr="00C50B27">
        <w:tc>
          <w:tcPr>
            <w:tcW w:w="6791" w:type="dxa"/>
            <w:gridSpan w:val="3"/>
          </w:tcPr>
          <w:p w14:paraId="676EC6A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1FC7E224" w14:textId="5FE3A175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3B4104" w14:textId="7B914880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3A0A4C" w14:textId="38645157" w:rsidR="00B411DB" w:rsidRPr="00C50B27" w:rsidRDefault="00AA0EC9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BA9E944" w14:textId="4E2E41FD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0669F83" w14:textId="3DE0827F" w:rsidR="00B411DB" w:rsidRPr="00C50B27" w:rsidRDefault="00B411DB" w:rsidP="00895F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C0214D7" w14:textId="4558C9F2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D67107F" w14:textId="77777777" w:rsidTr="00C50B27">
        <w:tc>
          <w:tcPr>
            <w:tcW w:w="6791" w:type="dxa"/>
            <w:gridSpan w:val="3"/>
          </w:tcPr>
          <w:p w14:paraId="0319446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7B614A53" w14:textId="4561F1A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6D537B" w14:textId="6F333D0D" w:rsidR="00B411DB" w:rsidRPr="00C50B27" w:rsidRDefault="0097621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32873DF" w14:textId="13A7E65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1F1F1D9" w14:textId="3B9BDCC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9D808BF" w14:textId="5FA6548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FD444FB" w14:textId="7A482D8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8B32DDD" w14:textId="77777777" w:rsidTr="00C50B27">
        <w:tc>
          <w:tcPr>
            <w:tcW w:w="9828" w:type="dxa"/>
            <w:gridSpan w:val="9"/>
          </w:tcPr>
          <w:p w14:paraId="55F0C4A2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10B4554B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1BD3A64B" w14:textId="77777777" w:rsidR="00E07C2E" w:rsidRDefault="00E07C2E" w:rsidP="00E07C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14:paraId="085A17AE" w14:textId="1D2A9D86" w:rsidR="001C0EAB" w:rsidRPr="00497FD9" w:rsidRDefault="00D47147" w:rsidP="00C7341D">
            <w:pPr>
              <w:pStyle w:val="Odstavecseseznamem"/>
              <w:numPr>
                <w:ilvl w:val="0"/>
                <w:numId w:val="1"/>
              </w:numPr>
              <w:rPr>
                <w:color w:val="C00000"/>
                <w:sz w:val="22"/>
                <w:szCs w:val="22"/>
              </w:rPr>
            </w:pPr>
            <w:r>
              <w:rPr>
                <w:sz w:val="22"/>
                <w:szCs w:val="22"/>
              </w:rPr>
              <w:t>Velmi originální téma</w:t>
            </w:r>
            <w:r w:rsidR="00497FD9">
              <w:rPr>
                <w:sz w:val="22"/>
                <w:szCs w:val="22"/>
              </w:rPr>
              <w:t xml:space="preserve"> vhodně vztažné ke studovanému oboru a vysoce aktuální.</w:t>
            </w:r>
          </w:p>
          <w:p w14:paraId="668ADE24" w14:textId="6426C33F" w:rsidR="00497FD9" w:rsidRPr="002F3CAC" w:rsidRDefault="00497FD9" w:rsidP="00C7341D">
            <w:pPr>
              <w:pStyle w:val="Odstavecseseznamem"/>
              <w:numPr>
                <w:ilvl w:val="0"/>
                <w:numId w:val="1"/>
              </w:numPr>
              <w:rPr>
                <w:color w:val="C00000"/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jasné zacílení teoretické části.</w:t>
            </w:r>
          </w:p>
          <w:p w14:paraId="43A1E9E9" w14:textId="4C8C9791" w:rsidR="002F3CAC" w:rsidRPr="002F3CAC" w:rsidRDefault="00976217" w:rsidP="008B466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Velmi zajímavá zjištění.</w:t>
            </w:r>
          </w:p>
          <w:p w14:paraId="0E93B641" w14:textId="77777777" w:rsidR="002F3CAC" w:rsidRDefault="002F3CAC" w:rsidP="00E07C2E">
            <w:pPr>
              <w:rPr>
                <w:sz w:val="22"/>
                <w:szCs w:val="22"/>
              </w:rPr>
            </w:pPr>
          </w:p>
          <w:p w14:paraId="20F5FADB" w14:textId="359775EC" w:rsidR="00E07C2E" w:rsidRDefault="00E07C2E" w:rsidP="00E07C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14:paraId="16AA8D23" w14:textId="0E3655F0" w:rsidR="00497FD9" w:rsidRPr="00497FD9" w:rsidRDefault="00497FD9" w:rsidP="00C77B1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97FD9">
              <w:rPr>
                <w:sz w:val="22"/>
                <w:szCs w:val="22"/>
              </w:rPr>
              <w:t xml:space="preserve">Přílišné členění na odstavce (i o jednom souvětí) podporuje kompilační charakter psaní odborného textu. </w:t>
            </w:r>
          </w:p>
          <w:p w14:paraId="2CB3D19E" w14:textId="77777777" w:rsidR="00497FD9" w:rsidRPr="00B1287C" w:rsidRDefault="00497FD9" w:rsidP="00497FD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1287C">
              <w:rPr>
                <w:sz w:val="22"/>
                <w:szCs w:val="22"/>
              </w:rPr>
              <w:t xml:space="preserve">Podkapitolu 3.1 </w:t>
            </w:r>
            <w:r w:rsidRPr="00E51A59">
              <w:rPr>
                <w:i/>
                <w:sz w:val="22"/>
                <w:szCs w:val="22"/>
              </w:rPr>
              <w:t>Proč je důležitý rozvoj rodičovských kompetencí</w:t>
            </w:r>
            <w:r w:rsidRPr="00B1287C">
              <w:rPr>
                <w:sz w:val="22"/>
                <w:szCs w:val="22"/>
              </w:rPr>
              <w:t xml:space="preserve"> není vhodné formulovat jako otázku, byť bez otazníku.</w:t>
            </w:r>
          </w:p>
          <w:p w14:paraId="37BBFC95" w14:textId="3A78770D" w:rsidR="00B1287C" w:rsidRPr="00B1287C" w:rsidRDefault="00B1287C" w:rsidP="00A17E69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B1287C">
              <w:rPr>
                <w:sz w:val="22"/>
                <w:szCs w:val="22"/>
              </w:rPr>
              <w:t>Nedostatečně popsaný výzkumný nástroj.</w:t>
            </w:r>
          </w:p>
          <w:p w14:paraId="38EF5D4E" w14:textId="77777777" w:rsidR="00B1287C" w:rsidRPr="00B1287C" w:rsidRDefault="00B1287C" w:rsidP="00A17E69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B1287C">
              <w:rPr>
                <w:sz w:val="22"/>
                <w:szCs w:val="22"/>
              </w:rPr>
              <w:t>Ocenila bych analýzu dat sumarizovanou vzhledem k výzkumným otázkám.</w:t>
            </w:r>
          </w:p>
          <w:p w14:paraId="68F75DCC" w14:textId="74D65816" w:rsidR="00976217" w:rsidRPr="00976217" w:rsidRDefault="00976217" w:rsidP="00A17E69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976217">
              <w:rPr>
                <w:sz w:val="22"/>
                <w:szCs w:val="22"/>
              </w:rPr>
              <w:t>Chybí mi navržení doporučení do sociálně-pedagogické praxe.</w:t>
            </w:r>
          </w:p>
          <w:p w14:paraId="7D014532" w14:textId="66B3C975" w:rsidR="00950E05" w:rsidRPr="00892070" w:rsidRDefault="00950E05" w:rsidP="00892070">
            <w:pPr>
              <w:rPr>
                <w:sz w:val="22"/>
                <w:szCs w:val="22"/>
              </w:rPr>
            </w:pPr>
          </w:p>
          <w:p w14:paraId="39C8CFEB" w14:textId="77777777" w:rsidR="00E07C2E" w:rsidRDefault="00E07C2E" w:rsidP="00E07C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14:paraId="3E5EDF8E" w14:textId="1CDAA6C1"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7A00D560" w14:textId="77777777" w:rsidTr="00C50B27">
        <w:tc>
          <w:tcPr>
            <w:tcW w:w="9828" w:type="dxa"/>
            <w:gridSpan w:val="9"/>
          </w:tcPr>
          <w:p w14:paraId="6CF36AF9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515BBDAE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65D2CA81" w14:textId="187CE35C" w:rsidR="00AA0EC9" w:rsidRDefault="002A4B7F" w:rsidP="00AA0E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AA0EC9">
              <w:rPr>
                <w:sz w:val="22"/>
                <w:szCs w:val="22"/>
              </w:rPr>
              <w:t xml:space="preserve">V dotazníku jste se ptala na nejvyšší ukončené vzdělání či gender. Bylo s daty z hlediska těchto proměnných nějak dále pracováno? </w:t>
            </w:r>
          </w:p>
          <w:p w14:paraId="0A2B0E0D" w14:textId="77777777" w:rsidR="00E51A59" w:rsidRDefault="00E51A59" w:rsidP="00AA0EC9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14:paraId="04306460" w14:textId="2A5D4F7D" w:rsidR="002F552A" w:rsidRDefault="00AA0EC9" w:rsidP="002F5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976217">
              <w:rPr>
                <w:sz w:val="22"/>
                <w:szCs w:val="22"/>
              </w:rPr>
              <w:t>Můžete navrhnout vhodná opatření, vzešlá z Vašich výzkumných zjištění</w:t>
            </w:r>
            <w:r>
              <w:rPr>
                <w:sz w:val="22"/>
                <w:szCs w:val="22"/>
              </w:rPr>
              <w:t>, byť pro konkrétní region</w:t>
            </w:r>
            <w:r w:rsidR="00976217">
              <w:rPr>
                <w:sz w:val="22"/>
                <w:szCs w:val="22"/>
              </w:rPr>
              <w:t>?</w:t>
            </w:r>
            <w:r w:rsidR="002F3CAC">
              <w:rPr>
                <w:sz w:val="22"/>
                <w:szCs w:val="22"/>
              </w:rPr>
              <w:t xml:space="preserve"> </w:t>
            </w:r>
          </w:p>
          <w:p w14:paraId="6BBE2E3D" w14:textId="097C64B7" w:rsidR="002F552A" w:rsidRPr="00C50B27" w:rsidRDefault="002F552A" w:rsidP="00AA0EC9">
            <w:pPr>
              <w:rPr>
                <w:sz w:val="22"/>
                <w:szCs w:val="22"/>
              </w:rPr>
            </w:pPr>
          </w:p>
        </w:tc>
      </w:tr>
      <w:tr w:rsidR="00B411DB" w:rsidRPr="00C50B27" w14:paraId="65B222E5" w14:textId="77777777" w:rsidTr="00C50B27">
        <w:tc>
          <w:tcPr>
            <w:tcW w:w="6791" w:type="dxa"/>
            <w:gridSpan w:val="3"/>
          </w:tcPr>
          <w:p w14:paraId="0D06CC2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58D3770B" w14:textId="62414A5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38AD0A4" w14:textId="10960E5F" w:rsidR="00B411DB" w:rsidRPr="00C7341D" w:rsidRDefault="00976217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3F72EFC8" w14:textId="09D74E1A" w:rsidR="00B411DB" w:rsidRPr="002A4B7F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14:paraId="37659B15" w14:textId="64FE7331" w:rsidR="00B411DB" w:rsidRPr="00237A45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14:paraId="4FFB3CC9" w14:textId="5DDA347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7457C1C9" w14:textId="130198B2" w:rsidR="00B411DB" w:rsidRPr="00892070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411DB" w:rsidRPr="00C50B27" w14:paraId="74347611" w14:textId="77777777" w:rsidTr="00C50B27">
        <w:tc>
          <w:tcPr>
            <w:tcW w:w="4068" w:type="dxa"/>
            <w:gridSpan w:val="2"/>
            <w:vAlign w:val="center"/>
          </w:tcPr>
          <w:p w14:paraId="7DF1942A" w14:textId="3BE11639" w:rsidR="00B411DB" w:rsidRPr="00C50B27" w:rsidRDefault="00B411DB" w:rsidP="00237A4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7341D">
              <w:rPr>
                <w:sz w:val="22"/>
                <w:szCs w:val="22"/>
              </w:rPr>
              <w:t xml:space="preserve"> </w:t>
            </w:r>
            <w:r w:rsidR="00237A45">
              <w:rPr>
                <w:sz w:val="22"/>
                <w:szCs w:val="22"/>
              </w:rPr>
              <w:t>30</w:t>
            </w:r>
            <w:r w:rsidR="00C7341D">
              <w:rPr>
                <w:sz w:val="22"/>
                <w:szCs w:val="22"/>
              </w:rPr>
              <w:t xml:space="preserve">. </w:t>
            </w:r>
            <w:r w:rsidR="00DD7874">
              <w:rPr>
                <w:sz w:val="22"/>
                <w:szCs w:val="22"/>
              </w:rPr>
              <w:t>4</w:t>
            </w:r>
            <w:r w:rsidR="00C7341D">
              <w:rPr>
                <w:sz w:val="22"/>
                <w:szCs w:val="22"/>
              </w:rPr>
              <w:t>. 202</w:t>
            </w:r>
            <w:r w:rsidR="00DD7874">
              <w:rPr>
                <w:sz w:val="22"/>
                <w:szCs w:val="22"/>
              </w:rPr>
              <w:t>4</w:t>
            </w:r>
          </w:p>
        </w:tc>
        <w:tc>
          <w:tcPr>
            <w:tcW w:w="5760" w:type="dxa"/>
            <w:gridSpan w:val="7"/>
            <w:vAlign w:val="center"/>
          </w:tcPr>
          <w:p w14:paraId="37CDFB75" w14:textId="79579640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7341D">
              <w:rPr>
                <w:sz w:val="22"/>
                <w:szCs w:val="22"/>
              </w:rPr>
              <w:t xml:space="preserve"> PhDr. Iva Staňková, Ph.D.</w:t>
            </w:r>
          </w:p>
        </w:tc>
      </w:tr>
    </w:tbl>
    <w:p w14:paraId="1BA25DB8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5DA71" w14:textId="77777777" w:rsidR="008A22AA" w:rsidRDefault="008A22AA">
      <w:r>
        <w:separator/>
      </w:r>
    </w:p>
  </w:endnote>
  <w:endnote w:type="continuationSeparator" w:id="0">
    <w:p w14:paraId="392DE449" w14:textId="77777777" w:rsidR="008A22AA" w:rsidRDefault="008A2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65177" w14:textId="77777777" w:rsidR="008A22AA" w:rsidRDefault="008A22AA">
      <w:r>
        <w:separator/>
      </w:r>
    </w:p>
  </w:footnote>
  <w:footnote w:type="continuationSeparator" w:id="0">
    <w:p w14:paraId="7F44C1BD" w14:textId="77777777" w:rsidR="008A22AA" w:rsidRDefault="008A22AA">
      <w:r>
        <w:continuationSeparator/>
      </w:r>
    </w:p>
  </w:footnote>
  <w:footnote w:id="1">
    <w:p w14:paraId="02C719C5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72621"/>
    <w:multiLevelType w:val="hybridMultilevel"/>
    <w:tmpl w:val="1BAE6316"/>
    <w:lvl w:ilvl="0" w:tplc="404650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BD6"/>
    <w:rsid w:val="000D031A"/>
    <w:rsid w:val="000E0BC1"/>
    <w:rsid w:val="00154F27"/>
    <w:rsid w:val="001B1F0B"/>
    <w:rsid w:val="001C0EAB"/>
    <w:rsid w:val="00237A45"/>
    <w:rsid w:val="002A4B7F"/>
    <w:rsid w:val="002F3CAC"/>
    <w:rsid w:val="002F552A"/>
    <w:rsid w:val="00331AC4"/>
    <w:rsid w:val="00337A89"/>
    <w:rsid w:val="003619CA"/>
    <w:rsid w:val="00362AB0"/>
    <w:rsid w:val="003E11DE"/>
    <w:rsid w:val="003F5DA2"/>
    <w:rsid w:val="00406324"/>
    <w:rsid w:val="00497FD9"/>
    <w:rsid w:val="004A39D1"/>
    <w:rsid w:val="004C413B"/>
    <w:rsid w:val="004E6E27"/>
    <w:rsid w:val="00512982"/>
    <w:rsid w:val="00526D47"/>
    <w:rsid w:val="0055255D"/>
    <w:rsid w:val="005C219A"/>
    <w:rsid w:val="006847E2"/>
    <w:rsid w:val="0071081D"/>
    <w:rsid w:val="007553A2"/>
    <w:rsid w:val="00791FE3"/>
    <w:rsid w:val="007D710A"/>
    <w:rsid w:val="007E66C3"/>
    <w:rsid w:val="007F1CEF"/>
    <w:rsid w:val="008614B3"/>
    <w:rsid w:val="00892070"/>
    <w:rsid w:val="00895FB3"/>
    <w:rsid w:val="008A22AA"/>
    <w:rsid w:val="008C322E"/>
    <w:rsid w:val="00950E05"/>
    <w:rsid w:val="00963EE7"/>
    <w:rsid w:val="00975429"/>
    <w:rsid w:val="00976217"/>
    <w:rsid w:val="009A27D5"/>
    <w:rsid w:val="009E2935"/>
    <w:rsid w:val="00A17E69"/>
    <w:rsid w:val="00A25735"/>
    <w:rsid w:val="00A651C8"/>
    <w:rsid w:val="00A66B92"/>
    <w:rsid w:val="00AA0EC9"/>
    <w:rsid w:val="00AE2C84"/>
    <w:rsid w:val="00B10262"/>
    <w:rsid w:val="00B1270E"/>
    <w:rsid w:val="00B1287C"/>
    <w:rsid w:val="00B33EC7"/>
    <w:rsid w:val="00B411DB"/>
    <w:rsid w:val="00B514D5"/>
    <w:rsid w:val="00B83377"/>
    <w:rsid w:val="00BA3203"/>
    <w:rsid w:val="00C47BD6"/>
    <w:rsid w:val="00C50B27"/>
    <w:rsid w:val="00C726F0"/>
    <w:rsid w:val="00C7341D"/>
    <w:rsid w:val="00C77B1F"/>
    <w:rsid w:val="00C9605B"/>
    <w:rsid w:val="00CA1D8B"/>
    <w:rsid w:val="00CA7D64"/>
    <w:rsid w:val="00CD0E89"/>
    <w:rsid w:val="00D05C79"/>
    <w:rsid w:val="00D47147"/>
    <w:rsid w:val="00D97F71"/>
    <w:rsid w:val="00DC1BF5"/>
    <w:rsid w:val="00DD7874"/>
    <w:rsid w:val="00DF5949"/>
    <w:rsid w:val="00E07C2E"/>
    <w:rsid w:val="00E51A59"/>
    <w:rsid w:val="00E709EA"/>
    <w:rsid w:val="00EB159C"/>
    <w:rsid w:val="00ED2FBE"/>
    <w:rsid w:val="00F1326B"/>
    <w:rsid w:val="00F311CB"/>
    <w:rsid w:val="00F6622C"/>
    <w:rsid w:val="00F9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1660D5"/>
  <w15:chartTrackingRefBased/>
  <w15:docId w15:val="{9408F484-59B1-47B4-8959-19B1DCEAE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07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\Attachments\POSUDEK%20OPONENTA%20BAKAL&#193;&#344;SK&#201;%20PR&#193;CE_2015%5b24602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8" ma:contentTypeDescription="Vytvoří nový dokument" ma:contentTypeScope="" ma:versionID="5f0d346451e08f33b2282ec3326a50a6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fd55f5c0fa0fb2428d1b7121a2078668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5A7E65-E282-4C08-B7AA-66540DAEEC5E}">
  <ds:schemaRefs>
    <ds:schemaRef ds:uri="3e70ad48-2dbb-4840-854d-17419981058e"/>
    <ds:schemaRef ds:uri="http://purl.org/dc/terms/"/>
    <ds:schemaRef ds:uri="http://schemas.openxmlformats.org/package/2006/metadata/core-properties"/>
    <ds:schemaRef ds:uri="b2760fc6-0594-407e-87c6-5506db99eec0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4B6CCB2-A528-4C10-83F2-382BCE91BC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62A7D5-65B7-4262-AFD3-84E05DAD67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PRÁCE_2015[24602]</Template>
  <TotalTime>250</TotalTime>
  <Pages>2</Pages>
  <Words>326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5</cp:revision>
  <cp:lastPrinted>2012-04-25T08:21:00Z</cp:lastPrinted>
  <dcterms:created xsi:type="dcterms:W3CDTF">2024-05-01T12:16:00Z</dcterms:created>
  <dcterms:modified xsi:type="dcterms:W3CDTF">2024-05-07T06:36:00Z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