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5E833D0C" w14:textId="77777777" w:rsidTr="00C50B27">
        <w:tc>
          <w:tcPr>
            <w:tcW w:w="9828" w:type="dxa"/>
            <w:gridSpan w:val="9"/>
          </w:tcPr>
          <w:p w14:paraId="59C465D3" w14:textId="77777777"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1ECF4023" w14:textId="77777777" w:rsidTr="00C50B27">
        <w:tc>
          <w:tcPr>
            <w:tcW w:w="2808" w:type="dxa"/>
          </w:tcPr>
          <w:p w14:paraId="6BC9D6B0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393E1C44" w14:textId="77777777" w:rsidR="006847E2" w:rsidRPr="00F147D9" w:rsidRDefault="00F8423E" w:rsidP="00E764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Veronika </w:t>
            </w:r>
            <w:r w:rsidR="00E764CA">
              <w:rPr>
                <w:sz w:val="22"/>
                <w:szCs w:val="22"/>
              </w:rPr>
              <w:t>Olejníková</w:t>
            </w:r>
          </w:p>
        </w:tc>
      </w:tr>
      <w:tr w:rsidR="006847E2" w:rsidRPr="00C50B27" w14:paraId="718EFE44" w14:textId="77777777" w:rsidTr="00C50B27">
        <w:tc>
          <w:tcPr>
            <w:tcW w:w="2808" w:type="dxa"/>
          </w:tcPr>
          <w:p w14:paraId="0FDC339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0DB4F105" w14:textId="77777777" w:rsidR="006847E2" w:rsidRPr="00F147D9" w:rsidRDefault="00E764CA" w:rsidP="00224BCA">
            <w:pPr>
              <w:rPr>
                <w:sz w:val="22"/>
                <w:szCs w:val="22"/>
              </w:rPr>
            </w:pPr>
            <w:r w:rsidRPr="00E764CA">
              <w:rPr>
                <w:sz w:val="22"/>
                <w:szCs w:val="22"/>
              </w:rPr>
              <w:t>Využití biografického modelu péče v pobytových zařízeních pro seniory</w:t>
            </w:r>
          </w:p>
        </w:tc>
      </w:tr>
      <w:tr w:rsidR="006847E2" w:rsidRPr="00C50B27" w14:paraId="2EFA3F76" w14:textId="77777777" w:rsidTr="00C50B27">
        <w:tc>
          <w:tcPr>
            <w:tcW w:w="2808" w:type="dxa"/>
          </w:tcPr>
          <w:p w14:paraId="15BD726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1FDAFBCA" w14:textId="77777777" w:rsidR="006847E2" w:rsidRPr="00F147D9" w:rsidRDefault="00224BCA" w:rsidP="00362AB0">
            <w:pPr>
              <w:rPr>
                <w:sz w:val="22"/>
                <w:szCs w:val="22"/>
              </w:rPr>
            </w:pPr>
            <w:r w:rsidRPr="00F147D9">
              <w:rPr>
                <w:sz w:val="22"/>
                <w:szCs w:val="22"/>
              </w:rPr>
              <w:t>PhDr. Iva Staňková, Ph.D.</w:t>
            </w:r>
          </w:p>
        </w:tc>
      </w:tr>
      <w:tr w:rsidR="006847E2" w:rsidRPr="00C50B27" w14:paraId="696E92C4" w14:textId="77777777" w:rsidTr="00C50B27">
        <w:tc>
          <w:tcPr>
            <w:tcW w:w="2808" w:type="dxa"/>
          </w:tcPr>
          <w:p w14:paraId="51616BDB" w14:textId="77777777"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2173902B" w14:textId="77777777" w:rsidR="006847E2" w:rsidRPr="00F147D9" w:rsidRDefault="00224BCA" w:rsidP="00362AB0">
            <w:pPr>
              <w:rPr>
                <w:sz w:val="22"/>
                <w:szCs w:val="22"/>
              </w:rPr>
            </w:pPr>
            <w:r w:rsidRPr="00F147D9"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7A781D61" w14:textId="77777777" w:rsidTr="00C50B27">
        <w:tc>
          <w:tcPr>
            <w:tcW w:w="2808" w:type="dxa"/>
          </w:tcPr>
          <w:p w14:paraId="52015E8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1994BF35" w14:textId="77777777" w:rsidR="006847E2" w:rsidRPr="00F147D9" w:rsidRDefault="00683F2C" w:rsidP="00683F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2E2B46C5" w14:textId="77777777" w:rsidTr="00C50B27">
        <w:tc>
          <w:tcPr>
            <w:tcW w:w="2808" w:type="dxa"/>
            <w:vAlign w:val="center"/>
          </w:tcPr>
          <w:p w14:paraId="6D0C1D3A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04CA382E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5CD9E4CC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2C54CDB8" w14:textId="77777777" w:rsidTr="00C50B27">
        <w:tc>
          <w:tcPr>
            <w:tcW w:w="9828" w:type="dxa"/>
            <w:gridSpan w:val="9"/>
            <w:shd w:val="clear" w:color="auto" w:fill="A6A6A6"/>
          </w:tcPr>
          <w:p w14:paraId="4D46B32E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64E33BF4" w14:textId="77777777" w:rsidTr="00C50B27">
        <w:tc>
          <w:tcPr>
            <w:tcW w:w="6791" w:type="dxa"/>
            <w:gridSpan w:val="3"/>
          </w:tcPr>
          <w:p w14:paraId="4C64D5CC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536AD7AA" w14:textId="41ECD60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4E06575" w14:textId="47B9E5B6" w:rsidR="006847E2" w:rsidRPr="00C50B27" w:rsidRDefault="006E768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FA10507" w14:textId="5B7E98A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F4AE158" w14:textId="4BE641F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6B3B3ED" w14:textId="3B73288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70A6575" w14:textId="6397390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A82621D" w14:textId="77777777" w:rsidTr="00C50B27">
        <w:tc>
          <w:tcPr>
            <w:tcW w:w="6791" w:type="dxa"/>
            <w:gridSpan w:val="3"/>
          </w:tcPr>
          <w:p w14:paraId="7C7FE29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5125C594" w14:textId="7B9D425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119941C" w14:textId="1BEF0662" w:rsidR="006847E2" w:rsidRPr="00C50B27" w:rsidRDefault="006E768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D53CBBE" w14:textId="37FE6E3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2BBFC22" w14:textId="5CE77EF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0C48277" w14:textId="742224B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DCDC819" w14:textId="35DCD69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DD0CB2C" w14:textId="77777777" w:rsidTr="00C50B27">
        <w:tc>
          <w:tcPr>
            <w:tcW w:w="6791" w:type="dxa"/>
            <w:gridSpan w:val="3"/>
          </w:tcPr>
          <w:p w14:paraId="36FAD61E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4FF4FFBC" w14:textId="4895B33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503AA0A" w14:textId="3981453B" w:rsidR="006847E2" w:rsidRPr="00C50B27" w:rsidRDefault="006E768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89EF3D5" w14:textId="09BB338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4FD270C" w14:textId="170A85C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ECFA3CA" w14:textId="46F0982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ECB7191" w14:textId="5B076D1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C4EAC99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2E0F4ECC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70DF9245" w14:textId="77777777" w:rsidTr="00C50B27">
        <w:tc>
          <w:tcPr>
            <w:tcW w:w="6791" w:type="dxa"/>
            <w:gridSpan w:val="3"/>
          </w:tcPr>
          <w:p w14:paraId="11401DCF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63C458D3" w14:textId="6605D3D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E90938E" w14:textId="38ADFDB8" w:rsidR="006847E2" w:rsidRPr="00C50B27" w:rsidRDefault="006E768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B79A6ED" w14:textId="3E15D61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5057AC8" w14:textId="147A979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E443CB2" w14:textId="056F28B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AD9640A" w14:textId="0BF65D8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A80DD38" w14:textId="77777777" w:rsidTr="00C50B27">
        <w:tc>
          <w:tcPr>
            <w:tcW w:w="6791" w:type="dxa"/>
            <w:gridSpan w:val="3"/>
          </w:tcPr>
          <w:p w14:paraId="4BFB5B93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04F4EFA5" w14:textId="079091B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39A4D3B" w14:textId="61B9516E" w:rsidR="006847E2" w:rsidRPr="00C50B27" w:rsidRDefault="006847E2" w:rsidP="00F161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191A46E" w14:textId="1D2F2CEA" w:rsidR="006847E2" w:rsidRPr="00C50B27" w:rsidRDefault="00F1614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1B5DDB31" w14:textId="0FACED2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AAEA85C" w14:textId="74522D9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97DCF27" w14:textId="089C6EC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404BFFA7" w14:textId="77777777" w:rsidTr="00C50B27">
        <w:tc>
          <w:tcPr>
            <w:tcW w:w="6791" w:type="dxa"/>
            <w:gridSpan w:val="3"/>
          </w:tcPr>
          <w:p w14:paraId="0CB35CDA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57FDD0D0" w14:textId="063ED258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F40AF8D" w14:textId="3972DAC0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F9B94F5" w14:textId="62F3F0A8" w:rsidR="005C219A" w:rsidRPr="00C50B27" w:rsidRDefault="006E768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7EAE4195" w14:textId="46877C15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E16F560" w14:textId="436CF889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1D054A4" w14:textId="5032AEE9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70C8B01C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3E9B8EF9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29439E86" w14:textId="77777777" w:rsidTr="00C50B27">
        <w:tc>
          <w:tcPr>
            <w:tcW w:w="6791" w:type="dxa"/>
            <w:gridSpan w:val="3"/>
          </w:tcPr>
          <w:p w14:paraId="5E191137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02B64C51" w14:textId="33605D4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69A7108" w14:textId="57F7798C" w:rsidR="0055255D" w:rsidRPr="00C50B27" w:rsidRDefault="0008678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DEEFCD4" w14:textId="67A14C3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4660EFC" w14:textId="0560A4D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A599556" w14:textId="48D7443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9C3027F" w14:textId="7442FC5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296B51C7" w14:textId="77777777" w:rsidTr="00C50B27">
        <w:tc>
          <w:tcPr>
            <w:tcW w:w="6791" w:type="dxa"/>
            <w:gridSpan w:val="3"/>
          </w:tcPr>
          <w:p w14:paraId="22255319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0CF1A673" w14:textId="5275330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D8B3E61" w14:textId="448AEC2B" w:rsidR="0055255D" w:rsidRPr="00C50B27" w:rsidRDefault="0008678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1E4D658" w14:textId="3CEF739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2FFD645" w14:textId="11D53F7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BCBE8E9" w14:textId="38AAF71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8B3164D" w14:textId="12E6BB4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6045E3D" w14:textId="77777777" w:rsidTr="00C50B27">
        <w:tc>
          <w:tcPr>
            <w:tcW w:w="6791" w:type="dxa"/>
            <w:gridSpan w:val="3"/>
          </w:tcPr>
          <w:p w14:paraId="152D15EA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7DAE6495" w14:textId="5F8C1CA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6559946" w14:textId="12A859D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CE5D0B2" w14:textId="7232AF3A" w:rsidR="0055255D" w:rsidRPr="00C50B27" w:rsidRDefault="0008678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57841454" w14:textId="1E73405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10CC84A" w14:textId="2AD091B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26C7654" w14:textId="75326EC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132D8A64" w14:textId="77777777" w:rsidTr="00C50B27">
        <w:tc>
          <w:tcPr>
            <w:tcW w:w="6791" w:type="dxa"/>
            <w:gridSpan w:val="3"/>
          </w:tcPr>
          <w:p w14:paraId="20A03AC8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3DFBBE6F" w14:textId="7F5EEC6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DC56F81" w14:textId="6D35364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A539722" w14:textId="7105415B" w:rsidR="0055255D" w:rsidRPr="00C50B27" w:rsidRDefault="00F1614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13D9C327" w14:textId="0BAD0A0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42073CE" w14:textId="66D81BB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C076800" w14:textId="1D33C9F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375E1E8" w14:textId="77777777" w:rsidTr="00B411DB">
        <w:tc>
          <w:tcPr>
            <w:tcW w:w="9828" w:type="dxa"/>
            <w:gridSpan w:val="9"/>
            <w:shd w:val="clear" w:color="auto" w:fill="A6A6A6"/>
          </w:tcPr>
          <w:p w14:paraId="5522CF41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65D9EE19" w14:textId="77777777" w:rsidTr="00C50B27">
        <w:tc>
          <w:tcPr>
            <w:tcW w:w="6791" w:type="dxa"/>
            <w:gridSpan w:val="3"/>
          </w:tcPr>
          <w:p w14:paraId="4C684D55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586B9DBA" w14:textId="2AF9FFE8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38EDF55" w14:textId="784D29D1" w:rsidR="00B411DB" w:rsidRPr="00C50B27" w:rsidRDefault="00086786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B1A95E6" w14:textId="667312B2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5F5601D" w14:textId="63EBC1B4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174FDEC" w14:textId="43F332AC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03E01DB" w14:textId="4E5C3F3F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45FF2AA" w14:textId="77777777" w:rsidTr="00C50B27">
        <w:tc>
          <w:tcPr>
            <w:tcW w:w="6791" w:type="dxa"/>
            <w:gridSpan w:val="3"/>
          </w:tcPr>
          <w:p w14:paraId="74901B9E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57806B5E" w14:textId="47786C6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4A3CF6F" w14:textId="30C7800F" w:rsidR="00B411DB" w:rsidRPr="00C50B27" w:rsidRDefault="0008678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B59D0CE" w14:textId="0C2CB51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FAC55DD" w14:textId="7909E896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166CFC3" w14:textId="18B5299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03D2277" w14:textId="53DB2206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66960DA" w14:textId="77777777" w:rsidTr="00C50B27">
        <w:tc>
          <w:tcPr>
            <w:tcW w:w="6791" w:type="dxa"/>
            <w:gridSpan w:val="3"/>
          </w:tcPr>
          <w:p w14:paraId="2FED4FE2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3E1E5716" w14:textId="3741981F" w:rsidR="00B411DB" w:rsidRPr="00C50B27" w:rsidRDefault="0008678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CFFB37F" w14:textId="7F2DB7E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895D412" w14:textId="0088122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6F59493" w14:textId="16B0325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651A3AB" w14:textId="3F68131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500AFEA" w14:textId="71E37E1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E21B1E8" w14:textId="77777777" w:rsidTr="00C50B27">
        <w:tc>
          <w:tcPr>
            <w:tcW w:w="9828" w:type="dxa"/>
            <w:gridSpan w:val="9"/>
          </w:tcPr>
          <w:p w14:paraId="33B5518E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4E067D91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7FDD9E2F" w14:textId="77777777" w:rsidR="00D31CB0" w:rsidRDefault="00D31CB0" w:rsidP="00D31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14:paraId="740A65A9" w14:textId="65D9D1EF" w:rsidR="00D31CB0" w:rsidRDefault="00D31CB0" w:rsidP="00D31C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Kvituji velice originální téma závěrečné práce.</w:t>
            </w:r>
          </w:p>
          <w:p w14:paraId="7057AF57" w14:textId="3584B9D2" w:rsidR="00D31CB0" w:rsidRDefault="00086786" w:rsidP="00D31C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Naplnění designu zakotvené teorie.</w:t>
            </w:r>
          </w:p>
          <w:p w14:paraId="6FB25E5B" w14:textId="77777777" w:rsidR="00D31CB0" w:rsidRDefault="00D31CB0" w:rsidP="00D31CB0">
            <w:pPr>
              <w:rPr>
                <w:color w:val="FF0000"/>
                <w:sz w:val="22"/>
                <w:szCs w:val="22"/>
              </w:rPr>
            </w:pPr>
          </w:p>
          <w:p w14:paraId="28DAC584" w14:textId="77777777" w:rsidR="00D31CB0" w:rsidRDefault="00D31CB0" w:rsidP="00D31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14:paraId="1374AD2C" w14:textId="0F6264C9" w:rsidR="006E768D" w:rsidRPr="00086786" w:rsidRDefault="006E768D" w:rsidP="00D31CB0">
            <w:pPr>
              <w:pStyle w:val="Odstavecseseznamem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 w:rsidRPr="00086786">
              <w:rPr>
                <w:sz w:val="22"/>
                <w:szCs w:val="22"/>
              </w:rPr>
              <w:t>Ocenila bych více analyticko-syntetickou práci se zdroji, n</w:t>
            </w:r>
            <w:r w:rsidR="00D31CB0" w:rsidRPr="00086786">
              <w:rPr>
                <w:sz w:val="22"/>
                <w:szCs w:val="22"/>
              </w:rPr>
              <w:t xml:space="preserve">amísto </w:t>
            </w:r>
            <w:r w:rsidRPr="00086786">
              <w:rPr>
                <w:sz w:val="22"/>
                <w:szCs w:val="22"/>
              </w:rPr>
              <w:t xml:space="preserve">kompilačního charakteru psaní odborného textu. </w:t>
            </w:r>
            <w:r w:rsidR="00F16145">
              <w:rPr>
                <w:sz w:val="22"/>
                <w:szCs w:val="22"/>
              </w:rPr>
              <w:t>Některá témata považuji za nadbytečná (především v 1. kapitole), na druhou stranu bych očekávala hlouběji rozpracované přístupy, strategie, koncepce a metody práce s / péče o seniory.</w:t>
            </w:r>
          </w:p>
          <w:p w14:paraId="54EA8DF0" w14:textId="625992F7" w:rsidR="006E768D" w:rsidRPr="00086786" w:rsidRDefault="006E768D" w:rsidP="00D31CB0">
            <w:pPr>
              <w:pStyle w:val="Odstavecseseznamem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 w:rsidRPr="00086786">
              <w:rPr>
                <w:sz w:val="22"/>
                <w:szCs w:val="22"/>
              </w:rPr>
              <w:t xml:space="preserve">V kritériích pro výběr do výzkumného souboru by asi mělo být </w:t>
            </w:r>
            <w:r w:rsidR="00B9393B">
              <w:rPr>
                <w:sz w:val="22"/>
                <w:szCs w:val="22"/>
              </w:rPr>
              <w:t xml:space="preserve">korektnější </w:t>
            </w:r>
            <w:r w:rsidRPr="00086786">
              <w:rPr>
                <w:sz w:val="22"/>
                <w:szCs w:val="22"/>
              </w:rPr>
              <w:t xml:space="preserve">označení </w:t>
            </w:r>
            <w:r w:rsidR="00B9393B">
              <w:rPr>
                <w:sz w:val="22"/>
                <w:szCs w:val="22"/>
              </w:rPr>
              <w:t xml:space="preserve">- </w:t>
            </w:r>
            <w:r w:rsidRPr="00086786">
              <w:rPr>
                <w:sz w:val="22"/>
                <w:szCs w:val="22"/>
              </w:rPr>
              <w:t>so</w:t>
            </w:r>
            <w:r w:rsidR="00B9393B">
              <w:rPr>
                <w:sz w:val="22"/>
                <w:szCs w:val="22"/>
              </w:rPr>
              <w:t>ciální pracovník / pracovnice.</w:t>
            </w:r>
          </w:p>
          <w:p w14:paraId="08711843" w14:textId="783F1898" w:rsidR="00086786" w:rsidRPr="00E53DA0" w:rsidRDefault="00086786" w:rsidP="00D31CB0">
            <w:pPr>
              <w:pStyle w:val="Odstavecseseznamem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 w:rsidRPr="00E53DA0">
              <w:rPr>
                <w:sz w:val="22"/>
                <w:szCs w:val="22"/>
              </w:rPr>
              <w:t>Ocenila bych bližší charakteristiku respondentů (např. délku praxe).</w:t>
            </w:r>
          </w:p>
          <w:p w14:paraId="588B7186" w14:textId="3147819C" w:rsidR="00086786" w:rsidRPr="00E53DA0" w:rsidRDefault="00F16145" w:rsidP="00D31CB0">
            <w:pPr>
              <w:pStyle w:val="Odstavecseseznamem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 w:rsidRPr="00E53DA0">
              <w:rPr>
                <w:sz w:val="22"/>
                <w:szCs w:val="22"/>
              </w:rPr>
              <w:t>Vzhledem ke zvolenému výzkumnému designu bych o</w:t>
            </w:r>
            <w:r w:rsidR="00086786" w:rsidRPr="00E53DA0">
              <w:rPr>
                <w:sz w:val="22"/>
                <w:szCs w:val="22"/>
              </w:rPr>
              <w:t>čekávala hlubší intepretac</w:t>
            </w:r>
            <w:r w:rsidRPr="00E53DA0">
              <w:rPr>
                <w:sz w:val="22"/>
                <w:szCs w:val="22"/>
              </w:rPr>
              <w:t>e</w:t>
            </w:r>
            <w:r w:rsidR="00086786" w:rsidRPr="00E53DA0">
              <w:rPr>
                <w:sz w:val="22"/>
                <w:szCs w:val="22"/>
              </w:rPr>
              <w:t xml:space="preserve"> výsledných</w:t>
            </w:r>
            <w:r w:rsidRPr="00E53DA0">
              <w:rPr>
                <w:sz w:val="22"/>
                <w:szCs w:val="22"/>
              </w:rPr>
              <w:t xml:space="preserve"> zjištění (i méně citací z výpovědí respondentů). Interpretace jsou na úrovni </w:t>
            </w:r>
            <w:r w:rsidR="00E53DA0">
              <w:rPr>
                <w:sz w:val="22"/>
                <w:szCs w:val="22"/>
              </w:rPr>
              <w:t xml:space="preserve">obecnějšího (byť významného) popisu a hodnocení, hlubší </w:t>
            </w:r>
            <w:r w:rsidRPr="00E53DA0">
              <w:rPr>
                <w:sz w:val="22"/>
                <w:szCs w:val="22"/>
              </w:rPr>
              <w:t>pronik</w:t>
            </w:r>
            <w:r w:rsidR="00E53DA0" w:rsidRPr="00E53DA0">
              <w:rPr>
                <w:sz w:val="22"/>
                <w:szCs w:val="22"/>
              </w:rPr>
              <w:t xml:space="preserve">nutí do problematiky a naplnění cílů </w:t>
            </w:r>
            <w:r w:rsidR="00E53DA0">
              <w:rPr>
                <w:sz w:val="22"/>
                <w:szCs w:val="22"/>
              </w:rPr>
              <w:t xml:space="preserve">uvedených na s. 28 </w:t>
            </w:r>
            <w:r w:rsidR="00E53DA0" w:rsidRPr="00E53DA0">
              <w:rPr>
                <w:i/>
                <w:sz w:val="22"/>
                <w:szCs w:val="22"/>
              </w:rPr>
              <w:t>„…chceme odhalit, v čem tkví význam tohoto modelu péče a jak se biografický model odráží na kvalitě péče o seniory. Také nás bude zajímat, jak se znalost biografie klienta promítá v oblasti vztahů v</w:t>
            </w:r>
            <w:r w:rsidR="00E53DA0">
              <w:rPr>
                <w:i/>
                <w:sz w:val="22"/>
                <w:szCs w:val="22"/>
              </w:rPr>
              <w:t> </w:t>
            </w:r>
            <w:r w:rsidR="00E53DA0" w:rsidRPr="00E53DA0">
              <w:rPr>
                <w:i/>
                <w:sz w:val="22"/>
                <w:szCs w:val="22"/>
              </w:rPr>
              <w:t>zařízení</w:t>
            </w:r>
            <w:r w:rsidR="00E53DA0">
              <w:rPr>
                <w:i/>
                <w:sz w:val="22"/>
                <w:szCs w:val="22"/>
              </w:rPr>
              <w:t xml:space="preserve">…“ </w:t>
            </w:r>
            <w:r w:rsidR="00E53DA0" w:rsidRPr="00E53DA0">
              <w:rPr>
                <w:sz w:val="22"/>
                <w:szCs w:val="22"/>
              </w:rPr>
              <w:t xml:space="preserve">není </w:t>
            </w:r>
            <w:r w:rsidR="00B9393B">
              <w:rPr>
                <w:sz w:val="22"/>
                <w:szCs w:val="22"/>
              </w:rPr>
              <w:t>dostatečné.</w:t>
            </w:r>
          </w:p>
          <w:p w14:paraId="4BAED326" w14:textId="77777777" w:rsidR="00D31CB0" w:rsidRDefault="00D31CB0" w:rsidP="00D31CB0">
            <w:pPr>
              <w:rPr>
                <w:sz w:val="22"/>
                <w:szCs w:val="22"/>
              </w:rPr>
            </w:pPr>
          </w:p>
          <w:p w14:paraId="0CE74215" w14:textId="57A3299A" w:rsidR="00D31CB0" w:rsidRDefault="00D31CB0" w:rsidP="00D31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</w:t>
            </w:r>
            <w:r w:rsidR="003737DB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obhajobě</w:t>
            </w:r>
            <w:r w:rsidR="003737DB">
              <w:rPr>
                <w:sz w:val="22"/>
                <w:szCs w:val="22"/>
              </w:rPr>
              <w:t>.</w:t>
            </w:r>
          </w:p>
          <w:p w14:paraId="5D22E114" w14:textId="74246CAB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67240000" w14:textId="77777777" w:rsidTr="00C50B27">
        <w:tc>
          <w:tcPr>
            <w:tcW w:w="9828" w:type="dxa"/>
            <w:gridSpan w:val="9"/>
          </w:tcPr>
          <w:p w14:paraId="0DB2CB81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1F35CC83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4CCB671E" w14:textId="77777777" w:rsidR="00E53DA0" w:rsidRDefault="00E53DA0" w:rsidP="00E53DA0">
            <w:pPr>
              <w:rPr>
                <w:sz w:val="22"/>
                <w:szCs w:val="22"/>
              </w:rPr>
            </w:pPr>
          </w:p>
          <w:p w14:paraId="53DA749B" w14:textId="77777777" w:rsidR="00E53DA0" w:rsidRDefault="00E53DA0" w:rsidP="00E53DA0">
            <w:pPr>
              <w:rPr>
                <w:sz w:val="22"/>
                <w:szCs w:val="22"/>
              </w:rPr>
            </w:pPr>
          </w:p>
          <w:p w14:paraId="3ECEE874" w14:textId="323FC7A3" w:rsidR="00B411DB" w:rsidRDefault="00E53DA0" w:rsidP="00E53D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Dokázala byste z výsledných zjištění jasněji formulovat teorii zakotvenou v datech?</w:t>
            </w:r>
          </w:p>
          <w:p w14:paraId="64D8AAF9" w14:textId="1F4401B6" w:rsidR="00E53DA0" w:rsidRPr="00C50B27" w:rsidRDefault="00E53DA0" w:rsidP="00E53DA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411DB" w:rsidRPr="00C50B27" w14:paraId="3B9D2017" w14:textId="77777777" w:rsidTr="00C50B27">
        <w:tc>
          <w:tcPr>
            <w:tcW w:w="6791" w:type="dxa"/>
            <w:gridSpan w:val="3"/>
          </w:tcPr>
          <w:p w14:paraId="6B20FABB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6016DDC2" w14:textId="2535A7D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684644F9" w14:textId="2A2762E5" w:rsidR="00B411DB" w:rsidRPr="00086786" w:rsidRDefault="00086786" w:rsidP="00C50B27">
            <w:pPr>
              <w:jc w:val="center"/>
              <w:rPr>
                <w:b/>
                <w:sz w:val="22"/>
                <w:szCs w:val="22"/>
              </w:rPr>
            </w:pPr>
            <w:r w:rsidRPr="00086786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14:paraId="6AD0FB11" w14:textId="1AA65BE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6E3CA99E" w14:textId="1B1F4BA9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284408B6" w14:textId="249FA23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550F00C3" w14:textId="471FA8E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29C9D4C" w14:textId="77777777" w:rsidTr="00C50B27">
        <w:tc>
          <w:tcPr>
            <w:tcW w:w="4068" w:type="dxa"/>
            <w:gridSpan w:val="2"/>
            <w:vAlign w:val="center"/>
          </w:tcPr>
          <w:p w14:paraId="15E4F7BD" w14:textId="79B59B9C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31CB0">
              <w:rPr>
                <w:sz w:val="22"/>
                <w:szCs w:val="22"/>
              </w:rPr>
              <w:t xml:space="preserve"> 6. 5. 2024</w:t>
            </w:r>
          </w:p>
        </w:tc>
        <w:tc>
          <w:tcPr>
            <w:tcW w:w="5760" w:type="dxa"/>
            <w:gridSpan w:val="7"/>
            <w:vAlign w:val="center"/>
          </w:tcPr>
          <w:p w14:paraId="0C00B7EC" w14:textId="3830E46F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31CB0">
              <w:rPr>
                <w:sz w:val="22"/>
                <w:szCs w:val="22"/>
              </w:rPr>
              <w:t xml:space="preserve"> </w:t>
            </w:r>
            <w:r w:rsidR="00D31CB0" w:rsidRPr="00F147D9">
              <w:rPr>
                <w:sz w:val="22"/>
                <w:szCs w:val="22"/>
              </w:rPr>
              <w:t>PhDr. Iva Staňková, Ph.D.</w:t>
            </w:r>
          </w:p>
        </w:tc>
      </w:tr>
    </w:tbl>
    <w:p w14:paraId="1D4B27CE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4F4E86" w14:textId="77777777" w:rsidR="00850FE9" w:rsidRDefault="00850FE9">
      <w:r>
        <w:separator/>
      </w:r>
    </w:p>
  </w:endnote>
  <w:endnote w:type="continuationSeparator" w:id="0">
    <w:p w14:paraId="5B845C45" w14:textId="77777777" w:rsidR="00850FE9" w:rsidRDefault="00850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0B598" w14:textId="77777777" w:rsidR="00850FE9" w:rsidRDefault="00850FE9">
      <w:r>
        <w:separator/>
      </w:r>
    </w:p>
  </w:footnote>
  <w:footnote w:type="continuationSeparator" w:id="0">
    <w:p w14:paraId="30F36176" w14:textId="77777777" w:rsidR="00850FE9" w:rsidRDefault="00850FE9">
      <w:r>
        <w:continuationSeparator/>
      </w:r>
    </w:p>
  </w:footnote>
  <w:footnote w:id="1">
    <w:p w14:paraId="03EEAC29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72621"/>
    <w:multiLevelType w:val="hybridMultilevel"/>
    <w:tmpl w:val="1BAE6316"/>
    <w:lvl w:ilvl="0" w:tplc="404650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BCA"/>
    <w:rsid w:val="0000434E"/>
    <w:rsid w:val="00086786"/>
    <w:rsid w:val="000E2C47"/>
    <w:rsid w:val="00224BCA"/>
    <w:rsid w:val="00314A51"/>
    <w:rsid w:val="003322F6"/>
    <w:rsid w:val="00362AB0"/>
    <w:rsid w:val="003737DB"/>
    <w:rsid w:val="003F5DA2"/>
    <w:rsid w:val="004A302C"/>
    <w:rsid w:val="00512982"/>
    <w:rsid w:val="00514664"/>
    <w:rsid w:val="00526D47"/>
    <w:rsid w:val="0055255D"/>
    <w:rsid w:val="005C219A"/>
    <w:rsid w:val="00683F2C"/>
    <w:rsid w:val="006847E2"/>
    <w:rsid w:val="006E768D"/>
    <w:rsid w:val="00730C1A"/>
    <w:rsid w:val="00834807"/>
    <w:rsid w:val="00850FE9"/>
    <w:rsid w:val="00A23E07"/>
    <w:rsid w:val="00B411DB"/>
    <w:rsid w:val="00B9393B"/>
    <w:rsid w:val="00BA3203"/>
    <w:rsid w:val="00C03D7D"/>
    <w:rsid w:val="00C50B27"/>
    <w:rsid w:val="00C92CA6"/>
    <w:rsid w:val="00D31CB0"/>
    <w:rsid w:val="00D62416"/>
    <w:rsid w:val="00DC1BF5"/>
    <w:rsid w:val="00E53DA0"/>
    <w:rsid w:val="00E709EA"/>
    <w:rsid w:val="00E764CA"/>
    <w:rsid w:val="00E87FCF"/>
    <w:rsid w:val="00F147D9"/>
    <w:rsid w:val="00F16145"/>
    <w:rsid w:val="00F245E8"/>
    <w:rsid w:val="00F8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6C333"/>
  <w15:chartTrackingRefBased/>
  <w15:docId w15:val="{CC2E6B2C-0B60-4D40-BF96-D8DE37A11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31C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2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a%20Sta&#328;kov&#225;\Downloads\POSUDEK%20VEDOUC&#205;HO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</Template>
  <TotalTime>105</TotalTime>
  <Pages>2</Pages>
  <Words>382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6</cp:revision>
  <cp:lastPrinted>2012-04-25T08:21:00Z</cp:lastPrinted>
  <dcterms:created xsi:type="dcterms:W3CDTF">2024-05-02T04:15:00Z</dcterms:created>
  <dcterms:modified xsi:type="dcterms:W3CDTF">2024-05-07T07:57:00Z</dcterms:modified>
</cp:coreProperties>
</file>