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Rumplíková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Skauting jako nástroj rozvoje sociálních dovedností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F07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F07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 a odpovídá zaměření programu sociální pedagogika.</w:t>
            </w:r>
          </w:p>
          <w:p w:rsidR="00B411DB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Celá práce by mohla být zpracována více do hloubky. Autorka pracuje s adekvátními zdroji. Kapitola Zážitková pedagogika nepojednává tolik o této formě pedagogiky, jako o formách výchovy ve skatu. V kapitole sociální výchova by mohly být více rozepsány jednotlivé sociální kompetence. </w:t>
            </w:r>
          </w:p>
          <w:p w:rsidR="00B411DB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formou kvalitativního šetření. Počet respondentů je dostatečný. Analýza by i zde mohla být větší, jednotlivé kategorie nejsou úplně nasycené.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výsledek zakotvené teorie 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F07D0">
              <w:rPr>
                <w:sz w:val="22"/>
                <w:szCs w:val="22"/>
              </w:rPr>
              <w:t xml:space="preserve"> 3. května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B8" w:rsidRDefault="001332B8">
      <w:r>
        <w:separator/>
      </w:r>
    </w:p>
  </w:endnote>
  <w:endnote w:type="continuationSeparator" w:id="0">
    <w:p w:rsidR="001332B8" w:rsidRDefault="0013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B8" w:rsidRDefault="001332B8">
      <w:r>
        <w:separator/>
      </w:r>
    </w:p>
  </w:footnote>
  <w:footnote w:type="continuationSeparator" w:id="0">
    <w:p w:rsidR="001332B8" w:rsidRDefault="001332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E7"/>
    <w:rsid w:val="000E2C47"/>
    <w:rsid w:val="000F07D0"/>
    <w:rsid w:val="001332B8"/>
    <w:rsid w:val="002824B3"/>
    <w:rsid w:val="00362AB0"/>
    <w:rsid w:val="003F5DA2"/>
    <w:rsid w:val="004C0CB5"/>
    <w:rsid w:val="00512982"/>
    <w:rsid w:val="00514664"/>
    <w:rsid w:val="00526D47"/>
    <w:rsid w:val="0055255D"/>
    <w:rsid w:val="005C219A"/>
    <w:rsid w:val="006847E2"/>
    <w:rsid w:val="00730C1A"/>
    <w:rsid w:val="00834807"/>
    <w:rsid w:val="00947283"/>
    <w:rsid w:val="00B411DB"/>
    <w:rsid w:val="00BA3203"/>
    <w:rsid w:val="00C03D7D"/>
    <w:rsid w:val="00C50B27"/>
    <w:rsid w:val="00CD7EE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E978-9826-4437-8030-B3F14D8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qFormat/>
    <w:rsid w:val="00CD7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(2).dotx</Template>
  <TotalTime>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2024-05-03T10:19:00Z</dcterms:created>
  <dcterms:modified xsi:type="dcterms:W3CDTF">2024-05-03T10:19:00Z</dcterms:modified>
</cp:coreProperties>
</file>