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5B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Rumplíková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25B0B" w:rsidRDefault="00625B0B" w:rsidP="00362AB0">
            <w:pPr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Skauting jako nástroj rozvoje sociálních kompetencí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625B0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25B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25B0B" w:rsidRDefault="006847E2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175F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826AC" w:rsidRDefault="006847E2" w:rsidP="00C50B27">
            <w:pPr>
              <w:jc w:val="center"/>
              <w:rPr>
                <w:sz w:val="22"/>
                <w:szCs w:val="22"/>
              </w:rPr>
            </w:pPr>
            <w:r w:rsidRPr="002826A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175F9" w:rsidRDefault="006847E2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826A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26AC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25B0B" w:rsidRDefault="006847E2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826A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26A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26AC" w:rsidRDefault="006847E2" w:rsidP="00C50B27">
            <w:pPr>
              <w:jc w:val="center"/>
              <w:rPr>
                <w:sz w:val="22"/>
                <w:szCs w:val="22"/>
              </w:rPr>
            </w:pPr>
            <w:r w:rsidRPr="002826A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71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25B0B" w:rsidRDefault="006847E2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25B0B" w:rsidRDefault="006847E2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25B0B" w:rsidRDefault="006847E2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25B0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25B0B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72571" w:rsidRDefault="005C219A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71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965A3" w:rsidRDefault="005C219A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175F9" w:rsidRDefault="005C219A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2175F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826AC" w:rsidRDefault="0055255D" w:rsidP="00C50B27">
            <w:pPr>
              <w:jc w:val="center"/>
              <w:rPr>
                <w:sz w:val="22"/>
                <w:szCs w:val="22"/>
              </w:rPr>
            </w:pPr>
            <w:r w:rsidRPr="002826A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26A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826A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25B0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25B0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625B0B" w:rsidRDefault="0055255D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25B0B" w:rsidRDefault="0055255D" w:rsidP="00C50B27">
            <w:pPr>
              <w:jc w:val="center"/>
              <w:rPr>
                <w:sz w:val="22"/>
                <w:szCs w:val="22"/>
              </w:rPr>
            </w:pPr>
            <w:r w:rsidRPr="00625B0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625B0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25B0B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175F9" w:rsidRDefault="0055255D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175F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8614B3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8614B3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175F9" w:rsidRDefault="00B411DB" w:rsidP="008614B3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175F9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175F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175F9" w:rsidRDefault="00B411DB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C3CC3" w:rsidRDefault="00B411DB" w:rsidP="00C50B27">
            <w:pPr>
              <w:jc w:val="center"/>
              <w:rPr>
                <w:sz w:val="22"/>
                <w:szCs w:val="22"/>
              </w:rPr>
            </w:pPr>
            <w:r w:rsidRPr="00FC3CC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C3CC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C3CC3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C3CC3" w:rsidRPr="00C50B27" w:rsidRDefault="00FC3CC3" w:rsidP="00362AB0">
            <w:pPr>
              <w:rPr>
                <w:b/>
                <w:sz w:val="22"/>
                <w:szCs w:val="22"/>
              </w:rPr>
            </w:pPr>
          </w:p>
          <w:p w:rsidR="00FC3CC3" w:rsidRDefault="00625B0B" w:rsidP="002175F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p</w:t>
            </w:r>
            <w:r w:rsidR="002175F9">
              <w:rPr>
                <w:sz w:val="22"/>
                <w:szCs w:val="22"/>
              </w:rPr>
              <w:t>ředk</w:t>
            </w:r>
            <w:r>
              <w:rPr>
                <w:sz w:val="22"/>
                <w:szCs w:val="22"/>
              </w:rPr>
              <w:t>ládaná práce nesplňuje požadavky na BP kladené</w:t>
            </w:r>
            <w:r w:rsidR="002175F9">
              <w:rPr>
                <w:sz w:val="22"/>
                <w:szCs w:val="22"/>
              </w:rPr>
              <w:t xml:space="preserve">. Teoretická </w:t>
            </w:r>
            <w:r>
              <w:rPr>
                <w:sz w:val="22"/>
                <w:szCs w:val="22"/>
              </w:rPr>
              <w:t xml:space="preserve">část práce je velmi stručná, skládá se ze třech kapitolek (pět o skautingu, čtyři o zážitkové pedagogice obecně, čtyři o sociální výchově).  </w:t>
            </w:r>
            <w:r w:rsidR="00AF0D52" w:rsidRPr="00FC3CC3">
              <w:rPr>
                <w:b/>
                <w:sz w:val="22"/>
                <w:szCs w:val="22"/>
              </w:rPr>
              <w:t>Celá práce vychází jen z</w:t>
            </w:r>
            <w:r>
              <w:rPr>
                <w:b/>
                <w:sz w:val="22"/>
                <w:szCs w:val="22"/>
              </w:rPr>
              <w:t xml:space="preserve"> velmi omezeného počtu zdrojů, zahrnuje pouze 7 knížek převážné učebnicového charakteru a dále online odkazy na webové stránky Junáka, není uveden žádný zahraniční odkaz. Takto nízké využití zdrojů </w:t>
            </w:r>
            <w:r w:rsidR="00AF0D52" w:rsidRPr="00FC3CC3">
              <w:rPr>
                <w:b/>
                <w:sz w:val="22"/>
                <w:szCs w:val="22"/>
              </w:rPr>
              <w:t>považuji za nedostatečné.</w:t>
            </w:r>
            <w:r w:rsidR="00FC3CC3">
              <w:rPr>
                <w:b/>
                <w:sz w:val="22"/>
                <w:szCs w:val="22"/>
              </w:rPr>
              <w:t xml:space="preserve"> </w:t>
            </w:r>
          </w:p>
          <w:p w:rsidR="002826AC" w:rsidRDefault="002826AC" w:rsidP="002175F9">
            <w:pPr>
              <w:rPr>
                <w:b/>
                <w:sz w:val="22"/>
                <w:szCs w:val="22"/>
              </w:rPr>
            </w:pPr>
          </w:p>
          <w:p w:rsidR="002826AC" w:rsidRPr="002826AC" w:rsidRDefault="002826AC" w:rsidP="002175F9">
            <w:pPr>
              <w:rPr>
                <w:sz w:val="22"/>
                <w:szCs w:val="22"/>
              </w:rPr>
            </w:pPr>
            <w:r w:rsidRPr="002826AC">
              <w:rPr>
                <w:sz w:val="22"/>
                <w:szCs w:val="22"/>
              </w:rPr>
              <w:t xml:space="preserve">V práci navíc není korektně nakládáno s citacemi. Nevím, zda jde o záměr či neznalost autorky. Nachází se zde odstavce, které zjevně nejsou autorským textem, přesto není uveden žádný odkaz, např. </w:t>
            </w:r>
            <w:proofErr w:type="spellStart"/>
            <w:r w:rsidRPr="002826AC">
              <w:rPr>
                <w:sz w:val="22"/>
                <w:szCs w:val="22"/>
              </w:rPr>
              <w:t>str</w:t>
            </w:r>
            <w:proofErr w:type="spellEnd"/>
            <w:r w:rsidRPr="002826AC">
              <w:rPr>
                <w:sz w:val="22"/>
                <w:szCs w:val="22"/>
              </w:rPr>
              <w:t xml:space="preserve"> 14, první odstavce o Svojsíkovi.  </w:t>
            </w:r>
          </w:p>
          <w:p w:rsidR="00FC3CC3" w:rsidRDefault="00FC3CC3" w:rsidP="002175F9">
            <w:pPr>
              <w:rPr>
                <w:sz w:val="22"/>
                <w:szCs w:val="22"/>
              </w:rPr>
            </w:pPr>
          </w:p>
          <w:p w:rsidR="002826AC" w:rsidRDefault="002826AC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je výzkumný cíl formulována nejasně, na více místech</w:t>
            </w:r>
            <w:r w:rsidR="00F63686">
              <w:rPr>
                <w:sz w:val="22"/>
                <w:szCs w:val="22"/>
              </w:rPr>
              <w:t xml:space="preserve"> se autorka snaží prokázat vliv </w:t>
            </w:r>
            <w:r>
              <w:rPr>
                <w:sz w:val="22"/>
                <w:szCs w:val="22"/>
              </w:rPr>
              <w:t xml:space="preserve">skautingu na rozvoj kompetencí, což je v rámci zvoleného kvalitativního paradigmatu prakticky nemožné. </w:t>
            </w:r>
            <w:r w:rsidR="00F63686">
              <w:rPr>
                <w:sz w:val="22"/>
                <w:szCs w:val="22"/>
              </w:rPr>
              <w:t xml:space="preserve">Autorka píše v celé empirické části o kompetencích, které však nebyly nijak teoreticky zpracovány. Potom se můžeme dočíst chyby jako např. „sociální </w:t>
            </w:r>
            <w:proofErr w:type="spellStart"/>
            <w:r w:rsidR="00F63686">
              <w:rPr>
                <w:sz w:val="22"/>
                <w:szCs w:val="22"/>
              </w:rPr>
              <w:t>komptetence</w:t>
            </w:r>
            <w:proofErr w:type="spellEnd"/>
            <w:r w:rsidR="00F63686">
              <w:rPr>
                <w:sz w:val="22"/>
                <w:szCs w:val="22"/>
              </w:rPr>
              <w:t xml:space="preserve"> jsou </w:t>
            </w:r>
            <w:r w:rsidR="00F63686" w:rsidRPr="00F63686">
              <w:rPr>
                <w:sz w:val="22"/>
                <w:szCs w:val="22"/>
              </w:rPr>
              <w:t>propojení získaných dovedností s osobním životem</w:t>
            </w:r>
            <w:r w:rsidR="00F63686">
              <w:rPr>
                <w:sz w:val="22"/>
                <w:szCs w:val="22"/>
              </w:rPr>
              <w:t>“ atd.</w:t>
            </w:r>
          </w:p>
          <w:p w:rsidR="00F63686" w:rsidRDefault="00F63686" w:rsidP="002175F9">
            <w:pPr>
              <w:rPr>
                <w:sz w:val="22"/>
                <w:szCs w:val="22"/>
              </w:rPr>
            </w:pPr>
          </w:p>
          <w:p w:rsidR="00F63686" w:rsidRDefault="00F63686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tvrdí, že provedla otevřené kódování a předkládá tři kategorie – forma vzdělávání, profesní kompetence, sociální kompetence. Tyto kategorie jsou naprosto obecné a nepovažuji za pravděpodobné, že procesem kódování opravdu vznikl práce tyto tři jednotky. To se ovšem nedá nijak ověřit, autorka nepřikládá ani ukázku z rozhovoru, ani ukázku kódování.</w:t>
            </w:r>
          </w:p>
          <w:p w:rsidR="00F63686" w:rsidRDefault="00F63686" w:rsidP="002175F9">
            <w:pPr>
              <w:rPr>
                <w:sz w:val="22"/>
                <w:szCs w:val="22"/>
              </w:rPr>
            </w:pPr>
          </w:p>
          <w:p w:rsidR="00F63686" w:rsidRPr="00F63686" w:rsidRDefault="00F63686" w:rsidP="00217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stupně kódování nedávají vůbec smysl, samozřejmě na těchto třech kategoriích se nedá dále stavět. Autorka toto vůbec nereflektuje.</w:t>
            </w:r>
          </w:p>
          <w:p w:rsidR="002826AC" w:rsidRDefault="002826AC" w:rsidP="002175F9">
            <w:pPr>
              <w:rPr>
                <w:sz w:val="22"/>
                <w:szCs w:val="22"/>
              </w:rPr>
            </w:pPr>
          </w:p>
          <w:p w:rsidR="00FC3CC3" w:rsidRDefault="00FC3CC3" w:rsidP="002175F9">
            <w:pPr>
              <w:rPr>
                <w:b/>
                <w:sz w:val="22"/>
                <w:szCs w:val="22"/>
              </w:rPr>
            </w:pPr>
          </w:p>
          <w:p w:rsidR="00FC3CC3" w:rsidRPr="00FC3CC3" w:rsidRDefault="00FC3CC3" w:rsidP="002175F9">
            <w:pPr>
              <w:rPr>
                <w:b/>
                <w:sz w:val="22"/>
                <w:szCs w:val="22"/>
              </w:rPr>
            </w:pPr>
            <w:r w:rsidRPr="00FC3CC3">
              <w:rPr>
                <w:b/>
                <w:sz w:val="22"/>
                <w:szCs w:val="22"/>
              </w:rPr>
              <w:lastRenderedPageBreak/>
              <w:t>Domnívám se, že vzhledem k výše uved</w:t>
            </w:r>
            <w:r w:rsidR="002826AC">
              <w:rPr>
                <w:b/>
                <w:sz w:val="22"/>
                <w:szCs w:val="22"/>
              </w:rPr>
              <w:t>eným chybám v práci</w:t>
            </w:r>
            <w:r w:rsidRPr="00FC3CC3">
              <w:rPr>
                <w:b/>
                <w:sz w:val="22"/>
                <w:szCs w:val="22"/>
              </w:rPr>
              <w:t xml:space="preserve">, není možné hodnotit empirickou část práce kladně. </w:t>
            </w:r>
          </w:p>
          <w:p w:rsidR="00F1326B" w:rsidRPr="00C50B27" w:rsidRDefault="00F1326B" w:rsidP="00783D1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C3CC3" w:rsidRDefault="00FC3CC3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Default="00F636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jiné druhy analýzy kvalitativních dat znáte?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175F9" w:rsidRDefault="00B411DB" w:rsidP="00C50B27">
            <w:pPr>
              <w:jc w:val="center"/>
              <w:rPr>
                <w:sz w:val="22"/>
                <w:szCs w:val="22"/>
              </w:rPr>
            </w:pPr>
            <w:r w:rsidRPr="002175F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AF0D52" w:rsidRDefault="00B411DB" w:rsidP="00C50B27">
            <w:pPr>
              <w:jc w:val="center"/>
              <w:rPr>
                <w:sz w:val="22"/>
                <w:szCs w:val="22"/>
              </w:rPr>
            </w:pPr>
            <w:r w:rsidRPr="00AF0D52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AF0D5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F0D52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D9" w:rsidRDefault="007808D9">
      <w:r>
        <w:separator/>
      </w:r>
    </w:p>
  </w:endnote>
  <w:endnote w:type="continuationSeparator" w:id="0">
    <w:p w:rsidR="007808D9" w:rsidRDefault="0078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D9" w:rsidRDefault="007808D9">
      <w:r>
        <w:separator/>
      </w:r>
    </w:p>
  </w:footnote>
  <w:footnote w:type="continuationSeparator" w:id="0">
    <w:p w:rsidR="007808D9" w:rsidRDefault="007808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0A2AA9"/>
    <w:rsid w:val="00143764"/>
    <w:rsid w:val="00154F27"/>
    <w:rsid w:val="0018424D"/>
    <w:rsid w:val="001E2794"/>
    <w:rsid w:val="0021256F"/>
    <w:rsid w:val="002175F9"/>
    <w:rsid w:val="00272571"/>
    <w:rsid w:val="002826AC"/>
    <w:rsid w:val="00284421"/>
    <w:rsid w:val="00285D94"/>
    <w:rsid w:val="00362AB0"/>
    <w:rsid w:val="003F5DA2"/>
    <w:rsid w:val="00512982"/>
    <w:rsid w:val="00526D47"/>
    <w:rsid w:val="0055255D"/>
    <w:rsid w:val="005C219A"/>
    <w:rsid w:val="00625B0B"/>
    <w:rsid w:val="006847E2"/>
    <w:rsid w:val="006B526A"/>
    <w:rsid w:val="006C5286"/>
    <w:rsid w:val="007553A2"/>
    <w:rsid w:val="007808D9"/>
    <w:rsid w:val="00783D13"/>
    <w:rsid w:val="008614B3"/>
    <w:rsid w:val="009965A3"/>
    <w:rsid w:val="009A27D5"/>
    <w:rsid w:val="00A23DAF"/>
    <w:rsid w:val="00AF0D52"/>
    <w:rsid w:val="00B411DB"/>
    <w:rsid w:val="00BA3203"/>
    <w:rsid w:val="00C50B27"/>
    <w:rsid w:val="00CA7D64"/>
    <w:rsid w:val="00D05C79"/>
    <w:rsid w:val="00D41AF3"/>
    <w:rsid w:val="00DC1BF5"/>
    <w:rsid w:val="00E709EA"/>
    <w:rsid w:val="00EC52AB"/>
    <w:rsid w:val="00ED2FBE"/>
    <w:rsid w:val="00F1326B"/>
    <w:rsid w:val="00F63686"/>
    <w:rsid w:val="00FA3BCC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68895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28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2024-05-06T16:04:00Z</dcterms:created>
  <dcterms:modified xsi:type="dcterms:W3CDTF">2024-05-06T16:31:00Z</dcterms:modified>
</cp:coreProperties>
</file>