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50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William Machara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50EC1" w:rsidP="00650EC1">
            <w:pPr>
              <w:rPr>
                <w:sz w:val="22"/>
                <w:szCs w:val="22"/>
              </w:rPr>
            </w:pPr>
            <w:r w:rsidRPr="00650EC1">
              <w:rPr>
                <w:sz w:val="22"/>
                <w:szCs w:val="22"/>
              </w:rPr>
              <w:t>Vztah mezi</w:t>
            </w:r>
            <w:r>
              <w:rPr>
                <w:sz w:val="22"/>
                <w:szCs w:val="22"/>
              </w:rPr>
              <w:t xml:space="preserve"> body image a </w:t>
            </w:r>
            <w:proofErr w:type="spellStart"/>
            <w:r>
              <w:rPr>
                <w:sz w:val="22"/>
                <w:szCs w:val="22"/>
              </w:rPr>
              <w:t>well-beingem</w:t>
            </w:r>
            <w:proofErr w:type="spellEnd"/>
            <w:r>
              <w:rPr>
                <w:sz w:val="22"/>
                <w:szCs w:val="22"/>
              </w:rPr>
              <w:t xml:space="preserve"> žáků </w:t>
            </w:r>
            <w:r w:rsidRPr="00650EC1">
              <w:rPr>
                <w:sz w:val="22"/>
                <w:szCs w:val="22"/>
              </w:rPr>
              <w:t>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50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50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50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650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650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nadstandardní využití cizojazyčných zdrojů.</w:t>
            </w:r>
          </w:p>
          <w:p w:rsidR="00650EC1" w:rsidRDefault="00650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soustředěna výhradně na výzkumný problém</w:t>
            </w:r>
            <w:r w:rsidR="00DE4BF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Teor</w:t>
            </w:r>
            <w:r w:rsidR="00DE4BF8">
              <w:rPr>
                <w:sz w:val="22"/>
                <w:szCs w:val="22"/>
              </w:rPr>
              <w:t xml:space="preserve">etická část je zpracována </w:t>
            </w:r>
            <w:r w:rsidR="00B55A9D">
              <w:rPr>
                <w:sz w:val="22"/>
                <w:szCs w:val="22"/>
              </w:rPr>
              <w:br/>
            </w:r>
            <w:r w:rsidR="00DE4BF8">
              <w:rPr>
                <w:sz w:val="22"/>
                <w:szCs w:val="22"/>
              </w:rPr>
              <w:t>na velmi dobré úrovni, je dostatečně analytická.</w:t>
            </w:r>
          </w:p>
          <w:p w:rsidR="00DE4BF8" w:rsidRDefault="00DE4B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Zdůvodnění výběru základního souboru (Ústecký kraj).</w:t>
            </w:r>
          </w:p>
          <w:p w:rsidR="00DE4BF8" w:rsidRDefault="00DE4B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existujících výzkumných nástrojů.</w:t>
            </w:r>
          </w:p>
          <w:p w:rsidR="00DE4BF8" w:rsidRDefault="00DE4B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Početný výzkumný soubor, výsledky tím nabývají na významu.</w:t>
            </w:r>
          </w:p>
          <w:p w:rsidR="00B55A9D" w:rsidRDefault="00B55A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provedená analýza.</w:t>
            </w:r>
            <w:bookmarkStart w:id="0" w:name="_GoBack"/>
            <w:bookmarkEnd w:id="0"/>
          </w:p>
          <w:p w:rsidR="00DE4BF8" w:rsidRDefault="00DE4BF8" w:rsidP="00362AB0">
            <w:pPr>
              <w:rPr>
                <w:sz w:val="22"/>
                <w:szCs w:val="22"/>
              </w:rPr>
            </w:pPr>
          </w:p>
          <w:p w:rsidR="00DE4BF8" w:rsidRDefault="00DE4B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prokázal velmi dobrou práci s literaturou i s daty. </w:t>
            </w:r>
          </w:p>
          <w:p w:rsidR="00DE4BF8" w:rsidRDefault="00DE4BF8" w:rsidP="00362AB0">
            <w:pPr>
              <w:rPr>
                <w:sz w:val="22"/>
                <w:szCs w:val="22"/>
              </w:rPr>
            </w:pPr>
          </w:p>
          <w:p w:rsidR="00DE4BF8" w:rsidRPr="00C50B27" w:rsidRDefault="00DE4B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55A9D" w:rsidRDefault="00B55A9D" w:rsidP="00362AB0">
            <w:pPr>
              <w:rPr>
                <w:sz w:val="22"/>
                <w:szCs w:val="22"/>
              </w:rPr>
            </w:pPr>
          </w:p>
          <w:p w:rsidR="00B55A9D" w:rsidRPr="00C50B27" w:rsidRDefault="00B55A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byste popsal vztah mezi </w:t>
            </w:r>
            <w:proofErr w:type="spellStart"/>
            <w:r>
              <w:rPr>
                <w:sz w:val="22"/>
                <w:szCs w:val="22"/>
              </w:rPr>
              <w:t>well-beingem</w:t>
            </w:r>
            <w:proofErr w:type="spellEnd"/>
            <w:r>
              <w:rPr>
                <w:sz w:val="22"/>
                <w:szCs w:val="22"/>
              </w:rPr>
              <w:t xml:space="preserve"> a body image z hlediska kauzality?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55A9D">
              <w:rPr>
                <w:sz w:val="22"/>
                <w:szCs w:val="22"/>
              </w:rPr>
              <w:t xml:space="preserve"> 22. 4. 2024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55A9D">
              <w:rPr>
                <w:sz w:val="22"/>
                <w:szCs w:val="22"/>
              </w:rPr>
              <w:t xml:space="preserve"> Jakub Hladík </w:t>
            </w:r>
            <w:proofErr w:type="gramStart"/>
            <w:r w:rsidR="00B55A9D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0CE" w:rsidRDefault="00FF30CE">
      <w:r>
        <w:separator/>
      </w:r>
    </w:p>
  </w:endnote>
  <w:endnote w:type="continuationSeparator" w:id="0">
    <w:p w:rsidR="00FF30CE" w:rsidRDefault="00FF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0CE" w:rsidRDefault="00FF30CE">
      <w:r>
        <w:separator/>
      </w:r>
    </w:p>
  </w:footnote>
  <w:footnote w:type="continuationSeparator" w:id="0">
    <w:p w:rsidR="00FF30CE" w:rsidRDefault="00FF30C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C1"/>
    <w:rsid w:val="00362AB0"/>
    <w:rsid w:val="003F5DA2"/>
    <w:rsid w:val="00512982"/>
    <w:rsid w:val="00526D47"/>
    <w:rsid w:val="0055255D"/>
    <w:rsid w:val="005C219A"/>
    <w:rsid w:val="00650EC1"/>
    <w:rsid w:val="006847E2"/>
    <w:rsid w:val="008614B3"/>
    <w:rsid w:val="009B2248"/>
    <w:rsid w:val="00AF1740"/>
    <w:rsid w:val="00B02A88"/>
    <w:rsid w:val="00B411DB"/>
    <w:rsid w:val="00B55A9D"/>
    <w:rsid w:val="00BA3203"/>
    <w:rsid w:val="00C50B27"/>
    <w:rsid w:val="00CE0A8B"/>
    <w:rsid w:val="00CE4377"/>
    <w:rsid w:val="00DC1BF5"/>
    <w:rsid w:val="00DE4BF8"/>
    <w:rsid w:val="00E67C85"/>
    <w:rsid w:val="00E709EA"/>
    <w:rsid w:val="00F1326B"/>
    <w:rsid w:val="00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79F7C"/>
  <w15:chartTrackingRefBased/>
  <w15:docId w15:val="{162B7173-9936-407A-999B-C2B28A0F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29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1</cp:revision>
  <cp:lastPrinted>2012-04-25T08:21:00Z</cp:lastPrinted>
  <dcterms:created xsi:type="dcterms:W3CDTF">2024-04-22T16:26:00Z</dcterms:created>
  <dcterms:modified xsi:type="dcterms:W3CDTF">2024-04-22T16:55:00Z</dcterms:modified>
</cp:coreProperties>
</file>