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word/vbaData.xml" ContentType="application/vnd.ms-word.vbaData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-56322724"/>
        <w:lock w:val="contentLocked"/>
        <w:placeholder>
          <w:docPart w:val="DefaultPlaceholder_-1854013440"/>
        </w:placeholder>
        <w:group/>
      </w:sdtPr>
      <w:sdtEndPr>
        <w:rPr>
          <w:rFonts w:cs="Times New Roman"/>
          <w:sz w:val="8"/>
          <w:szCs w:val="8"/>
        </w:rPr>
      </w:sdtEndPr>
      <w:sdtContent>
        <w:p w14:paraId="0019F3F0" w14:textId="69B27581" w:rsidR="00FF028E" w:rsidRPr="00C66169" w:rsidRDefault="00FF028E" w:rsidP="00C03BE8">
          <w:pPr>
            <w:pStyle w:val="Nadpis1"/>
            <w:rPr>
              <w:b w:val="0"/>
              <w:lang w:val="cs-CZ"/>
            </w:rPr>
          </w:pPr>
          <w:r w:rsidRPr="00C66169">
            <w:rPr>
              <w:lang w:val="cs-CZ"/>
            </w:rPr>
            <w:t xml:space="preserve">HODNOCENÍ </w:t>
          </w:r>
          <w:r w:rsidR="00DB7B5C" w:rsidRPr="00DB7B5C">
            <w:rPr>
              <w:lang w:val="cs-CZ"/>
            </w:rPr>
            <w:t xml:space="preserve">OPONENTA </w:t>
          </w:r>
          <w:r w:rsidRPr="00C66169">
            <w:rPr>
              <w:lang w:val="cs-CZ"/>
            </w:rPr>
            <w:t>BAKALÁŘSKÉ PRÁCE</w:t>
          </w:r>
        </w:p>
        <w:p w14:paraId="7EAFF70E" w14:textId="77777777"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 w:firstRow="1" w:lastRow="1" w:firstColumn="1" w:lastColumn="1" w:noHBand="0" w:noVBand="0"/>
          </w:tblPr>
          <w:tblGrid>
            <w:gridCol w:w="2153"/>
            <w:gridCol w:w="6843"/>
          </w:tblGrid>
          <w:tr w:rsidR="0050078E" w:rsidRPr="00C66169" w14:paraId="5B0F3AB9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3FA5CF1F" w14:textId="4A0FAFE3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b/>
                  <w:lang w:val="cs-CZ"/>
                </w:rPr>
                <w:tag w:val="author"/>
                <w:id w:val="372503854"/>
                <w:lock w:val="sdtLocked"/>
                <w:placeholder>
                  <w:docPart w:val="0C7DF495E85346C79F5D4AD49ED0EF26"/>
                </w:placeholder>
                <w:text/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5707A344" w14:textId="10746F35" w:rsidR="0050078E" w:rsidRPr="00C66169" w:rsidRDefault="00C763C2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 xml:space="preserve">Jiří Polomík </w:t>
                    </w:r>
                  </w:p>
                </w:tc>
              </w:sdtContent>
            </w:sdt>
          </w:tr>
          <w:tr w:rsidR="0050078E" w:rsidRPr="00C66169" w14:paraId="661E9903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724CAEEF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58579DA7C3A84F2088B9456448199E9E"/>
                </w:placeholder>
                <w:dropDownList>
                  <w:listItem w:value="Zvolte položku"/>
                  <w:listItem w:displayText="Ochrana obyvatelstva" w:value="Ochrana obyvatelstva"/>
                  <w:listItem w:displayText="Aplikovaná logistika" w:value="Aplikovaná logistika"/>
                  <w:listItem w:displayText="Management rizik" w:value="Management rizik"/>
                  <w:listItem w:displayText="Procesní inženýrství" w:value="Procesní inženýrství"/>
                  <w:listItem w:displayText="Bezpečnost společnosti" w:value="Bezpečnost společnosti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02DFFDF7" w14:textId="336A549A" w:rsidR="0050078E" w:rsidRPr="00C66169" w:rsidRDefault="00C763C2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Aplikovaná logistika</w:t>
                    </w:r>
                  </w:p>
                </w:tc>
              </w:sdtContent>
            </w:sdt>
          </w:tr>
          <w:tr w:rsidR="0050078E" w:rsidRPr="00C66169" w14:paraId="10732978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3EE0EF58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30D76835123C4DF3A72A4B70125AA65E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EndPr/>
              <w:sdtContent>
                <w:tc>
                  <w:tcPr>
                    <w:tcW w:w="6897" w:type="dxa"/>
                    <w:vAlign w:val="center"/>
                  </w:tcPr>
                  <w:p w14:paraId="564AD8FC" w14:textId="56398573" w:rsidR="0050078E" w:rsidRPr="00C66169" w:rsidRDefault="00C763C2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prezenční</w:t>
                    </w:r>
                  </w:p>
                </w:tc>
              </w:sdtContent>
            </w:sdt>
          </w:tr>
          <w:tr w:rsidR="0050078E" w:rsidRPr="00C66169" w14:paraId="499EF4E0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2D0AA5FB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32FD9E92F48B4777B09499E3A3D9323E"/>
                  </w:placeholder>
                  <w:text/>
                </w:sdtPr>
                <w:sdtEndPr/>
                <w:sdtContent>
                  <w:p w14:paraId="0C8E494E" w14:textId="3CF19CBD" w:rsidR="0050078E" w:rsidRPr="00C66169" w:rsidRDefault="00C763C2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2023/2024</w:t>
                    </w:r>
                  </w:p>
                </w:sdtContent>
              </w:sdt>
            </w:tc>
          </w:tr>
          <w:tr w:rsidR="0050078E" w:rsidRPr="00C66169" w14:paraId="2298B876" w14:textId="77777777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14:paraId="72251069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title"/>
                  <w:id w:val="-1208713291"/>
                  <w:lock w:val="sdtLocked"/>
                  <w:placeholder>
                    <w:docPart w:val="7C85F470B06642D79B108A046B161B2B"/>
                  </w:placeholder>
                  <w:text/>
                </w:sdtPr>
                <w:sdtContent>
                  <w:p w14:paraId="12F38096" w14:textId="000183B7" w:rsidR="0050078E" w:rsidRPr="00C66169" w:rsidRDefault="00C763C2" w:rsidP="00C763C2">
                    <w:pPr>
                      <w:rPr>
                        <w:b/>
                        <w:lang w:val="cs-CZ"/>
                      </w:rPr>
                    </w:pPr>
                    <w:r w:rsidRPr="00C763C2">
                      <w:rPr>
                        <w:b/>
                        <w:lang w:val="cs-CZ"/>
                      </w:rPr>
                      <w:t>Hodnocení procesu pozemního odbavení letadel na letišti</w:t>
                    </w:r>
                    <w:r>
                      <w:rPr>
                        <w:b/>
                        <w:lang w:val="cs-CZ"/>
                      </w:rPr>
                      <w:t xml:space="preserve"> </w:t>
                    </w:r>
                    <w:r w:rsidRPr="00C763C2">
                      <w:rPr>
                        <w:b/>
                        <w:lang w:val="cs-CZ"/>
                      </w:rPr>
                      <w:t>Schiphol, Amsterdam</w:t>
                    </w:r>
                  </w:p>
                </w:sdtContent>
              </w:sdt>
            </w:tc>
          </w:tr>
          <w:tr w:rsidR="0050078E" w:rsidRPr="00C66169" w14:paraId="1C363DD5" w14:textId="77777777" w:rsidTr="009A3D59">
            <w:tc>
              <w:tcPr>
                <w:tcW w:w="2160" w:type="dxa"/>
                <w:shd w:val="clear" w:color="auto" w:fill="F2F2F2"/>
                <w:vAlign w:val="center"/>
              </w:tcPr>
              <w:p w14:paraId="57E942A9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176005FE10164EB1A62F029F79372013"/>
                  </w:placeholder>
                  <w:text/>
                </w:sdtPr>
                <w:sdtEndPr/>
                <w:sdtContent>
                  <w:p w14:paraId="2AAF2549" w14:textId="7BA05F46" w:rsidR="0050078E" w:rsidRPr="00C66169" w:rsidRDefault="00C763C2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doc. Ing. Zuzana Tučková, Ph.D.</w:t>
                    </w:r>
                  </w:p>
                </w:sdtContent>
              </w:sdt>
            </w:tc>
          </w:tr>
        </w:tbl>
        <w:p w14:paraId="67EEE5D3" w14:textId="77777777"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 w:firstRow="1" w:lastRow="0" w:firstColumn="0" w:lastColumn="0" w:noHBand="1" w:noVBand="1"/>
          </w:tblPr>
          <w:tblGrid>
            <w:gridCol w:w="424"/>
            <w:gridCol w:w="5782"/>
            <w:gridCol w:w="970"/>
            <w:gridCol w:w="1840"/>
          </w:tblGrid>
          <w:tr w:rsidR="0050078E" w:rsidRPr="00C66169" w14:paraId="01D25955" w14:textId="77777777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14:paraId="52F3BA80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14:paraId="6B469B16" w14:textId="77777777"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0EB88BFD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14:paraId="58DF1916" w14:textId="77777777"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14:paraId="49429D71" w14:textId="77777777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7DB9BA69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5931589D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5521635D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0127705B9EEB40A39CB8B4671B0AB391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14:paraId="7CEDC8F0" w14:textId="1337AC8B" w:rsidR="0050078E" w:rsidRPr="00C66169" w:rsidRDefault="00F57206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034D008A" w14:textId="77777777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1B9ED471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3748A51B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78F2BD2B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0,30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6B2EABCB553B47DBABF863185026E237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13501BF3" w14:textId="52DD6575" w:rsidR="0050078E" w:rsidRPr="00C66169" w:rsidRDefault="00F57206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3D84DB6A" w14:textId="77777777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3C1A57A5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59A1208C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analyticko-empirické části prác</w:t>
                </w:r>
                <w:r w:rsidR="00C03BE8" w:rsidRPr="00C66169">
                  <w:rPr>
                    <w:lang w:val="cs-CZ"/>
                  </w:rPr>
                  <w:t>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156A6FE8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0,20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60489FBBA891476A9A0596DDC0604A6C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2F53D0FA" w14:textId="20380C1E" w:rsidR="0050078E" w:rsidRPr="00C66169" w:rsidRDefault="00F57206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50078E" w:rsidRPr="00C66169" w14:paraId="3643CD83" w14:textId="77777777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2CE24E1F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00DBC239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09B6B8B6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0,13</w:t>
                </w:r>
              </w:p>
            </w:tc>
            <w:sdt>
              <w:sdtPr>
                <w:rPr>
                  <w:lang w:val="cs-CZ"/>
                </w:rPr>
                <w:tag w:val="q4"/>
                <w:id w:val="-771323967"/>
                <w:lock w:val="sdtLocked"/>
                <w:placeholder>
                  <w:docPart w:val="BC17889400D84C99BF9901C500D88DCB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41D8D3D8" w14:textId="01F23A53" w:rsidR="0050078E" w:rsidRPr="00C66169" w:rsidRDefault="00F57206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1AB2372E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14:paraId="622FFA0C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659887EE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27A3B30B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0,15</w:t>
                </w:r>
              </w:p>
            </w:tc>
            <w:sdt>
              <w:sdtPr>
                <w:rPr>
                  <w:lang w:val="cs-CZ"/>
                </w:rPr>
                <w:tag w:val="q5"/>
                <w:id w:val="311378594"/>
                <w:lock w:val="sdtLocked"/>
                <w:placeholder>
                  <w:docPart w:val="C0D7EF986F33450E8E7CCE28C17334D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4E1870F5" w14:textId="002B54F8" w:rsidR="0050078E" w:rsidRPr="00C66169" w:rsidRDefault="00F57206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6B4BC5E9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14:paraId="41FBA0D3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14:paraId="6D559292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14:paraId="06E4D5AA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6"/>
                <w:id w:val="-1428336068"/>
                <w:lock w:val="sdtLocked"/>
                <w:placeholder>
                  <w:docPart w:val="5C10998A928046E1828A872148173BA3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13E5A085" w14:textId="548F72D2" w:rsidR="0050078E" w:rsidRPr="00C66169" w:rsidRDefault="00F57206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290E21FF" w14:textId="77777777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14:paraId="54F4734E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14:paraId="40F85452" w14:textId="77777777"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14:paraId="11C7B797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0,07</w:t>
                </w:r>
              </w:p>
            </w:tc>
            <w:sdt>
              <w:sdtPr>
                <w:rPr>
                  <w:lang w:val="cs-CZ"/>
                </w:rPr>
                <w:tag w:val="q7"/>
                <w:id w:val="1279764245"/>
                <w:lock w:val="sdtLocked"/>
                <w:placeholder>
                  <w:docPart w:val="A824D3057B3847BE84212C057738B304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35DAE19D" w14:textId="0B54A5B0" w:rsidR="0050078E" w:rsidRPr="00C66169" w:rsidRDefault="00F57206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A</w:t>
                    </w:r>
                  </w:p>
                </w:tc>
              </w:sdtContent>
            </w:sdt>
          </w:tr>
          <w:tr w:rsidR="0050078E" w:rsidRPr="00C66169" w14:paraId="79967D61" w14:textId="77777777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14:paraId="1E3B04F0" w14:textId="77777777"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14:paraId="593921BC" w14:textId="77777777"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14:paraId="7FD00C20" w14:textId="77777777" w:rsidR="0050078E" w:rsidRPr="00C66169" w:rsidRDefault="00257586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Pr="00C66169">
                  <w:rPr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8BEFB5F06624448E8E4806EF10844C33"/>
                </w:placeholder>
                <w:text/>
              </w:sdtPr>
              <w:sdtEndPr/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14:paraId="6B6E17DE" w14:textId="0ACC4E31" w:rsidR="0050078E" w:rsidRPr="00C66169" w:rsidRDefault="00F57206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A (1,10)</w:t>
                    </w:r>
                  </w:p>
                </w:tc>
              </w:sdtContent>
            </w:sdt>
          </w:tr>
        </w:tbl>
        <w:p w14:paraId="1D54FB6F" w14:textId="77777777"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14:paraId="603E9B47" w14:textId="77777777"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81DE4CD1722142A88D31DE699EABAF02"/>
            </w:placeholder>
          </w:sdtPr>
          <w:sdtEndPr>
            <w:rPr>
              <w:rFonts w:cstheme="minorBidi"/>
              <w:szCs w:val="22"/>
            </w:rPr>
          </w:sdtEndPr>
          <w:sdtContent>
            <w:p w14:paraId="335C0B98" w14:textId="77777777" w:rsidR="00F57206" w:rsidRDefault="00F57206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Předkládaná bakalářská práce je velmi dobře strukturovaná a její náležitosti odpovídají pracím podobného typu. Teoretická část práce je vypracována z kvalitních domácích i zahraničních zdrojů a dává dobrý základ pro analytickou část práce. </w:t>
              </w:r>
            </w:p>
            <w:p w14:paraId="3E9F2C64" w14:textId="067E9486" w:rsidR="00F57206" w:rsidRDefault="00F57206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Taktéž analytická část je zpracována n a vysoké úrovni, kapitoly na sebe navazují a proces pozemního odbavení je velmi dobře chronologicky popsán a následně byl pro daný proces využit Ishikava diagram. Oceňuji i návrhy a rozbor důvodů zpoždění. </w:t>
              </w:r>
              <w:r w:rsidR="00B2064E">
                <w:rPr>
                  <w:rFonts w:cs="Times New Roman"/>
                  <w:szCs w:val="24"/>
                  <w:lang w:val="cs-CZ"/>
                </w:rPr>
                <w:t xml:space="preserve"> V práci pouze postrádám </w:t>
              </w:r>
              <w:r w:rsidR="004E1852">
                <w:rPr>
                  <w:rFonts w:cs="Times New Roman"/>
                  <w:szCs w:val="24"/>
                  <w:lang w:val="cs-CZ"/>
                </w:rPr>
                <w:t xml:space="preserve">detailnější </w:t>
              </w:r>
              <w:r w:rsidR="00B2064E">
                <w:rPr>
                  <w:rFonts w:cs="Times New Roman"/>
                  <w:szCs w:val="24"/>
                  <w:lang w:val="cs-CZ"/>
                </w:rPr>
                <w:t>organizační strukturu daných pracovníků, kteří se podílejí na daném procesu.</w:t>
              </w:r>
            </w:p>
            <w:p w14:paraId="5CD7D758" w14:textId="411492D3" w:rsidR="004B2D21" w:rsidRPr="0035687A" w:rsidRDefault="00F57206" w:rsidP="00DB7B5C">
              <w:p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Práce je velmi dobře napsaná a veškeré návrhy a závěry využitelné. V případě úspěšné obhajoby navrhuji práci na ocenění. </w:t>
              </w:r>
            </w:p>
          </w:sdtContent>
        </w:sdt>
        <w:p w14:paraId="081D09A5" w14:textId="5D07C0BA"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14:paraId="0D798BD8" w14:textId="77777777" w:rsidR="007A4A7E" w:rsidRDefault="007A4A7E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14:paraId="0E9DFF32" w14:textId="5E53E3EC" w:rsidR="00DB7B5C" w:rsidRDefault="00DB7B5C" w:rsidP="00D475B5">
          <w:pPr>
            <w:rPr>
              <w:rFonts w:cs="Times New Roman"/>
              <w:color w:val="FF0000"/>
              <w:szCs w:val="24"/>
              <w:lang w:val="cs-CZ"/>
            </w:rPr>
          </w:pPr>
          <w:r>
            <w:rPr>
              <w:rFonts w:cs="Times New Roman"/>
              <w:b/>
              <w:szCs w:val="24"/>
              <w:lang w:val="cs-CZ"/>
            </w:rPr>
            <w:t>Otázky k obhajobě:</w:t>
          </w:r>
        </w:p>
        <w:sdt>
          <w:sdtPr>
            <w:rPr>
              <w:rFonts w:cs="Times New Roman"/>
              <w:szCs w:val="24"/>
              <w:lang w:val="cs-CZ"/>
            </w:rPr>
            <w:tag w:val="questions"/>
            <w:id w:val="1378204782"/>
            <w:lock w:val="sdtLocked"/>
            <w:placeholder>
              <w:docPart w:val="ECF049A54BE84B319AAC5D985E71E851"/>
            </w:placeholder>
          </w:sdtPr>
          <w:sdtEndPr>
            <w:rPr>
              <w:rFonts w:cstheme="minorBidi"/>
              <w:szCs w:val="22"/>
            </w:rPr>
          </w:sdtEndPr>
          <w:sdtContent>
            <w:p w14:paraId="3312B0DA" w14:textId="390E9C2D" w:rsidR="00DB7B5C" w:rsidRDefault="00B2064E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Na str. 55 popisujete nedostatečné časové důvody pro odbavení letadla, které jsou krátké. Máte povědomí, jak je to u jiných leteckých společností?</w:t>
              </w:r>
            </w:p>
            <w:p w14:paraId="1A0919B4" w14:textId="04D9733F" w:rsidR="00DB7B5C" w:rsidRDefault="00B2064E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Kdo by je měl konzultovat se společnostmi? Viz vaše doporučení. </w:t>
              </w:r>
            </w:p>
            <w:p w14:paraId="10472BD9" w14:textId="2A420E94" w:rsidR="00DB7B5C" w:rsidRPr="00DB7B5C" w:rsidRDefault="00B2064E" w:rsidP="00DB7B5C">
              <w:pPr>
                <w:pStyle w:val="Odstavecseseznamem"/>
                <w:numPr>
                  <w:ilvl w:val="0"/>
                  <w:numId w:val="5"/>
                </w:numPr>
                <w:jc w:val="both"/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Charakterizujte org. strukturu pracovníků podílejících se na pozemním odbavení. </w:t>
              </w:r>
            </w:p>
          </w:sdtContent>
        </w:sdt>
        <w:p w14:paraId="61C6F789" w14:textId="77777777" w:rsidR="00DB7B5C" w:rsidRPr="00C66169" w:rsidRDefault="00DB7B5C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6"/>
          </w:tblGrid>
          <w:tr w:rsidR="00D475B5" w14:paraId="76E0EF31" w14:textId="77777777" w:rsidTr="00D475B5">
            <w:trPr>
              <w:cantSplit/>
            </w:trPr>
            <w:tc>
              <w:tcPr>
                <w:tcW w:w="9016" w:type="dxa"/>
              </w:tcPr>
              <w:p w14:paraId="2A31640C" w14:textId="77777777"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14:paraId="43D7DCFA" w14:textId="43D13C5C"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54D63FD817544B36B258D5DE00E220E9"/>
                    </w:placeholder>
                    <w:date w:fullDate="2024-05-27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EndPr/>
                  <w:sdtContent>
                    <w:r w:rsidR="00B2064E">
                      <w:rPr>
                        <w:rFonts w:cs="Times New Roman"/>
                        <w:b/>
                        <w:szCs w:val="24"/>
                        <w:lang w:val="cs-CZ"/>
                      </w:rPr>
                      <w:t>27.05.2024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14:paraId="4B453AA3" w14:textId="77777777"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14:paraId="39E7548F" w14:textId="77777777"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14:paraId="7AA3C784" w14:textId="77777777"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Hodnocení odpovídá stupnici ECTS: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14:paraId="501924D6" w14:textId="77777777" w:rsidTr="009A3D59">
                  <w:tc>
                    <w:tcPr>
                      <w:tcW w:w="1501" w:type="dxa"/>
                    </w:tcPr>
                    <w:p w14:paraId="7829FD6C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14:paraId="7DEC1CC7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14:paraId="66190AEE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14:paraId="69C54A6A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14:paraId="50C4AB4F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14:paraId="23ECD7A2" w14:textId="77777777"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14:paraId="6FA70E6A" w14:textId="77777777"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14:paraId="0D11C301" w14:textId="77777777" w:rsidR="009D2697" w:rsidRDefault="000B33B3" w:rsidP="00257586">
          <w:pPr>
            <w:rPr>
              <w:rFonts w:cs="Times New Roman"/>
              <w:sz w:val="8"/>
              <w:szCs w:val="8"/>
              <w:lang w:val="cs-CZ"/>
            </w:rPr>
          </w:pPr>
        </w:p>
      </w:sdtContent>
    </w:sdt>
    <w:p w14:paraId="2E452037" w14:textId="4FB72E37" w:rsidR="00D475B5" w:rsidRPr="009D2697" w:rsidRDefault="00D475B5" w:rsidP="00257586">
      <w:pPr>
        <w:rPr>
          <w:rFonts w:cs="Times New Roman"/>
          <w:color w:val="FFFFFF" w:themeColor="background1"/>
          <w:sz w:val="8"/>
          <w:szCs w:val="8"/>
          <w:lang w:val="cs-CZ"/>
        </w:rPr>
      </w:pPr>
    </w:p>
    <w:sectPr w:rsidR="00D475B5" w:rsidRPr="009D2697" w:rsidSect="00BC1E68">
      <w:headerReference w:type="default" r:id="rId8"/>
      <w:footerReference w:type="default" r:id="rId9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125E" w14:textId="77777777" w:rsidR="000B33B3" w:rsidRDefault="000B33B3" w:rsidP="00010CA9">
      <w:pPr>
        <w:spacing w:line="240" w:lineRule="auto"/>
      </w:pPr>
      <w:r>
        <w:separator/>
      </w:r>
    </w:p>
  </w:endnote>
  <w:endnote w:type="continuationSeparator" w:id="0">
    <w:p w14:paraId="38DBD4E8" w14:textId="77777777" w:rsidR="000B33B3" w:rsidRDefault="000B33B3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lang w:val="cs-CZ"/>
      </w:rPr>
      <w:id w:val="-546684782"/>
      <w:lock w:val="contentLocked"/>
      <w:placeholder>
        <w:docPart w:val="DefaultPlaceholder_-1854013440"/>
      </w:placeholder>
      <w:group/>
    </w:sdtPr>
    <w:sdtEndPr/>
    <w:sdtContent>
      <w:sdt>
        <w:sdtPr>
          <w:rPr>
            <w:sz w:val="20"/>
            <w:szCs w:val="20"/>
            <w:lang w:val="cs-CZ"/>
          </w:rPr>
          <w:id w:val="58704625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  <w:lang w:val="cs-CZ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0A299A85" w14:textId="3E324173" w:rsidR="00CF64E0" w:rsidRPr="009A0050" w:rsidRDefault="00CF64E0" w:rsidP="008F0B58">
                <w:pPr>
                  <w:tabs>
                    <w:tab w:val="left" w:pos="8647"/>
                  </w:tabs>
                  <w:rPr>
                    <w:sz w:val="20"/>
                    <w:szCs w:val="20"/>
                    <w:lang w:val="cs-CZ"/>
                  </w:rPr>
                </w:pP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Verze formuláře: 2021-0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4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-2</w:t>
                </w:r>
                <w:r w:rsidR="00DB7B5C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0</w:t>
                </w:r>
                <w:r w:rsidR="00557CB9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-BS</w:t>
                </w:r>
                <w:r w:rsidRPr="009A0050">
                  <w:rPr>
                    <w:sz w:val="20"/>
                    <w:szCs w:val="20"/>
                    <w:lang w:val="cs-CZ"/>
                  </w:rPr>
                  <w:tab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PAGE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/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begin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instrText xml:space="preserve"> NUMPAGES  </w:instrTex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separate"/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t>2</w:t>
                </w:r>
                <w:r w:rsidRPr="009A0050">
                  <w:rPr>
                    <w:color w:val="A6A6A6" w:themeColor="background1" w:themeShade="A6"/>
                    <w:sz w:val="20"/>
                    <w:szCs w:val="20"/>
                    <w:lang w:val="cs-CZ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22D9" w14:textId="77777777" w:rsidR="000B33B3" w:rsidRDefault="000B33B3" w:rsidP="00010CA9">
      <w:pPr>
        <w:spacing w:line="240" w:lineRule="auto"/>
      </w:pPr>
      <w:r>
        <w:separator/>
      </w:r>
    </w:p>
  </w:footnote>
  <w:footnote w:type="continuationSeparator" w:id="0">
    <w:p w14:paraId="2B809A85" w14:textId="77777777" w:rsidR="000B33B3" w:rsidRDefault="000B33B3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902701"/>
      <w:lock w:val="contentLocked"/>
      <w:placeholder>
        <w:docPart w:val="DefaultPlaceholder_-1854013440"/>
      </w:placeholder>
      <w:group/>
    </w:sdtPr>
    <w:sdtEndPr/>
    <w:sdtContent>
      <w:p w14:paraId="486E52F1" w14:textId="77777777" w:rsidR="00CF64E0" w:rsidRDefault="00CF64E0" w:rsidP="00D475B5">
        <w:pPr>
          <w:pStyle w:val="Zhlav"/>
        </w:pPr>
        <w:r>
          <w:rPr>
            <w:noProof/>
          </w:rPr>
          <w:drawing>
            <wp:inline distT="0" distB="0" distL="0" distR="0" wp14:anchorId="024A55CC" wp14:editId="78CA152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B70D612" w14:textId="77777777" w:rsidR="00CF64E0" w:rsidRDefault="00CF64E0" w:rsidP="00D475B5">
        <w:pPr>
          <w:pStyle w:val="Zhlav"/>
          <w:pBdr>
            <w:bottom w:val="single" w:sz="4" w:space="1" w:color="auto"/>
          </w:pBdr>
        </w:pPr>
      </w:p>
      <w:p w14:paraId="42D1474E" w14:textId="77777777" w:rsidR="00CF64E0" w:rsidRDefault="000B33B3" w:rsidP="00D475B5">
        <w:pPr>
          <w:pStyle w:val="Zhlav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7777F"/>
    <w:multiLevelType w:val="hybridMultilevel"/>
    <w:tmpl w:val="3D6E2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A9"/>
    <w:rsid w:val="00002661"/>
    <w:rsid w:val="00005E58"/>
    <w:rsid w:val="00010CA9"/>
    <w:rsid w:val="000153B4"/>
    <w:rsid w:val="000400D7"/>
    <w:rsid w:val="000452F9"/>
    <w:rsid w:val="00045B86"/>
    <w:rsid w:val="00056705"/>
    <w:rsid w:val="00057742"/>
    <w:rsid w:val="00072CAD"/>
    <w:rsid w:val="00074602"/>
    <w:rsid w:val="000812D6"/>
    <w:rsid w:val="000936F0"/>
    <w:rsid w:val="000A22D4"/>
    <w:rsid w:val="000A796E"/>
    <w:rsid w:val="000B33B3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CF8"/>
    <w:rsid w:val="001679E9"/>
    <w:rsid w:val="00186694"/>
    <w:rsid w:val="00191CA6"/>
    <w:rsid w:val="001A2764"/>
    <w:rsid w:val="001A3B1C"/>
    <w:rsid w:val="001C68A2"/>
    <w:rsid w:val="001D27CA"/>
    <w:rsid w:val="001E71BE"/>
    <w:rsid w:val="001E7FD2"/>
    <w:rsid w:val="001F1008"/>
    <w:rsid w:val="00200005"/>
    <w:rsid w:val="00213770"/>
    <w:rsid w:val="00223A33"/>
    <w:rsid w:val="00223CE8"/>
    <w:rsid w:val="0024041B"/>
    <w:rsid w:val="00241EF6"/>
    <w:rsid w:val="002545BF"/>
    <w:rsid w:val="00257586"/>
    <w:rsid w:val="00260C0B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6181"/>
    <w:rsid w:val="002F182D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7062"/>
    <w:rsid w:val="003915F8"/>
    <w:rsid w:val="003A07D9"/>
    <w:rsid w:val="003B0AF1"/>
    <w:rsid w:val="003E4F97"/>
    <w:rsid w:val="003F478E"/>
    <w:rsid w:val="00404FEA"/>
    <w:rsid w:val="00427A59"/>
    <w:rsid w:val="00443923"/>
    <w:rsid w:val="004446D9"/>
    <w:rsid w:val="00447684"/>
    <w:rsid w:val="0044773C"/>
    <w:rsid w:val="004654B9"/>
    <w:rsid w:val="0047255D"/>
    <w:rsid w:val="004863C4"/>
    <w:rsid w:val="00492782"/>
    <w:rsid w:val="00496722"/>
    <w:rsid w:val="00496B01"/>
    <w:rsid w:val="004B2D21"/>
    <w:rsid w:val="004C5DBD"/>
    <w:rsid w:val="004C5ED7"/>
    <w:rsid w:val="004D17AD"/>
    <w:rsid w:val="004D3E3B"/>
    <w:rsid w:val="004E1852"/>
    <w:rsid w:val="004E7AB6"/>
    <w:rsid w:val="00500613"/>
    <w:rsid w:val="0050078E"/>
    <w:rsid w:val="00532B86"/>
    <w:rsid w:val="00541F7D"/>
    <w:rsid w:val="00544C72"/>
    <w:rsid w:val="00555ABD"/>
    <w:rsid w:val="00556BB8"/>
    <w:rsid w:val="00557CB9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C526B"/>
    <w:rsid w:val="005D121A"/>
    <w:rsid w:val="005D21BB"/>
    <w:rsid w:val="005E642C"/>
    <w:rsid w:val="00601502"/>
    <w:rsid w:val="006039F5"/>
    <w:rsid w:val="0061503B"/>
    <w:rsid w:val="00622A07"/>
    <w:rsid w:val="00646CEB"/>
    <w:rsid w:val="006518E1"/>
    <w:rsid w:val="00652C5F"/>
    <w:rsid w:val="00670D51"/>
    <w:rsid w:val="00672B42"/>
    <w:rsid w:val="006742C5"/>
    <w:rsid w:val="0068039B"/>
    <w:rsid w:val="00684A97"/>
    <w:rsid w:val="006B2A56"/>
    <w:rsid w:val="006D0430"/>
    <w:rsid w:val="006D5471"/>
    <w:rsid w:val="006D5EEB"/>
    <w:rsid w:val="006D76F1"/>
    <w:rsid w:val="006E0235"/>
    <w:rsid w:val="006E03AB"/>
    <w:rsid w:val="006E2E49"/>
    <w:rsid w:val="007134C1"/>
    <w:rsid w:val="007155EC"/>
    <w:rsid w:val="00737AEA"/>
    <w:rsid w:val="007605D6"/>
    <w:rsid w:val="00774BB4"/>
    <w:rsid w:val="00780A17"/>
    <w:rsid w:val="00791F52"/>
    <w:rsid w:val="00793FEF"/>
    <w:rsid w:val="007A4A7E"/>
    <w:rsid w:val="007A5F25"/>
    <w:rsid w:val="007B149F"/>
    <w:rsid w:val="007D48A1"/>
    <w:rsid w:val="007E76F9"/>
    <w:rsid w:val="007F0CCE"/>
    <w:rsid w:val="007F2D24"/>
    <w:rsid w:val="0080223B"/>
    <w:rsid w:val="00820AF1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26560"/>
    <w:rsid w:val="009315BF"/>
    <w:rsid w:val="0093436A"/>
    <w:rsid w:val="00943C2F"/>
    <w:rsid w:val="00946FAA"/>
    <w:rsid w:val="0095444E"/>
    <w:rsid w:val="00964D31"/>
    <w:rsid w:val="009670BD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2697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7099"/>
    <w:rsid w:val="00A80D2F"/>
    <w:rsid w:val="00A85353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2064E"/>
    <w:rsid w:val="00B33AB1"/>
    <w:rsid w:val="00B37F43"/>
    <w:rsid w:val="00B45A0D"/>
    <w:rsid w:val="00B6207F"/>
    <w:rsid w:val="00B81BC6"/>
    <w:rsid w:val="00BA2F73"/>
    <w:rsid w:val="00BC0CDF"/>
    <w:rsid w:val="00BC1E68"/>
    <w:rsid w:val="00BD0DD0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63C2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10AED"/>
    <w:rsid w:val="00D126A1"/>
    <w:rsid w:val="00D14E38"/>
    <w:rsid w:val="00D3302B"/>
    <w:rsid w:val="00D33BD4"/>
    <w:rsid w:val="00D349B2"/>
    <w:rsid w:val="00D40225"/>
    <w:rsid w:val="00D42391"/>
    <w:rsid w:val="00D475B5"/>
    <w:rsid w:val="00D5689F"/>
    <w:rsid w:val="00D63856"/>
    <w:rsid w:val="00D647C3"/>
    <w:rsid w:val="00D64D2D"/>
    <w:rsid w:val="00D67A34"/>
    <w:rsid w:val="00D74C80"/>
    <w:rsid w:val="00DB7B5C"/>
    <w:rsid w:val="00DC3813"/>
    <w:rsid w:val="00DC3AEE"/>
    <w:rsid w:val="00DC5B1A"/>
    <w:rsid w:val="00DC5EB6"/>
    <w:rsid w:val="00DD0E63"/>
    <w:rsid w:val="00DD4E93"/>
    <w:rsid w:val="00DE4203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338E3"/>
    <w:rsid w:val="00F56A8A"/>
    <w:rsid w:val="00F57206"/>
    <w:rsid w:val="00F579A6"/>
    <w:rsid w:val="00F6549F"/>
    <w:rsid w:val="00F70643"/>
    <w:rsid w:val="00F80056"/>
    <w:rsid w:val="00F81676"/>
    <w:rsid w:val="00F95019"/>
    <w:rsid w:val="00FC1906"/>
    <w:rsid w:val="00FD158D"/>
    <w:rsid w:val="00FD5551"/>
    <w:rsid w:val="00FE21A6"/>
    <w:rsid w:val="00FE579F"/>
    <w:rsid w:val="00FF028E"/>
    <w:rsid w:val="00FF29BA"/>
    <w:rsid w:val="00FF740C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D4D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7B5C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vbaData.xml><?xml version="1.0" encoding="utf-8"?>
<wne:vbaSuppData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docEvents>
    <wne:eventDocOpen/>
    <wne:eventDocContentControlOnExit/>
  </wne:docEvent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579DA7C3A84F2088B9456448199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76B1-8A62-4C0E-BD1B-7F24EC3FCB4C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studijní program.</w:t>
          </w:r>
        </w:p>
      </w:docPartBody>
    </w:docPart>
    <w:docPart>
      <w:docPartPr>
        <w:name w:val="0127705B9EEB40A39CB8B4671B0A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B6B18-FB41-46F7-8561-D889F6506021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6B2EABCB553B47DBABF863185026E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4283C-03F9-4264-B67E-07A4DD2FDC00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60489FBBA891476A9A0596DDC0604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36867-4BC2-449B-84FA-12C7215F253C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BC17889400D84C99BF9901C500D88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36C43-C56D-4189-84D9-8E06313F49E0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C0D7EF986F33450E8E7CCE28C1733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9C00-B667-4CB9-8DD5-FB804BF5548E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5C10998A928046E1828A872148173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DC639-EB2B-44C9-86C3-8C6C88546692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A824D3057B3847BE84212C057738B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B413-A4B0-4823-B28E-DB42A3996DE3}"/>
      </w:docPartPr>
      <w:docPartBody>
        <w:p w:rsidR="005C4D8C" w:rsidRDefault="00135870" w:rsidP="00135870">
          <w:pPr/>
          <w:r w:rsidRPr="00C66169">
            <w:rPr>
              <w:rStyle w:val="Zstupntext"/>
              <w:lang w:val="cs-CZ"/>
            </w:rPr>
            <w:t>Zvolte položku.</w:t>
          </w:r>
        </w:p>
      </w:docPartBody>
    </w:docPart>
    <w:docPart>
      <w:docPartPr>
        <w:name w:val="32FD9E92F48B4777B09499E3A3D932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EEDAA-FC03-4BCE-BB78-3193446005A8}"/>
      </w:docPartPr>
      <w:docPartBody>
        <w:p w:rsidR="003E19E3" w:rsidRDefault="008B61BF" w:rsidP="008B61BF">
          <w:pPr/>
          <w:r w:rsidRPr="00C66169">
            <w:rPr>
              <w:rStyle w:val="Zstupntext"/>
              <w:lang w:val="cs-CZ"/>
            </w:rPr>
            <w:t>Uveďte akademický rok (př.: 2020/2021).</w:t>
          </w:r>
        </w:p>
      </w:docPartBody>
    </w:docPart>
    <w:docPart>
      <w:docPartPr>
        <w:name w:val="0C7DF495E85346C79F5D4AD49ED0E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2CA77-5A68-4F4A-B330-5B8247261596}"/>
      </w:docPartPr>
      <w:docPartBody>
        <w:p w:rsidR="003E19E3" w:rsidRDefault="00135870" w:rsidP="00135870">
          <w:pPr/>
          <w:r w:rsidRPr="00C66169">
            <w:rPr>
              <w:rStyle w:val="Zstupntext"/>
              <w:lang w:val="cs-CZ"/>
            </w:rPr>
            <w:t>Uveďte autora práce.</w:t>
          </w:r>
        </w:p>
      </w:docPartBody>
    </w:docPart>
    <w:docPart>
      <w:docPartPr>
        <w:name w:val="7C85F470B06642D79B108A046B161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24D0C8-5F83-4E6D-BB12-1FC6BBAA13D8}"/>
      </w:docPartPr>
      <w:docPartBody>
        <w:p w:rsidR="003E19E3" w:rsidRDefault="00135870" w:rsidP="00135870">
          <w:pPr/>
          <w:r w:rsidRPr="00C66169">
            <w:rPr>
              <w:rStyle w:val="Zstupntext"/>
              <w:lang w:val="cs-CZ"/>
            </w:rPr>
            <w:t>Uveďte téma práce.</w:t>
          </w:r>
        </w:p>
      </w:docPartBody>
    </w:docPart>
    <w:docPart>
      <w:docPartPr>
        <w:name w:val="176005FE10164EB1A62F029F79372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1F13E-68C6-4824-B81D-342304524972}"/>
      </w:docPartPr>
      <w:docPartBody>
        <w:p w:rsidR="003E19E3" w:rsidRDefault="00135870" w:rsidP="00135870">
          <w:pPr/>
          <w:r w:rsidRPr="00C66169">
            <w:rPr>
              <w:rStyle w:val="Zstupntext"/>
              <w:lang w:val="cs-CZ"/>
            </w:rPr>
            <w:t>Uveďte sebe – autora tohoto posudku.</w:t>
          </w:r>
        </w:p>
      </w:docPartBody>
    </w:docPart>
    <w:docPart>
      <w:docPartPr>
        <w:name w:val="30D76835123C4DF3A72A4B70125AA6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74E63-1967-4141-9494-839A4CEB0D4C}"/>
      </w:docPartPr>
      <w:docPartBody>
        <w:p w:rsidR="003E19E3" w:rsidRDefault="00135870" w:rsidP="00135870">
          <w:pPr/>
          <w:r w:rsidRPr="00C66169">
            <w:rPr>
              <w:rStyle w:val="Zstupntext"/>
              <w:lang w:val="cs-CZ"/>
            </w:rPr>
            <w:t>Zvolte formu studia.</w:t>
          </w:r>
        </w:p>
      </w:docPartBody>
    </w:docPart>
    <w:docPart>
      <w:docPartPr>
        <w:name w:val="81DE4CD1722142A88D31DE699EABA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8EA48-B554-4954-96A1-88F3059C5848}"/>
      </w:docPartPr>
      <w:docPartBody>
        <w:p w:rsidR="00EC6E4A" w:rsidRDefault="00135870" w:rsidP="00135870">
          <w:pPr/>
          <w:r w:rsidRPr="00C66169">
            <w:rPr>
              <w:rStyle w:val="Zstupntext"/>
              <w:lang w:val="cs-CZ"/>
            </w:rPr>
            <w:t>Vložte komentář hodnocené kvalifikační práce.</w:t>
          </w:r>
        </w:p>
      </w:docPartBody>
    </w:docPart>
    <w:docPart>
      <w:docPartPr>
        <w:name w:val="8BEFB5F06624448E8E4806EF10844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4CBC-080B-4CDD-A788-001ED8725ACA}"/>
      </w:docPartPr>
      <w:docPartBody>
        <w:p w:rsidR="005C267C" w:rsidRDefault="000F4C7F" w:rsidP="000F4C7F">
          <w:pPr/>
          <w:r w:rsidRPr="00C66169">
            <w:rPr>
              <w:rStyle w:val="Zstupntext"/>
              <w:lang w:val="cs-CZ"/>
            </w:rPr>
            <w:t>Automaticky vypočítaný výsledek.</w:t>
          </w:r>
        </w:p>
      </w:docPartBody>
    </w:docPart>
    <w:docPart>
      <w:docPartPr>
        <w:name w:val="54D63FD817544B36B258D5DE00E22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4EE5-AA00-43E5-B9E7-6EFD4FF39DFE}"/>
      </w:docPartPr>
      <w:docPartBody>
        <w:p w:rsidR="00557A71" w:rsidRDefault="00135870" w:rsidP="00135870">
          <w:pPr/>
          <w:r w:rsidRPr="00C66169">
            <w:rPr>
              <w:rStyle w:val="Zstupntext"/>
              <w:lang w:val="cs-CZ"/>
            </w:rPr>
            <w:t>Zvolte datum.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1FED1-8F81-4434-8160-4A20462E69BC}"/>
      </w:docPartPr>
      <w:docPartBody>
        <w:p w:rsidR="00247974" w:rsidRDefault="00247974"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ECF049A54BE84B319AAC5D985E71E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0512D-2A20-42E4-AD80-C21AFA70DC2F}"/>
      </w:docPartPr>
      <w:docPartBody>
        <w:p w:rsidR="00135870" w:rsidRDefault="008B61BF" w:rsidP="008B61BF">
          <w:pPr/>
          <w:r w:rsidRPr="00C66169">
            <w:rPr>
              <w:rStyle w:val="Zstupntext"/>
              <w:lang w:val="cs-CZ"/>
            </w:rPr>
            <w:t xml:space="preserve">Vložte </w:t>
          </w:r>
          <w:r>
            <w:rPr>
              <w:rStyle w:val="Zstupntext"/>
              <w:lang w:val="cs-CZ"/>
            </w:rPr>
            <w:t>své otázky (použijte číslovaný seznam)</w:t>
          </w:r>
          <w:r w:rsidRPr="00C66169">
            <w:rPr>
              <w:rStyle w:val="Zstupntext"/>
              <w:lang w:val="cs-CZ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4F"/>
    <w:rsid w:val="00083498"/>
    <w:rsid w:val="000E3C0F"/>
    <w:rsid w:val="000F4C7F"/>
    <w:rsid w:val="00135870"/>
    <w:rsid w:val="00160F15"/>
    <w:rsid w:val="00170AAE"/>
    <w:rsid w:val="00215E47"/>
    <w:rsid w:val="002232F6"/>
    <w:rsid w:val="00247974"/>
    <w:rsid w:val="00260E1A"/>
    <w:rsid w:val="00280037"/>
    <w:rsid w:val="002B654F"/>
    <w:rsid w:val="003E19E3"/>
    <w:rsid w:val="003E39F2"/>
    <w:rsid w:val="004A1E5A"/>
    <w:rsid w:val="00557A71"/>
    <w:rsid w:val="0056182A"/>
    <w:rsid w:val="005C267C"/>
    <w:rsid w:val="005C4D8C"/>
    <w:rsid w:val="005F27F9"/>
    <w:rsid w:val="006A164E"/>
    <w:rsid w:val="00714A57"/>
    <w:rsid w:val="007C413C"/>
    <w:rsid w:val="008228EE"/>
    <w:rsid w:val="008B0CA1"/>
    <w:rsid w:val="008B61BF"/>
    <w:rsid w:val="008D4262"/>
    <w:rsid w:val="008F17A3"/>
    <w:rsid w:val="009000BB"/>
    <w:rsid w:val="00907D87"/>
    <w:rsid w:val="00932045"/>
    <w:rsid w:val="009925C2"/>
    <w:rsid w:val="009B3F3C"/>
    <w:rsid w:val="009B6A65"/>
    <w:rsid w:val="00A01F81"/>
    <w:rsid w:val="00A052AF"/>
    <w:rsid w:val="00AD404F"/>
    <w:rsid w:val="00AE52C0"/>
    <w:rsid w:val="00B873E1"/>
    <w:rsid w:val="00BA49F8"/>
    <w:rsid w:val="00C4257F"/>
    <w:rsid w:val="00D21A39"/>
    <w:rsid w:val="00D57EB4"/>
    <w:rsid w:val="00E07119"/>
    <w:rsid w:val="00EA207E"/>
    <w:rsid w:val="00EC6E4A"/>
    <w:rsid w:val="00EF51DE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5870"/>
    <w:rPr>
      <w:color w:val="808080"/>
    </w:rPr>
  </w:style>
  <w:style w:type="paragraph" w:customStyle="1" w:styleId="8BEFB5F06624448E8E4806EF10844C33">
    <w:name w:val="8BEFB5F06624448E8E4806EF10844C33"/>
    <w:rsid w:val="000F4C7F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ECF049A54BE84B319AAC5D985E71E8511">
    <w:name w:val="ECF049A54BE84B319AAC5D985E71E8511"/>
    <w:rsid w:val="008B61BF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32FD9E92F48B4777B09499E3A3D9323E16">
    <w:name w:val="32FD9E92F48B4777B09499E3A3D9323E16"/>
    <w:rsid w:val="008B61BF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0C7DF495E85346C79F5D4AD49ED0EF2618">
    <w:name w:val="0C7DF495E85346C79F5D4AD49ED0EF2618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58579DA7C3A84F2088B9456448199E9E29">
    <w:name w:val="58579DA7C3A84F2088B9456448199E9E29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30D76835123C4DF3A72A4B70125AA65E12">
    <w:name w:val="30D76835123C4DF3A72A4B70125AA65E12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7C85F470B06642D79B108A046B161B2B19">
    <w:name w:val="7C85F470B06642D79B108A046B161B2B19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176005FE10164EB1A62F029F7937201319">
    <w:name w:val="176005FE10164EB1A62F029F7937201319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0127705B9EEB40A39CB8B4671B0AB39111">
    <w:name w:val="0127705B9EEB40A39CB8B4671B0AB39111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6B2EABCB553B47DBABF863185026E2379">
    <w:name w:val="6B2EABCB553B47DBABF863185026E2379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60489FBBA891476A9A0596DDC0604A6C14">
    <w:name w:val="60489FBBA891476A9A0596DDC0604A6C14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BC17889400D84C99BF9901C500D88DCB14">
    <w:name w:val="BC17889400D84C99BF9901C500D88DCB14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C0D7EF986F33450E8E7CCE28C17334D414">
    <w:name w:val="C0D7EF986F33450E8E7CCE28C17334D414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5C10998A928046E1828A872148173BA314">
    <w:name w:val="5C10998A928046E1828A872148173BA314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A824D3057B3847BE84212C057738B30414">
    <w:name w:val="A824D3057B3847BE84212C057738B30414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81DE4CD1722142A88D31DE699EABAF0210">
    <w:name w:val="81DE4CD1722142A88D31DE699EABAF0210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customStyle="1" w:styleId="54D63FD817544B36B258D5DE00E220E98">
    <w:name w:val="54D63FD817544B36B258D5DE00E220E98"/>
    <w:rsid w:val="00135870"/>
    <w:pPr>
      <w:spacing w:after="0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BP-hodnoceni-oponenta- POlomik ZT</Template>
  <TotalTime>8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subject/>
  <dc:creator>Pavel Tomášek</dc:creator>
  <cp:keywords/>
  <dc:description/>
  <cp:lastModifiedBy>Zuzana Tučková</cp:lastModifiedBy>
  <cp:revision>3</cp:revision>
  <cp:lastPrinted>2021-04-20T04:54:00Z</cp:lastPrinted>
  <dcterms:created xsi:type="dcterms:W3CDTF">2024-05-31T16:03:00Z</dcterms:created>
  <dcterms:modified xsi:type="dcterms:W3CDTF">2024-05-31T16:04:00Z</dcterms:modified>
</cp:coreProperties>
</file>