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6740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Adella</w:t>
            </w:r>
            <w:proofErr w:type="spellEnd"/>
            <w:r>
              <w:rPr>
                <w:sz w:val="22"/>
                <w:szCs w:val="22"/>
              </w:rPr>
              <w:t xml:space="preserve"> Vybíhalová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6740" w:rsidP="00362AB0">
            <w:pPr>
              <w:rPr>
                <w:sz w:val="22"/>
                <w:szCs w:val="22"/>
              </w:rPr>
            </w:pPr>
            <w:r>
              <w:t xml:space="preserve">Negativní změny v osobním životě jako cesta k novým příležitostem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C67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C67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C67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FC67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FC67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C16B3" w:rsidRDefault="008C16B3" w:rsidP="008C16B3">
            <w:pPr>
              <w:jc w:val="both"/>
            </w:pPr>
            <w:r>
              <w:rPr>
                <w:rStyle w:val="contentpasted0"/>
                <w:sz w:val="22"/>
                <w:szCs w:val="22"/>
              </w:rPr>
              <w:t>Předložená bakalářská diplomová práce (BDP) nesplňuje základní náležitosti odborného textu. Práce je nepřehledně členěná nedodržuje základní formální náležitosti (citační norma je několikrát porušena a část citací v seznamu literatury chybí). Úroveň jazykového zpracování práce je nízká, což se týká jak stylistické, tak gramatické stránky textu. Cíle práce jsou velmi obecné, použitá literatura a práce s ní nedostatečně pokrývá zvolenou problematiku. Empirická část práce postrádá vhodně stanovené výzkumné cíle a obsahuje prvky neslučitelné s kvalitativním výzkumem (např. uvedení hypotéz). Empirická část pak dále postrádá dostatečný popis metodologie výzkumu. Výsledky jsou prezentovány v podobě doslovných přepisů rozhovorů bez jakékoliv interpretační a analytické práce. Díky kombinaci těchto faktorů autorka nenaplnila ani cíle BDP, ani nedodržela základní standardy kladené na BDP.  </w:t>
            </w:r>
          </w:p>
          <w:p w:rsidR="00B411DB" w:rsidRPr="00C50B27" w:rsidRDefault="008C16B3" w:rsidP="008C16B3">
            <w:pPr>
              <w:jc w:val="both"/>
              <w:rPr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</w:rPr>
              <w:t>Práci nedoporučuji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C16B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  <w:p w:rsidR="00B411DB" w:rsidRPr="00C50B27" w:rsidRDefault="008C16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výzkumné otázky orientovaly empirický výzkum? Jak probíhal výběr informantů do výzkumu? Jak probíhala analýza dat?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C16B3">
              <w:rPr>
                <w:sz w:val="22"/>
                <w:szCs w:val="22"/>
              </w:rPr>
              <w:t xml:space="preserve"> </w:t>
            </w:r>
            <w:r w:rsidR="00FC6740">
              <w:rPr>
                <w:sz w:val="22"/>
                <w:szCs w:val="22"/>
              </w:rPr>
              <w:t>09. 05. 2023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6740">
              <w:rPr>
                <w:sz w:val="22"/>
                <w:szCs w:val="22"/>
              </w:rPr>
              <w:t xml:space="preserve"> doc. Mgr. Jan Kalenda,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CA9" w:rsidRDefault="00E02CA9">
      <w:r>
        <w:separator/>
      </w:r>
    </w:p>
  </w:endnote>
  <w:endnote w:type="continuationSeparator" w:id="0">
    <w:p w:rsidR="00E02CA9" w:rsidRDefault="00E0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CA9" w:rsidRDefault="00E02CA9">
      <w:r>
        <w:separator/>
      </w:r>
    </w:p>
  </w:footnote>
  <w:footnote w:type="continuationSeparator" w:id="0">
    <w:p w:rsidR="00E02CA9" w:rsidRDefault="00E02CA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40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C16B3"/>
    <w:rsid w:val="00AE2BB1"/>
    <w:rsid w:val="00B411DB"/>
    <w:rsid w:val="00BA3203"/>
    <w:rsid w:val="00C03D7D"/>
    <w:rsid w:val="00C50B27"/>
    <w:rsid w:val="00D62416"/>
    <w:rsid w:val="00DC1BF5"/>
    <w:rsid w:val="00E02CA9"/>
    <w:rsid w:val="00E709EA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97BFF"/>
  <w15:chartTrackingRefBased/>
  <w15:docId w15:val="{B7466B6B-1396-4DF4-B71E-9FCA14C1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FC67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ntentpasted0">
    <w:name w:val="contentpasted0"/>
    <w:rsid w:val="008C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BAKAL&#193;&#344;SK&#201;%20PR&#193;CE_2015(1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PRÁCE_2015(1)</Template>
  <TotalTime>22</TotalTime>
  <Pages>1</Pages>
  <Words>358</Words>
  <Characters>2137</Characters>
  <Application>Microsoft Office Word</Application>
  <DocSecurity>0</DocSecurity>
  <Lines>28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 Kalenda</cp:lastModifiedBy>
  <cp:revision>1</cp:revision>
  <cp:lastPrinted>2012-04-25T08:21:00Z</cp:lastPrinted>
  <dcterms:created xsi:type="dcterms:W3CDTF">2023-05-09T16:23:00Z</dcterms:created>
  <dcterms:modified xsi:type="dcterms:W3CDTF">2023-05-09T16:46:00Z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43f5e85c-318e-46c8-8da9-8e7f5f602117</vt:lpwstr>
  </property>
</Properties>
</file>