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5D5DA907" w:rsidR="006847E2" w:rsidRPr="00C50B27" w:rsidRDefault="00FC3F83" w:rsidP="00362AB0">
            <w:pPr>
              <w:rPr>
                <w:sz w:val="22"/>
                <w:szCs w:val="22"/>
              </w:rPr>
            </w:pPr>
            <w:r w:rsidRPr="00FC3F83">
              <w:rPr>
                <w:sz w:val="22"/>
                <w:szCs w:val="22"/>
              </w:rPr>
              <w:t xml:space="preserve">Jiří </w:t>
            </w:r>
            <w:proofErr w:type="spellStart"/>
            <w:r w:rsidRPr="00FC3F83">
              <w:rPr>
                <w:sz w:val="22"/>
                <w:szCs w:val="22"/>
              </w:rPr>
              <w:t>Varous</w:t>
            </w:r>
            <w:proofErr w:type="spellEnd"/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129FEA97" w:rsidR="006847E2" w:rsidRPr="00C50B27" w:rsidRDefault="00FC3F83" w:rsidP="00362AB0">
            <w:pPr>
              <w:rPr>
                <w:sz w:val="22"/>
                <w:szCs w:val="22"/>
              </w:rPr>
            </w:pPr>
            <w:r w:rsidRPr="00FC3F83">
              <w:rPr>
                <w:sz w:val="22"/>
                <w:szCs w:val="22"/>
              </w:rPr>
              <w:t>Využití neorganizovaného volného času u dětí v dětských domovech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53224785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209D04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52D06A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29983B9F" w:rsidR="006847E2" w:rsidRPr="00C50B27" w:rsidRDefault="00144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4E34C8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62908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0A405F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2FAC90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0264C8D6" w:rsidR="006847E2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5A066A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8F62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48448D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6DAC1EB9" w:rsidR="006847E2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431F82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51C093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0C1D0E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6A960274" w:rsidR="006847E2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2ACC83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255282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18155" w14:textId="4765BE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60A75C21" w:rsidR="006847E2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02CFB6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61AC0B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1B247BB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6243" w14:textId="2F95A6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4C841026" w:rsidR="005C219A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75A57FB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2900D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0DB663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3D6DF2" w14:textId="2A8A10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4DB9BBFB" w:rsidR="0055255D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692158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76591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450BF2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0DEC80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6FF4E382" w:rsidR="0055255D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F5714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6A1C2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2E06D1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27CAE6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3F5F1BAD" w:rsidR="0055255D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0AABB6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4D02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37E0C4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29442F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3FFBC9D9" w:rsidR="0055255D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788883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7D62DA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3415B9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5BA5D09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6CAD6B91" w:rsidR="00B411DB" w:rsidRPr="00C50B27" w:rsidRDefault="008317C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681583" w14:textId="5B0BCBC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2831DA8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7D3198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0E49B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57638B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540493E2" w:rsidR="00B411DB" w:rsidRPr="00C50B27" w:rsidRDefault="008317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615804" w14:textId="6E9532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B9A09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2FE5C5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13FF2868" w:rsidR="00B411DB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7F674E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18F5A24" w14:textId="77777777" w:rsidR="00042E2D" w:rsidRPr="00C50B27" w:rsidRDefault="00042E2D" w:rsidP="00042E2D">
            <w:pPr>
              <w:rPr>
                <w:sz w:val="22"/>
                <w:szCs w:val="22"/>
              </w:rPr>
            </w:pPr>
          </w:p>
          <w:p w14:paraId="77729902" w14:textId="7C7EF55A" w:rsidR="00E66316" w:rsidRDefault="00E66316" w:rsidP="00042E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  <w:r w:rsidR="008317CD">
              <w:rPr>
                <w:sz w:val="22"/>
                <w:szCs w:val="22"/>
              </w:rPr>
              <w:t xml:space="preserve"> práce ani cíl výzkumu </w:t>
            </w:r>
            <w:r>
              <w:rPr>
                <w:sz w:val="22"/>
                <w:szCs w:val="22"/>
              </w:rPr>
              <w:t>ne</w:t>
            </w:r>
            <w:r w:rsidR="008317CD">
              <w:rPr>
                <w:sz w:val="22"/>
                <w:szCs w:val="22"/>
              </w:rPr>
              <w:t>jsou</w:t>
            </w:r>
            <w:r>
              <w:rPr>
                <w:sz w:val="22"/>
                <w:szCs w:val="22"/>
              </w:rPr>
              <w:t xml:space="preserve"> nijak ambiciózní</w:t>
            </w:r>
            <w:r w:rsidR="008317CD">
              <w:rPr>
                <w:sz w:val="22"/>
                <w:szCs w:val="22"/>
              </w:rPr>
              <w:t>.</w:t>
            </w:r>
            <w:r w:rsidR="00A62384">
              <w:rPr>
                <w:sz w:val="22"/>
                <w:szCs w:val="22"/>
              </w:rPr>
              <w:t xml:space="preserve"> </w:t>
            </w:r>
          </w:p>
          <w:p w14:paraId="7A5D808A" w14:textId="255052DE" w:rsidR="00042E2D" w:rsidRDefault="00042E2D" w:rsidP="00042E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teoretické části má ryze kompilační charakter</w:t>
            </w:r>
            <w:r w:rsidR="00A6238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autor </w:t>
            </w:r>
            <w:r w:rsidR="00A6238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parafrázovanými částmi jiných zdrojů</w:t>
            </w:r>
            <w:r w:rsidR="00A62384">
              <w:rPr>
                <w:sz w:val="22"/>
                <w:szCs w:val="22"/>
              </w:rPr>
              <w:t xml:space="preserve"> (poskládanými volně za</w:t>
            </w:r>
            <w:r w:rsidR="008317CD">
              <w:rPr>
                <w:sz w:val="22"/>
                <w:szCs w:val="22"/>
              </w:rPr>
              <w:t xml:space="preserve"> sebe</w:t>
            </w:r>
            <w:r w:rsidR="00A62384">
              <w:rPr>
                <w:sz w:val="22"/>
                <w:szCs w:val="22"/>
              </w:rPr>
              <w:t>)</w:t>
            </w:r>
            <w:r w:rsidR="008317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nijak dále nepracuje</w:t>
            </w:r>
            <w:r w:rsidR="00A62384">
              <w:rPr>
                <w:sz w:val="22"/>
                <w:szCs w:val="22"/>
              </w:rPr>
              <w:t xml:space="preserve">; </w:t>
            </w:r>
            <w:r w:rsidR="001449EE">
              <w:rPr>
                <w:sz w:val="22"/>
                <w:szCs w:val="22"/>
              </w:rPr>
              <w:t>co odstavec, to parafráze konkrétního zdroje.</w:t>
            </w:r>
          </w:p>
          <w:p w14:paraId="3FD8E4AC" w14:textId="49D354EF" w:rsidR="00E66316" w:rsidRDefault="00E66316" w:rsidP="00E663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širší portfolio odborných zdrojů, třeba i </w:t>
            </w:r>
            <w:r w:rsidR="00A62384">
              <w:rPr>
                <w:sz w:val="22"/>
                <w:szCs w:val="22"/>
              </w:rPr>
              <w:t>cizojazyčné</w:t>
            </w:r>
            <w:r w:rsidR="008317CD">
              <w:rPr>
                <w:sz w:val="22"/>
                <w:szCs w:val="22"/>
              </w:rPr>
              <w:t xml:space="preserve"> provenience.</w:t>
            </w:r>
          </w:p>
          <w:p w14:paraId="295F02FE" w14:textId="1B35AF1D" w:rsidR="001449EE" w:rsidRDefault="001449EE" w:rsidP="00E663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užší </w:t>
            </w:r>
            <w:r w:rsidR="008317CD">
              <w:rPr>
                <w:sz w:val="22"/>
                <w:szCs w:val="22"/>
              </w:rPr>
              <w:t>propojení se studovaným oborem, v teoretické části i v metodologických východiscích.</w:t>
            </w:r>
          </w:p>
          <w:p w14:paraId="4BD7181E" w14:textId="042C656B" w:rsidR="001449EE" w:rsidRDefault="001449EE" w:rsidP="00042E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výhrady </w:t>
            </w:r>
            <w:r w:rsidR="00291B68">
              <w:rPr>
                <w:sz w:val="22"/>
                <w:szCs w:val="22"/>
              </w:rPr>
              <w:t>shledávám stran</w:t>
            </w:r>
            <w:r w:rsidR="00A6238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výzkumn</w:t>
            </w:r>
            <w:r w:rsidR="00A62384">
              <w:rPr>
                <w:sz w:val="22"/>
                <w:szCs w:val="22"/>
              </w:rPr>
              <w:t>é</w:t>
            </w:r>
            <w:r w:rsidR="00291B68">
              <w:rPr>
                <w:sz w:val="22"/>
                <w:szCs w:val="22"/>
              </w:rPr>
              <w:t>ho</w:t>
            </w:r>
            <w:r w:rsidR="00A62384">
              <w:rPr>
                <w:sz w:val="22"/>
                <w:szCs w:val="22"/>
              </w:rPr>
              <w:t xml:space="preserve"> problému, o</w:t>
            </w:r>
            <w:r>
              <w:rPr>
                <w:sz w:val="22"/>
                <w:szCs w:val="22"/>
              </w:rPr>
              <w:t>táz</w:t>
            </w:r>
            <w:r w:rsidR="00291B68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, </w:t>
            </w:r>
            <w:r w:rsidR="00291B68">
              <w:rPr>
                <w:sz w:val="22"/>
                <w:szCs w:val="22"/>
              </w:rPr>
              <w:t xml:space="preserve">popisu </w:t>
            </w:r>
            <w:r>
              <w:rPr>
                <w:sz w:val="22"/>
                <w:szCs w:val="22"/>
              </w:rPr>
              <w:t>výzkumné</w:t>
            </w:r>
            <w:r w:rsidR="00291B68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souboru a výběru respondentů do něj. </w:t>
            </w:r>
          </w:p>
          <w:p w14:paraId="77D39FAF" w14:textId="1126CED5" w:rsidR="00A62384" w:rsidRDefault="00A62384" w:rsidP="00042E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je poměrně jednoduchý, leč následuje nastavené výzkumné otázky.</w:t>
            </w:r>
          </w:p>
          <w:p w14:paraId="21842501" w14:textId="38FB6049" w:rsidR="00E66316" w:rsidRPr="008317CD" w:rsidRDefault="00E66316" w:rsidP="00042E2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Odlišné znění výzkumných otázek v popisu výzkumu s. 27 a v souhrnu výsledků s. 39.</w:t>
            </w:r>
          </w:p>
          <w:p w14:paraId="1EA9AFC1" w14:textId="5AB0DC12" w:rsidR="008317CD" w:rsidRPr="00E66316" w:rsidRDefault="008317CD" w:rsidP="00042E2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jsou příliš obecná, nevycházejí z výsledků vlastního výzkumu a není na ně příliš nahlíženo </w:t>
            </w:r>
            <w:r w:rsidR="00A62384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úzu pohledu studovaného oboru. </w:t>
            </w:r>
          </w:p>
          <w:p w14:paraId="2DD72F75" w14:textId="77777777" w:rsidR="00042E2D" w:rsidRPr="004100A2" w:rsidRDefault="00042E2D" w:rsidP="00042E2D">
            <w:pPr>
              <w:rPr>
                <w:sz w:val="22"/>
                <w:szCs w:val="22"/>
              </w:rPr>
            </w:pPr>
          </w:p>
          <w:p w14:paraId="33446E00" w14:textId="57DA7FED" w:rsidR="00042E2D" w:rsidRDefault="00042E2D" w:rsidP="00042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</w:t>
            </w:r>
            <w:r w:rsidR="00A623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doporučuji k obhajobě.</w:t>
            </w:r>
          </w:p>
          <w:p w14:paraId="0E396047" w14:textId="4DF77CE0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EFA6A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005D0A" w14:textId="193230D6" w:rsidR="00B411DB" w:rsidRDefault="001449EE" w:rsidP="00E6631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66316">
              <w:rPr>
                <w:sz w:val="22"/>
                <w:szCs w:val="22"/>
              </w:rPr>
              <w:t xml:space="preserve">Proč jste si vybral pro výzkum volného času právě cílovou skupinu </w:t>
            </w:r>
            <w:r w:rsidR="00A62384">
              <w:rPr>
                <w:sz w:val="22"/>
                <w:szCs w:val="22"/>
              </w:rPr>
              <w:t>dětí a mládeže</w:t>
            </w:r>
            <w:r w:rsidRPr="00E66316">
              <w:rPr>
                <w:sz w:val="22"/>
                <w:szCs w:val="22"/>
              </w:rPr>
              <w:t xml:space="preserve"> z dětských domovů? </w:t>
            </w:r>
            <w:r w:rsidR="00A62384">
              <w:rPr>
                <w:sz w:val="22"/>
                <w:szCs w:val="22"/>
              </w:rPr>
              <w:t>Předpokládáte, že tráví volný čas podstatně jinak než ostatní děti a mládež?</w:t>
            </w:r>
            <w:r w:rsidRPr="00E66316">
              <w:rPr>
                <w:sz w:val="22"/>
                <w:szCs w:val="22"/>
              </w:rPr>
              <w:t xml:space="preserve"> </w:t>
            </w:r>
          </w:p>
          <w:p w14:paraId="3CE13790" w14:textId="740F0C76" w:rsidR="00E66316" w:rsidRPr="00E66316" w:rsidRDefault="00E66316" w:rsidP="00E6631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přesah Vaší práce do studovaného oboru?</w:t>
            </w:r>
          </w:p>
          <w:p w14:paraId="3BFA2C28" w14:textId="085453FB" w:rsidR="00FC3F83" w:rsidRPr="00C50B27" w:rsidRDefault="00FC3F8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25923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3BA78B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07B166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5ED77BB7" w:rsidR="00B411DB" w:rsidRPr="00C50B27" w:rsidRDefault="00E66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366C45BE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7CAF" w:rsidRPr="00C50B27" w14:paraId="3E829F63" w14:textId="77777777" w:rsidTr="000D2124">
        <w:tc>
          <w:tcPr>
            <w:tcW w:w="4068" w:type="dxa"/>
            <w:gridSpan w:val="2"/>
            <w:vAlign w:val="center"/>
          </w:tcPr>
          <w:p w14:paraId="11EC6141" w14:textId="441A5ED7" w:rsidR="002B7CAF" w:rsidRPr="00C50B27" w:rsidRDefault="002B7CAF" w:rsidP="002B7C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2023</w:t>
            </w:r>
          </w:p>
        </w:tc>
        <w:tc>
          <w:tcPr>
            <w:tcW w:w="5760" w:type="dxa"/>
            <w:gridSpan w:val="7"/>
            <w:vAlign w:val="center"/>
          </w:tcPr>
          <w:p w14:paraId="345BBD86" w14:textId="77777777" w:rsidR="002B7CAF" w:rsidRPr="00C50B27" w:rsidRDefault="002B7CAF" w:rsidP="000D212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 w:rsidP="002B7CAF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9B06" w14:textId="77777777" w:rsidR="00DC74A3" w:rsidRDefault="00DC74A3">
      <w:r>
        <w:separator/>
      </w:r>
    </w:p>
  </w:endnote>
  <w:endnote w:type="continuationSeparator" w:id="0">
    <w:p w14:paraId="5BA0B6AA" w14:textId="77777777" w:rsidR="00DC74A3" w:rsidRDefault="00DC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0E31" w14:textId="77777777" w:rsidR="00DC74A3" w:rsidRDefault="00DC74A3">
      <w:r>
        <w:separator/>
      </w:r>
    </w:p>
  </w:footnote>
  <w:footnote w:type="continuationSeparator" w:id="0">
    <w:p w14:paraId="11F4F75A" w14:textId="77777777" w:rsidR="00DC74A3" w:rsidRDefault="00DC74A3">
      <w:r>
        <w:continuationSeparator/>
      </w:r>
    </w:p>
  </w:footnote>
  <w:footnote w:id="1">
    <w:p w14:paraId="601ACCEB" w14:textId="10E50DDB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r w:rsidR="00102B25">
        <w:t>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5A1"/>
    <w:multiLevelType w:val="hybridMultilevel"/>
    <w:tmpl w:val="5A1C7158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42E2D"/>
    <w:rsid w:val="000E2C47"/>
    <w:rsid w:val="00102B25"/>
    <w:rsid w:val="001449EE"/>
    <w:rsid w:val="00291B68"/>
    <w:rsid w:val="002B7CAF"/>
    <w:rsid w:val="00362AB0"/>
    <w:rsid w:val="003F5DA2"/>
    <w:rsid w:val="004B1774"/>
    <w:rsid w:val="00512982"/>
    <w:rsid w:val="00514664"/>
    <w:rsid w:val="00526D47"/>
    <w:rsid w:val="0055255D"/>
    <w:rsid w:val="005C219A"/>
    <w:rsid w:val="006847E2"/>
    <w:rsid w:val="00730C1A"/>
    <w:rsid w:val="007C29AC"/>
    <w:rsid w:val="008317CD"/>
    <w:rsid w:val="00A62384"/>
    <w:rsid w:val="00B411DB"/>
    <w:rsid w:val="00BA3203"/>
    <w:rsid w:val="00C03D7D"/>
    <w:rsid w:val="00C50B27"/>
    <w:rsid w:val="00D62416"/>
    <w:rsid w:val="00DC1BF5"/>
    <w:rsid w:val="00DC74A3"/>
    <w:rsid w:val="00DF0FBF"/>
    <w:rsid w:val="00E66316"/>
    <w:rsid w:val="00E709EA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4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27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2023-08-22T12:57:00Z</cp:lastPrinted>
  <dcterms:created xsi:type="dcterms:W3CDTF">2023-08-21T09:34:00Z</dcterms:created>
  <dcterms:modified xsi:type="dcterms:W3CDTF">2023-08-22T13:00:00Z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